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85EEC" w14:textId="77777777" w:rsidR="001C5E34" w:rsidRPr="0081740A" w:rsidRDefault="001C5E34" w:rsidP="001C5E34">
      <w:pPr>
        <w:spacing w:after="0" w:line="276" w:lineRule="auto"/>
        <w:jc w:val="center"/>
        <w:rPr>
          <w:rFonts w:ascii="IAS Ribbon Sans Light" w:eastAsiaTheme="majorEastAsia" w:hAnsi="IAS Ribbon Sans Light" w:cs="Arial"/>
          <w:color w:val="000000" w:themeColor="text1"/>
          <w:sz w:val="36"/>
          <w:szCs w:val="28"/>
          <w:lang w:val="fr-FR" w:bidi="fr-FR"/>
        </w:rPr>
      </w:pPr>
      <w:r w:rsidRPr="0081740A">
        <w:rPr>
          <w:rFonts w:ascii="IAS Ribbon Sans Light" w:eastAsiaTheme="majorEastAsia" w:hAnsi="IAS Ribbon Sans Light" w:cs="Arial"/>
          <w:color w:val="000000" w:themeColor="text1"/>
          <w:sz w:val="36"/>
          <w:szCs w:val="28"/>
          <w:lang w:val="fr-FR" w:bidi="fr-FR"/>
        </w:rPr>
        <w:t>Programme de subventions CIPHER 2022/2023</w:t>
      </w:r>
    </w:p>
    <w:p w14:paraId="0F8E48F9" w14:textId="77777777" w:rsidR="001C5E34" w:rsidRPr="0081740A" w:rsidRDefault="001C5E34" w:rsidP="001C5E34">
      <w:pPr>
        <w:spacing w:after="0" w:line="276" w:lineRule="auto"/>
        <w:jc w:val="center"/>
        <w:rPr>
          <w:rFonts w:ascii="IAS Ribbon Sans Light" w:eastAsiaTheme="majorEastAsia" w:hAnsi="IAS Ribbon Sans Light" w:cs="Arial"/>
          <w:color w:val="000000" w:themeColor="text1"/>
          <w:sz w:val="36"/>
          <w:szCs w:val="28"/>
          <w:lang w:val="fr-FR" w:bidi="fr-FR"/>
        </w:rPr>
      </w:pPr>
    </w:p>
    <w:p w14:paraId="609225A3" w14:textId="77777777" w:rsidR="001C5E34" w:rsidRPr="0081740A" w:rsidRDefault="001C5E34" w:rsidP="001C5E34">
      <w:pPr>
        <w:spacing w:after="0" w:line="276" w:lineRule="auto"/>
        <w:jc w:val="center"/>
        <w:rPr>
          <w:rFonts w:ascii="IAS Ribbon Sans Light" w:eastAsiaTheme="majorEastAsia" w:hAnsi="IAS Ribbon Sans Light" w:cs="Arial"/>
          <w:color w:val="000000" w:themeColor="text1"/>
          <w:sz w:val="36"/>
          <w:szCs w:val="28"/>
          <w:lang w:val="fr-FR" w:bidi="fr-FR"/>
        </w:rPr>
      </w:pPr>
      <w:r w:rsidRPr="0081740A">
        <w:rPr>
          <w:rFonts w:ascii="IAS Ribbon Sans Light" w:eastAsiaTheme="majorEastAsia" w:hAnsi="IAS Ribbon Sans Light" w:cs="Arial"/>
          <w:color w:val="000000" w:themeColor="text1"/>
          <w:sz w:val="36"/>
          <w:szCs w:val="28"/>
          <w:lang w:val="fr-FR" w:bidi="fr-FR"/>
        </w:rPr>
        <w:t>Lettre d'intention - Formulaire de soumission</w:t>
      </w:r>
    </w:p>
    <w:p w14:paraId="61BACC5C" w14:textId="77777777" w:rsidR="001C5E34" w:rsidRPr="0081740A" w:rsidRDefault="001C5E34" w:rsidP="001C5E34">
      <w:pPr>
        <w:spacing w:after="0" w:line="276" w:lineRule="auto"/>
        <w:jc w:val="center"/>
        <w:rPr>
          <w:rFonts w:ascii="IAS Ribbon Sans Light" w:eastAsiaTheme="majorEastAsia" w:hAnsi="IAS Ribbon Sans Light" w:cs="Arial"/>
          <w:color w:val="000000" w:themeColor="text1"/>
          <w:sz w:val="36"/>
          <w:szCs w:val="28"/>
          <w:lang w:val="fr-FR" w:bidi="fr-FR"/>
        </w:rPr>
      </w:pPr>
    </w:p>
    <w:p w14:paraId="5D8A95BE" w14:textId="21FA31EB" w:rsidR="002B373A" w:rsidRPr="0081740A" w:rsidRDefault="001C5E34" w:rsidP="001C5E34">
      <w:pPr>
        <w:spacing w:after="0" w:line="276" w:lineRule="auto"/>
        <w:jc w:val="center"/>
        <w:rPr>
          <w:rFonts w:ascii="IAS Ribbon Sans Light" w:eastAsiaTheme="majorEastAsia" w:hAnsi="IAS Ribbon Sans Light" w:cs="Arial"/>
          <w:color w:val="000000" w:themeColor="text1"/>
          <w:sz w:val="36"/>
          <w:szCs w:val="28"/>
          <w:lang w:val="fr-FR" w:bidi="fr-FR"/>
        </w:rPr>
      </w:pPr>
      <w:r w:rsidRPr="0081740A">
        <w:rPr>
          <w:rFonts w:ascii="IAS Ribbon Sans Light" w:eastAsiaTheme="majorEastAsia" w:hAnsi="IAS Ribbon Sans Light" w:cs="Arial"/>
          <w:color w:val="000000" w:themeColor="text1"/>
          <w:sz w:val="36"/>
          <w:szCs w:val="28"/>
          <w:lang w:val="fr-FR" w:bidi="fr-FR"/>
        </w:rPr>
        <w:t>Veuillez lire attentivement les instructions de soumission avant de soumettre votre demande.</w:t>
      </w:r>
    </w:p>
    <w:p w14:paraId="1659CCD4" w14:textId="77777777" w:rsidR="001C5E34" w:rsidRPr="001C5E34" w:rsidRDefault="001C5E34" w:rsidP="001C5E34">
      <w:pPr>
        <w:spacing w:after="0" w:line="276" w:lineRule="auto"/>
        <w:jc w:val="center"/>
        <w:rPr>
          <w:rFonts w:ascii="IAS Ribbon Sans Light" w:eastAsiaTheme="majorEastAsia" w:hAnsi="IAS Ribbon Sans Light" w:cs="Arial"/>
          <w:szCs w:val="20"/>
          <w:lang w:val="fr-CH" w:eastAsia="ja-JP"/>
        </w:rPr>
      </w:pPr>
    </w:p>
    <w:p w14:paraId="082F96D5" w14:textId="0E13AD4C" w:rsidR="002B373A" w:rsidRDefault="002B373A" w:rsidP="00EB730B">
      <w:pPr>
        <w:spacing w:after="0" w:line="276" w:lineRule="auto"/>
        <w:rPr>
          <w:rFonts w:ascii="IAS Ribbon Sans Light" w:eastAsiaTheme="majorEastAsia" w:hAnsi="IAS Ribbon Sans Light" w:cs="Arial"/>
          <w:b/>
          <w:sz w:val="20"/>
          <w:szCs w:val="20"/>
          <w:lang w:val="fr-CH" w:eastAsia="ja-JP"/>
        </w:rPr>
      </w:pPr>
    </w:p>
    <w:p w14:paraId="23EBECA4" w14:textId="2CE2139D" w:rsidR="001C5E34" w:rsidRDefault="001C5E34" w:rsidP="00EB730B">
      <w:pPr>
        <w:spacing w:after="0" w:line="276" w:lineRule="auto"/>
        <w:rPr>
          <w:rFonts w:ascii="IAS Ribbon Sans Light" w:eastAsiaTheme="majorEastAsia" w:hAnsi="IAS Ribbon Sans Light" w:cs="Arial"/>
          <w:b/>
          <w:sz w:val="20"/>
          <w:szCs w:val="20"/>
          <w:lang w:val="fr-CH" w:eastAsia="ja-JP"/>
        </w:rPr>
      </w:pPr>
    </w:p>
    <w:p w14:paraId="7817452C" w14:textId="2FC5B2B4" w:rsidR="001C5E34" w:rsidRDefault="001C5E34" w:rsidP="00EB730B">
      <w:pPr>
        <w:spacing w:after="0" w:line="276" w:lineRule="auto"/>
        <w:rPr>
          <w:rFonts w:ascii="IAS Ribbon Sans Light" w:eastAsiaTheme="majorEastAsia" w:hAnsi="IAS Ribbon Sans Light" w:cs="Arial"/>
          <w:b/>
          <w:sz w:val="20"/>
          <w:szCs w:val="20"/>
          <w:lang w:val="fr-CH" w:eastAsia="ja-JP"/>
        </w:rPr>
      </w:pPr>
    </w:p>
    <w:p w14:paraId="4E6577D6" w14:textId="25B31B6B" w:rsidR="001C5E34" w:rsidRDefault="001C5E34" w:rsidP="00EB730B">
      <w:pPr>
        <w:spacing w:after="0" w:line="276" w:lineRule="auto"/>
        <w:rPr>
          <w:rFonts w:ascii="IAS Ribbon Sans Light" w:eastAsiaTheme="majorEastAsia" w:hAnsi="IAS Ribbon Sans Light" w:cs="Arial"/>
          <w:b/>
          <w:sz w:val="20"/>
          <w:szCs w:val="20"/>
          <w:lang w:val="fr-CH" w:eastAsia="ja-JP"/>
        </w:rPr>
      </w:pPr>
    </w:p>
    <w:p w14:paraId="632FA712" w14:textId="36293727" w:rsidR="001C5E34" w:rsidRDefault="001C5E34" w:rsidP="00EB730B">
      <w:pPr>
        <w:spacing w:after="0" w:line="276" w:lineRule="auto"/>
        <w:rPr>
          <w:rFonts w:ascii="IAS Ribbon Sans Light" w:eastAsiaTheme="majorEastAsia" w:hAnsi="IAS Ribbon Sans Light" w:cs="Arial"/>
          <w:b/>
          <w:sz w:val="20"/>
          <w:szCs w:val="20"/>
          <w:lang w:val="fr-CH" w:eastAsia="ja-JP"/>
        </w:rPr>
      </w:pPr>
    </w:p>
    <w:p w14:paraId="6635B64C" w14:textId="359F675D" w:rsidR="001C5E34" w:rsidRDefault="001C5E34" w:rsidP="00EB730B">
      <w:pPr>
        <w:spacing w:after="0" w:line="276" w:lineRule="auto"/>
        <w:rPr>
          <w:rFonts w:ascii="IAS Ribbon Sans Light" w:eastAsiaTheme="majorEastAsia" w:hAnsi="IAS Ribbon Sans Light" w:cs="Arial"/>
          <w:b/>
          <w:sz w:val="20"/>
          <w:szCs w:val="20"/>
          <w:lang w:val="fr-CH" w:eastAsia="ja-JP"/>
        </w:rPr>
      </w:pPr>
    </w:p>
    <w:p w14:paraId="3F4D27E3" w14:textId="0E0005C9" w:rsidR="001C5E34" w:rsidRDefault="001C5E34" w:rsidP="00EB730B">
      <w:pPr>
        <w:spacing w:after="0" w:line="276" w:lineRule="auto"/>
        <w:rPr>
          <w:rFonts w:ascii="IAS Ribbon Sans Light" w:eastAsiaTheme="majorEastAsia" w:hAnsi="IAS Ribbon Sans Light" w:cs="Arial"/>
          <w:b/>
          <w:sz w:val="20"/>
          <w:szCs w:val="20"/>
          <w:lang w:val="fr-CH" w:eastAsia="ja-JP"/>
        </w:rPr>
      </w:pPr>
    </w:p>
    <w:p w14:paraId="31EAAD16" w14:textId="12FF0042" w:rsidR="001C5E34" w:rsidRDefault="001C5E34" w:rsidP="00EB730B">
      <w:pPr>
        <w:spacing w:after="0" w:line="276" w:lineRule="auto"/>
        <w:rPr>
          <w:rFonts w:ascii="IAS Ribbon Sans Light" w:eastAsiaTheme="majorEastAsia" w:hAnsi="IAS Ribbon Sans Light" w:cs="Arial"/>
          <w:b/>
          <w:sz w:val="20"/>
          <w:szCs w:val="20"/>
          <w:lang w:val="fr-CH" w:eastAsia="ja-JP"/>
        </w:rPr>
      </w:pPr>
    </w:p>
    <w:p w14:paraId="5BB9A098" w14:textId="7B52BF08" w:rsidR="001C5E34" w:rsidRDefault="001C5E34" w:rsidP="00EB730B">
      <w:pPr>
        <w:spacing w:after="0" w:line="276" w:lineRule="auto"/>
        <w:rPr>
          <w:rFonts w:ascii="IAS Ribbon Sans Light" w:eastAsiaTheme="majorEastAsia" w:hAnsi="IAS Ribbon Sans Light" w:cs="Arial"/>
          <w:b/>
          <w:sz w:val="20"/>
          <w:szCs w:val="20"/>
          <w:lang w:val="fr-CH" w:eastAsia="ja-JP"/>
        </w:rPr>
      </w:pPr>
    </w:p>
    <w:p w14:paraId="3077919D" w14:textId="761A09AD" w:rsidR="001C5E34" w:rsidRDefault="001C5E34" w:rsidP="00EB730B">
      <w:pPr>
        <w:spacing w:after="0" w:line="276" w:lineRule="auto"/>
        <w:rPr>
          <w:rFonts w:ascii="IAS Ribbon Sans Light" w:eastAsiaTheme="majorEastAsia" w:hAnsi="IAS Ribbon Sans Light" w:cs="Arial"/>
          <w:b/>
          <w:sz w:val="20"/>
          <w:szCs w:val="20"/>
          <w:lang w:val="fr-CH" w:eastAsia="ja-JP"/>
        </w:rPr>
      </w:pPr>
    </w:p>
    <w:p w14:paraId="5FF2234A" w14:textId="6740A805" w:rsidR="001C5E34" w:rsidRDefault="001C5E34" w:rsidP="00EB730B">
      <w:pPr>
        <w:spacing w:after="0" w:line="276" w:lineRule="auto"/>
        <w:rPr>
          <w:rFonts w:ascii="IAS Ribbon Sans Light" w:eastAsiaTheme="majorEastAsia" w:hAnsi="IAS Ribbon Sans Light" w:cs="Arial"/>
          <w:b/>
          <w:sz w:val="20"/>
          <w:szCs w:val="20"/>
          <w:lang w:val="fr-CH" w:eastAsia="ja-JP"/>
        </w:rPr>
      </w:pPr>
    </w:p>
    <w:p w14:paraId="367AB55D" w14:textId="1C8C79B1" w:rsidR="001C5E34" w:rsidRDefault="001C5E34" w:rsidP="00EB730B">
      <w:pPr>
        <w:spacing w:after="0" w:line="276" w:lineRule="auto"/>
        <w:rPr>
          <w:rFonts w:ascii="IAS Ribbon Sans Light" w:eastAsiaTheme="majorEastAsia" w:hAnsi="IAS Ribbon Sans Light" w:cs="Arial"/>
          <w:b/>
          <w:sz w:val="20"/>
          <w:szCs w:val="20"/>
          <w:lang w:val="fr-CH" w:eastAsia="ja-JP"/>
        </w:rPr>
      </w:pPr>
    </w:p>
    <w:p w14:paraId="54254B06" w14:textId="35BC0936" w:rsidR="001C5E34" w:rsidRDefault="001C5E34" w:rsidP="00EB730B">
      <w:pPr>
        <w:spacing w:after="0" w:line="276" w:lineRule="auto"/>
        <w:rPr>
          <w:rFonts w:ascii="IAS Ribbon Sans Light" w:eastAsiaTheme="majorEastAsia" w:hAnsi="IAS Ribbon Sans Light" w:cs="Arial"/>
          <w:b/>
          <w:sz w:val="20"/>
          <w:szCs w:val="20"/>
          <w:lang w:val="fr-CH" w:eastAsia="ja-JP"/>
        </w:rPr>
      </w:pPr>
    </w:p>
    <w:p w14:paraId="09BA22E7" w14:textId="44D9B9EE" w:rsidR="001C5E34" w:rsidRDefault="001C5E34" w:rsidP="00EB730B">
      <w:pPr>
        <w:spacing w:after="0" w:line="276" w:lineRule="auto"/>
        <w:rPr>
          <w:rFonts w:ascii="IAS Ribbon Sans Light" w:eastAsiaTheme="majorEastAsia" w:hAnsi="IAS Ribbon Sans Light" w:cs="Arial"/>
          <w:b/>
          <w:sz w:val="20"/>
          <w:szCs w:val="20"/>
          <w:lang w:val="fr-CH" w:eastAsia="ja-JP"/>
        </w:rPr>
      </w:pPr>
    </w:p>
    <w:p w14:paraId="6FBEBA45" w14:textId="02FCEEF8" w:rsidR="001C5E34" w:rsidRDefault="001C5E34" w:rsidP="00EB730B">
      <w:pPr>
        <w:spacing w:after="0" w:line="276" w:lineRule="auto"/>
        <w:rPr>
          <w:rFonts w:ascii="IAS Ribbon Sans Light" w:eastAsiaTheme="majorEastAsia" w:hAnsi="IAS Ribbon Sans Light" w:cs="Arial"/>
          <w:b/>
          <w:sz w:val="20"/>
          <w:szCs w:val="20"/>
          <w:lang w:val="fr-CH" w:eastAsia="ja-JP"/>
        </w:rPr>
      </w:pPr>
    </w:p>
    <w:p w14:paraId="3C6843FC" w14:textId="0704F49E" w:rsidR="001C5E34" w:rsidRDefault="001C5E34" w:rsidP="00EB730B">
      <w:pPr>
        <w:spacing w:after="0" w:line="276" w:lineRule="auto"/>
        <w:rPr>
          <w:rFonts w:ascii="IAS Ribbon Sans Light" w:eastAsiaTheme="majorEastAsia" w:hAnsi="IAS Ribbon Sans Light" w:cs="Arial"/>
          <w:b/>
          <w:sz w:val="20"/>
          <w:szCs w:val="20"/>
          <w:lang w:val="fr-CH" w:eastAsia="ja-JP"/>
        </w:rPr>
      </w:pPr>
    </w:p>
    <w:p w14:paraId="64290240" w14:textId="14483B94" w:rsidR="001C5E34" w:rsidRDefault="001C5E34" w:rsidP="00EB730B">
      <w:pPr>
        <w:spacing w:after="0" w:line="276" w:lineRule="auto"/>
        <w:rPr>
          <w:rFonts w:ascii="IAS Ribbon Sans Light" w:eastAsiaTheme="majorEastAsia" w:hAnsi="IAS Ribbon Sans Light" w:cs="Arial"/>
          <w:b/>
          <w:sz w:val="20"/>
          <w:szCs w:val="20"/>
          <w:lang w:val="fr-CH" w:eastAsia="ja-JP"/>
        </w:rPr>
      </w:pPr>
    </w:p>
    <w:p w14:paraId="32224694" w14:textId="67FA5CE0" w:rsidR="001C5E34" w:rsidRDefault="001C5E34" w:rsidP="00EB730B">
      <w:pPr>
        <w:spacing w:after="0" w:line="276" w:lineRule="auto"/>
        <w:rPr>
          <w:rFonts w:ascii="IAS Ribbon Sans Light" w:eastAsiaTheme="majorEastAsia" w:hAnsi="IAS Ribbon Sans Light" w:cs="Arial"/>
          <w:b/>
          <w:sz w:val="20"/>
          <w:szCs w:val="20"/>
          <w:lang w:val="fr-CH" w:eastAsia="ja-JP"/>
        </w:rPr>
      </w:pPr>
    </w:p>
    <w:p w14:paraId="0AC9F7A9" w14:textId="012ED2A9" w:rsidR="001C5E34" w:rsidRDefault="001C5E34" w:rsidP="00EB730B">
      <w:pPr>
        <w:spacing w:after="0" w:line="276" w:lineRule="auto"/>
        <w:rPr>
          <w:rFonts w:ascii="IAS Ribbon Sans Light" w:eastAsiaTheme="majorEastAsia" w:hAnsi="IAS Ribbon Sans Light" w:cs="Arial"/>
          <w:b/>
          <w:sz w:val="20"/>
          <w:szCs w:val="20"/>
          <w:lang w:val="fr-CH" w:eastAsia="ja-JP"/>
        </w:rPr>
      </w:pPr>
    </w:p>
    <w:p w14:paraId="7C543CB6" w14:textId="46AA0F79" w:rsidR="001C5E34" w:rsidRDefault="001C5E34" w:rsidP="00EB730B">
      <w:pPr>
        <w:spacing w:after="0" w:line="276" w:lineRule="auto"/>
        <w:rPr>
          <w:rFonts w:ascii="IAS Ribbon Sans Light" w:eastAsiaTheme="majorEastAsia" w:hAnsi="IAS Ribbon Sans Light" w:cs="Arial"/>
          <w:b/>
          <w:sz w:val="20"/>
          <w:szCs w:val="20"/>
          <w:lang w:val="fr-CH" w:eastAsia="ja-JP"/>
        </w:rPr>
      </w:pPr>
    </w:p>
    <w:p w14:paraId="052075FE" w14:textId="495B4D5E" w:rsidR="001C5E34" w:rsidRDefault="001C5E34" w:rsidP="00EB730B">
      <w:pPr>
        <w:spacing w:after="0" w:line="276" w:lineRule="auto"/>
        <w:rPr>
          <w:rFonts w:ascii="IAS Ribbon Sans Light" w:eastAsiaTheme="majorEastAsia" w:hAnsi="IAS Ribbon Sans Light" w:cs="Arial"/>
          <w:b/>
          <w:sz w:val="20"/>
          <w:szCs w:val="20"/>
          <w:lang w:val="fr-CH" w:eastAsia="ja-JP"/>
        </w:rPr>
      </w:pPr>
    </w:p>
    <w:p w14:paraId="4EB3DC8C" w14:textId="6520D90C" w:rsidR="001C5E34" w:rsidRDefault="001C5E34" w:rsidP="00EB730B">
      <w:pPr>
        <w:spacing w:after="0" w:line="276" w:lineRule="auto"/>
        <w:rPr>
          <w:rFonts w:ascii="IAS Ribbon Sans Light" w:eastAsiaTheme="majorEastAsia" w:hAnsi="IAS Ribbon Sans Light" w:cs="Arial"/>
          <w:b/>
          <w:sz w:val="20"/>
          <w:szCs w:val="20"/>
          <w:lang w:val="fr-CH" w:eastAsia="ja-JP"/>
        </w:rPr>
      </w:pPr>
    </w:p>
    <w:p w14:paraId="38339AAB" w14:textId="2EC16EE2" w:rsidR="001C5E34" w:rsidRDefault="001C5E34" w:rsidP="00EB730B">
      <w:pPr>
        <w:spacing w:after="0" w:line="276" w:lineRule="auto"/>
        <w:rPr>
          <w:rFonts w:ascii="IAS Ribbon Sans Light" w:eastAsiaTheme="majorEastAsia" w:hAnsi="IAS Ribbon Sans Light" w:cs="Arial"/>
          <w:b/>
          <w:sz w:val="20"/>
          <w:szCs w:val="20"/>
          <w:lang w:val="fr-CH" w:eastAsia="ja-JP"/>
        </w:rPr>
      </w:pPr>
    </w:p>
    <w:p w14:paraId="4DC7A8FF" w14:textId="7FAB10C1" w:rsidR="001C5E34" w:rsidRDefault="001C5E34" w:rsidP="00EB730B">
      <w:pPr>
        <w:spacing w:after="0" w:line="276" w:lineRule="auto"/>
        <w:rPr>
          <w:rFonts w:ascii="IAS Ribbon Sans Light" w:eastAsiaTheme="majorEastAsia" w:hAnsi="IAS Ribbon Sans Light" w:cs="Arial"/>
          <w:b/>
          <w:sz w:val="20"/>
          <w:szCs w:val="20"/>
          <w:lang w:val="fr-CH" w:eastAsia="ja-JP"/>
        </w:rPr>
      </w:pPr>
    </w:p>
    <w:p w14:paraId="60AEBF50" w14:textId="2AEE3C00" w:rsidR="001C5E34" w:rsidRDefault="001C5E34" w:rsidP="00EB730B">
      <w:pPr>
        <w:spacing w:after="0" w:line="276" w:lineRule="auto"/>
        <w:rPr>
          <w:rFonts w:ascii="IAS Ribbon Sans Light" w:eastAsiaTheme="majorEastAsia" w:hAnsi="IAS Ribbon Sans Light" w:cs="Arial"/>
          <w:b/>
          <w:sz w:val="20"/>
          <w:szCs w:val="20"/>
          <w:lang w:val="fr-CH" w:eastAsia="ja-JP"/>
        </w:rPr>
      </w:pPr>
    </w:p>
    <w:p w14:paraId="1080A0F9" w14:textId="31AC232F" w:rsidR="001C5E34" w:rsidRDefault="001C5E34" w:rsidP="00EB730B">
      <w:pPr>
        <w:spacing w:after="0" w:line="276" w:lineRule="auto"/>
        <w:rPr>
          <w:rFonts w:ascii="IAS Ribbon Sans Light" w:eastAsiaTheme="majorEastAsia" w:hAnsi="IAS Ribbon Sans Light" w:cs="Arial"/>
          <w:b/>
          <w:sz w:val="20"/>
          <w:szCs w:val="20"/>
          <w:lang w:val="fr-CH" w:eastAsia="ja-JP"/>
        </w:rPr>
      </w:pPr>
    </w:p>
    <w:p w14:paraId="33CE9ACA" w14:textId="1815139F" w:rsidR="001C5E34" w:rsidRDefault="001C5E34" w:rsidP="00EB730B">
      <w:pPr>
        <w:spacing w:after="0" w:line="276" w:lineRule="auto"/>
        <w:rPr>
          <w:rFonts w:ascii="IAS Ribbon Sans Light" w:eastAsiaTheme="majorEastAsia" w:hAnsi="IAS Ribbon Sans Light" w:cs="Arial"/>
          <w:b/>
          <w:sz w:val="20"/>
          <w:szCs w:val="20"/>
          <w:lang w:val="fr-CH" w:eastAsia="ja-JP"/>
        </w:rPr>
      </w:pPr>
    </w:p>
    <w:p w14:paraId="7B9E853D" w14:textId="0B6A6422" w:rsidR="001C5E34" w:rsidRDefault="001C5E34" w:rsidP="00EB730B">
      <w:pPr>
        <w:spacing w:after="0" w:line="276" w:lineRule="auto"/>
        <w:rPr>
          <w:rFonts w:ascii="IAS Ribbon Sans Light" w:eastAsiaTheme="majorEastAsia" w:hAnsi="IAS Ribbon Sans Light" w:cs="Arial"/>
          <w:b/>
          <w:sz w:val="20"/>
          <w:szCs w:val="20"/>
          <w:lang w:val="fr-CH" w:eastAsia="ja-JP"/>
        </w:rPr>
      </w:pPr>
    </w:p>
    <w:p w14:paraId="0B902048" w14:textId="333318EA" w:rsidR="001C5E34" w:rsidRDefault="001C5E34" w:rsidP="00EB730B">
      <w:pPr>
        <w:spacing w:after="0" w:line="276" w:lineRule="auto"/>
        <w:rPr>
          <w:rFonts w:ascii="IAS Ribbon Sans Light" w:eastAsiaTheme="majorEastAsia" w:hAnsi="IAS Ribbon Sans Light" w:cs="Arial"/>
          <w:b/>
          <w:sz w:val="20"/>
          <w:szCs w:val="20"/>
          <w:lang w:val="fr-CH" w:eastAsia="ja-JP"/>
        </w:rPr>
      </w:pPr>
    </w:p>
    <w:p w14:paraId="4A4F89AC" w14:textId="68615BF5" w:rsidR="001C5E34" w:rsidRDefault="001C5E34" w:rsidP="00EB730B">
      <w:pPr>
        <w:spacing w:after="0" w:line="276" w:lineRule="auto"/>
        <w:rPr>
          <w:rFonts w:ascii="IAS Ribbon Sans Light" w:eastAsiaTheme="majorEastAsia" w:hAnsi="IAS Ribbon Sans Light" w:cs="Arial"/>
          <w:b/>
          <w:sz w:val="20"/>
          <w:szCs w:val="20"/>
          <w:lang w:val="fr-CH" w:eastAsia="ja-JP"/>
        </w:rPr>
      </w:pPr>
    </w:p>
    <w:p w14:paraId="7A11A2FD" w14:textId="11A6ADB6" w:rsidR="001C5E34" w:rsidRDefault="001C5E34" w:rsidP="00EB730B">
      <w:pPr>
        <w:spacing w:after="0" w:line="276" w:lineRule="auto"/>
        <w:rPr>
          <w:rFonts w:ascii="IAS Ribbon Sans Light" w:eastAsiaTheme="majorEastAsia" w:hAnsi="IAS Ribbon Sans Light" w:cs="Arial"/>
          <w:b/>
          <w:sz w:val="20"/>
          <w:szCs w:val="20"/>
          <w:lang w:val="fr-CH" w:eastAsia="ja-JP"/>
        </w:rPr>
      </w:pPr>
    </w:p>
    <w:p w14:paraId="4262E4E0" w14:textId="66F34355" w:rsidR="001C5E34" w:rsidRDefault="001C5E34" w:rsidP="00EB730B">
      <w:pPr>
        <w:spacing w:after="0" w:line="276" w:lineRule="auto"/>
        <w:rPr>
          <w:rFonts w:ascii="IAS Ribbon Sans Light" w:eastAsiaTheme="majorEastAsia" w:hAnsi="IAS Ribbon Sans Light" w:cs="Arial"/>
          <w:b/>
          <w:sz w:val="20"/>
          <w:szCs w:val="20"/>
          <w:lang w:val="fr-CH" w:eastAsia="ja-JP"/>
        </w:rPr>
      </w:pPr>
    </w:p>
    <w:p w14:paraId="642D8D86" w14:textId="3DEB7557" w:rsidR="002B373A" w:rsidRPr="00B87BD8" w:rsidRDefault="002B373A" w:rsidP="001C5E34">
      <w:pPr>
        <w:spacing w:line="276" w:lineRule="auto"/>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lastRenderedPageBreak/>
        <w:t xml:space="preserve">Cette partie servira à évaluer si, d’après les critères d’admissibilité, vous pouvez adresser une lettre d’intention au CIPHER. </w:t>
      </w:r>
    </w:p>
    <w:p w14:paraId="429B4231" w14:textId="77777777" w:rsidR="002B373A" w:rsidRPr="00B87BD8" w:rsidRDefault="002B373A" w:rsidP="002B373A">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76" w:lineRule="auto"/>
        <w:jc w:val="center"/>
        <w:rPr>
          <w:rFonts w:ascii="IAS Ribbon Sans Light" w:eastAsiaTheme="minorHAnsi" w:hAnsi="IAS Ribbon Sans Light" w:cs="Arial"/>
          <w:b/>
          <w:sz w:val="20"/>
          <w:szCs w:val="20"/>
          <w:lang w:val="fr-CH"/>
        </w:rPr>
      </w:pPr>
      <w:r w:rsidRPr="00B87BD8">
        <w:rPr>
          <w:rFonts w:ascii="IAS Ribbon Sans Light" w:eastAsiaTheme="minorHAnsi" w:hAnsi="IAS Ribbon Sans Light" w:cs="Arial"/>
          <w:b/>
          <w:sz w:val="20"/>
          <w:szCs w:val="20"/>
          <w:lang w:val="fr-FR" w:bidi="fr-FR"/>
        </w:rPr>
        <w:t>Critères d’admissibilité</w:t>
      </w:r>
    </w:p>
    <w:p w14:paraId="14CA0221" w14:textId="46256577" w:rsidR="002B373A" w:rsidRPr="00B87BD8" w:rsidRDefault="002B373A" w:rsidP="002B373A">
      <w:pPr>
        <w:spacing w:after="0" w:line="276" w:lineRule="auto"/>
        <w:jc w:val="both"/>
        <w:rPr>
          <w:rFonts w:ascii="IAS Ribbon Sans Light" w:eastAsiaTheme="minorHAnsi" w:hAnsi="IAS Ribbon Sans Light" w:cs="Arial"/>
          <w:i/>
          <w:sz w:val="20"/>
          <w:szCs w:val="20"/>
          <w:lang w:val="en-GB"/>
        </w:rPr>
      </w:pPr>
    </w:p>
    <w:p w14:paraId="24C06DDA" w14:textId="39670252" w:rsidR="002B373A" w:rsidRPr="00B87BD8" w:rsidRDefault="002B373A" w:rsidP="002B373A">
      <w:pPr>
        <w:spacing w:after="0" w:line="276" w:lineRule="auto"/>
        <w:jc w:val="both"/>
        <w:rPr>
          <w:rFonts w:ascii="IAS Ribbon Sans Light" w:eastAsiaTheme="minorHAnsi" w:hAnsi="IAS Ribbon Sans Light" w:cs="Arial"/>
          <w:b/>
          <w:color w:val="FF0000"/>
          <w:sz w:val="20"/>
          <w:szCs w:val="20"/>
          <w:lang w:val="fr-CH"/>
        </w:rPr>
      </w:pPr>
      <w:r w:rsidRPr="00B87BD8">
        <w:rPr>
          <w:rFonts w:ascii="IAS Ribbon Sans Light" w:eastAsiaTheme="minorHAnsi" w:hAnsi="IAS Ribbon Sans Light" w:cs="Arial"/>
          <w:b/>
          <w:sz w:val="20"/>
          <w:szCs w:val="20"/>
          <w:lang w:val="fr-FR" w:bidi="fr-FR"/>
        </w:rPr>
        <w:t xml:space="preserve">1. Avez-vous obtenu votre plus haut diplôme de recherche </w:t>
      </w:r>
      <w:r w:rsidRPr="00B87BD8">
        <w:rPr>
          <w:rFonts w:ascii="IAS Ribbon Sans Light" w:eastAsiaTheme="minorHAnsi" w:hAnsi="IAS Ribbon Sans Light" w:cs="Arial"/>
          <w:b/>
          <w:sz w:val="20"/>
          <w:szCs w:val="20"/>
          <w:vertAlign w:val="superscript"/>
          <w:lang w:val="fr-FR" w:bidi="fr-FR"/>
        </w:rPr>
        <w:footnoteReference w:id="1"/>
      </w:r>
      <w:r w:rsidRPr="00B87BD8">
        <w:rPr>
          <w:rFonts w:ascii="IAS Ribbon Sans Light" w:eastAsiaTheme="minorHAnsi" w:hAnsi="IAS Ribbon Sans Light" w:cs="Arial"/>
          <w:b/>
          <w:sz w:val="20"/>
          <w:szCs w:val="20"/>
          <w:lang w:val="fr-FR" w:bidi="fr-FR"/>
        </w:rPr>
        <w:t xml:space="preserve"> (</w:t>
      </w:r>
      <w:r w:rsidR="00D96ECE" w:rsidRPr="00B87BD8">
        <w:rPr>
          <w:rFonts w:ascii="IAS Ribbon Sans Light" w:eastAsiaTheme="minorHAnsi" w:hAnsi="IAS Ribbon Sans Light" w:cs="Arial"/>
          <w:b/>
          <w:sz w:val="20"/>
          <w:szCs w:val="20"/>
          <w:lang w:val="fr-FR" w:bidi="fr-FR"/>
        </w:rPr>
        <w:t>p. ex., Thèse de science, Thèse de médecine, diplôme de médecine, chirurgie ou équivalent</w:t>
      </w:r>
      <w:r w:rsidR="00B87BD8">
        <w:rPr>
          <w:rFonts w:ascii="IAS Ribbon Sans Light" w:eastAsiaTheme="minorHAnsi" w:hAnsi="IAS Ribbon Sans Light" w:cs="Arial"/>
          <w:b/>
          <w:sz w:val="20"/>
          <w:szCs w:val="20"/>
          <w:lang w:val="fr-FR" w:bidi="fr-FR"/>
        </w:rPr>
        <w:t>) avant le 29 octobre </w:t>
      </w:r>
      <w:r w:rsidR="00496089">
        <w:rPr>
          <w:rFonts w:ascii="IAS Ribbon Sans Light" w:eastAsiaTheme="minorHAnsi" w:hAnsi="IAS Ribbon Sans Light" w:cs="Arial"/>
          <w:b/>
          <w:sz w:val="20"/>
          <w:szCs w:val="20"/>
          <w:lang w:val="fr-FR" w:bidi="fr-FR"/>
        </w:rPr>
        <w:t>2012</w:t>
      </w:r>
      <w:r w:rsidRPr="00B87BD8">
        <w:rPr>
          <w:rFonts w:ascii="IAS Ribbon Sans Light" w:eastAsiaTheme="minorHAnsi" w:hAnsi="IAS Ribbon Sans Light" w:cs="Arial"/>
          <w:b/>
          <w:sz w:val="20"/>
          <w:szCs w:val="20"/>
          <w:lang w:val="fr-FR" w:bidi="fr-FR"/>
        </w:rPr>
        <w:t> ? Veuillez joindre une copie de votre diplôme.*</w:t>
      </w:r>
    </w:p>
    <w:p w14:paraId="05431113"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fldChar w:fldCharType="begin">
          <w:ffData>
            <w:name w:val="Check2"/>
            <w:enabled/>
            <w:calcOnExit w:val="0"/>
            <w:checkBox>
              <w:sizeAuto/>
              <w:default w:val="0"/>
            </w:checkBox>
          </w:ffData>
        </w:fldChar>
      </w:r>
      <w:bookmarkStart w:id="0" w:name="Check2"/>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bookmarkEnd w:id="0"/>
      <w:r w:rsidRPr="00B87BD8">
        <w:rPr>
          <w:rFonts w:ascii="IAS Ribbon Sans Light" w:eastAsiaTheme="minorHAnsi" w:hAnsi="IAS Ribbon Sans Light" w:cs="Arial"/>
          <w:sz w:val="20"/>
          <w:szCs w:val="20"/>
          <w:lang w:val="fr-FR" w:bidi="fr-FR"/>
        </w:rPr>
        <w:t xml:space="preserve"> Oui</w:t>
      </w:r>
    </w:p>
    <w:p w14:paraId="1023E836" w14:textId="7CBD2A5C" w:rsidR="002B373A" w:rsidRDefault="002B373A" w:rsidP="002B373A">
      <w:pPr>
        <w:spacing w:after="0" w:line="276" w:lineRule="auto"/>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fldChar w:fldCharType="begin">
          <w:ffData>
            <w:name w:val="Check3"/>
            <w:enabled/>
            <w:calcOnExit w:val="0"/>
            <w:checkBox>
              <w:sizeAuto/>
              <w:default w:val="0"/>
            </w:checkBox>
          </w:ffData>
        </w:fldChar>
      </w:r>
      <w:bookmarkStart w:id="1" w:name="Check3"/>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bookmarkEnd w:id="1"/>
      <w:r w:rsidRPr="00B87BD8">
        <w:rPr>
          <w:rFonts w:ascii="IAS Ribbon Sans Light" w:eastAsiaTheme="minorHAnsi" w:hAnsi="IAS Ribbon Sans Light" w:cs="Arial"/>
          <w:sz w:val="20"/>
          <w:szCs w:val="20"/>
          <w:lang w:val="fr-FR" w:bidi="fr-FR"/>
        </w:rPr>
        <w:t xml:space="preserve"> Non</w:t>
      </w:r>
    </w:p>
    <w:p w14:paraId="000EF3E0" w14:textId="77777777" w:rsidR="001C5E34" w:rsidRPr="001C5E34" w:rsidRDefault="001C5E34" w:rsidP="002B373A">
      <w:pPr>
        <w:spacing w:after="0" w:line="276" w:lineRule="auto"/>
        <w:jc w:val="both"/>
        <w:rPr>
          <w:rFonts w:ascii="IAS Ribbon Sans Light" w:eastAsiaTheme="minorHAnsi" w:hAnsi="IAS Ribbon Sans Light" w:cs="Arial"/>
          <w:sz w:val="20"/>
          <w:szCs w:val="20"/>
          <w:lang w:val="fr-CH"/>
        </w:rPr>
      </w:pPr>
    </w:p>
    <w:p w14:paraId="4C902886" w14:textId="1A9FA58D" w:rsidR="002B373A" w:rsidRPr="00B87BD8" w:rsidRDefault="002B373A" w:rsidP="002B373A">
      <w:pPr>
        <w:spacing w:after="0" w:line="276" w:lineRule="auto"/>
        <w:jc w:val="both"/>
        <w:rPr>
          <w:rFonts w:ascii="IAS Ribbon Sans Light" w:eastAsiaTheme="minorHAnsi" w:hAnsi="IAS Ribbon Sans Light" w:cs="Arial"/>
          <w:b/>
          <w:color w:val="FF0000"/>
          <w:sz w:val="20"/>
          <w:szCs w:val="20"/>
          <w:lang w:val="fr-CH"/>
        </w:rPr>
      </w:pPr>
      <w:r w:rsidRPr="00B87BD8">
        <w:rPr>
          <w:rFonts w:ascii="IAS Ribbon Sans Light" w:eastAsiaTheme="minorHAnsi" w:hAnsi="IAS Ribbon Sans Light" w:cs="Arial"/>
          <w:b/>
          <w:sz w:val="20"/>
          <w:szCs w:val="20"/>
          <w:lang w:val="fr-FR" w:bidi="fr-FR"/>
        </w:rPr>
        <w:t xml:space="preserve">2. Avez-vous déjà été </w:t>
      </w:r>
      <w:r w:rsidR="00D96ECE" w:rsidRPr="00B87BD8">
        <w:rPr>
          <w:rFonts w:ascii="IAS Ribbon Sans Light" w:eastAsiaTheme="minorHAnsi" w:hAnsi="IAS Ribbon Sans Light" w:cs="Arial"/>
          <w:b/>
          <w:sz w:val="20"/>
          <w:szCs w:val="20"/>
          <w:lang w:val="fr-FR" w:bidi="fr-FR"/>
        </w:rPr>
        <w:t>investigateur</w:t>
      </w:r>
      <w:r w:rsidRPr="00B87BD8">
        <w:rPr>
          <w:rFonts w:ascii="IAS Ribbon Sans Light" w:eastAsiaTheme="minorHAnsi" w:hAnsi="IAS Ribbon Sans Light" w:cs="Arial"/>
          <w:b/>
          <w:sz w:val="20"/>
          <w:szCs w:val="20"/>
          <w:lang w:val="fr-FR" w:bidi="fr-FR"/>
        </w:rPr>
        <w:t xml:space="preserve"> principal en chef bénéficiaire d’une subvention supérieure à 30 000 dollars US à des fins autres que formatives ?</w:t>
      </w:r>
      <w:r w:rsidRPr="00B87BD8">
        <w:rPr>
          <w:rFonts w:ascii="IAS Ribbon Sans Light" w:eastAsiaTheme="minorHAnsi" w:hAnsi="IAS Ribbon Sans Light" w:cs="Arial"/>
          <w:b/>
          <w:color w:val="FF0000"/>
          <w:sz w:val="20"/>
          <w:szCs w:val="20"/>
          <w:lang w:val="fr-FR" w:bidi="fr-FR"/>
        </w:rPr>
        <w:t>*</w:t>
      </w:r>
    </w:p>
    <w:p w14:paraId="516F6C67"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heme="minorHAnsi" w:hAnsi="IAS Ribbon Sans Light" w:cs="Arial"/>
          <w:sz w:val="20"/>
          <w:szCs w:val="20"/>
          <w:lang w:val="fr-FR" w:bidi="fr-FR"/>
        </w:rPr>
        <w:t xml:space="preserve"> Oui</w:t>
      </w:r>
    </w:p>
    <w:p w14:paraId="3A9E8F73"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fldChar w:fldCharType="begin">
          <w:ffData>
            <w:name w:val="Check3"/>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heme="minorHAnsi" w:hAnsi="IAS Ribbon Sans Light" w:cs="Arial"/>
          <w:sz w:val="20"/>
          <w:szCs w:val="20"/>
          <w:lang w:val="fr-FR" w:bidi="fr-FR"/>
        </w:rPr>
        <w:t xml:space="preserve"> Non</w:t>
      </w:r>
    </w:p>
    <w:p w14:paraId="6FF1F50F"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p>
    <w:p w14:paraId="305328D3" w14:textId="77777777" w:rsidR="002B373A" w:rsidRPr="00B87BD8" w:rsidRDefault="002B373A" w:rsidP="002B373A">
      <w:pPr>
        <w:spacing w:after="0" w:line="276" w:lineRule="auto"/>
        <w:jc w:val="both"/>
        <w:rPr>
          <w:rFonts w:ascii="IAS Ribbon Sans Light" w:eastAsiaTheme="minorHAnsi" w:hAnsi="IAS Ribbon Sans Light" w:cs="Arial"/>
          <w:b/>
          <w:color w:val="FF0000"/>
          <w:sz w:val="20"/>
          <w:szCs w:val="20"/>
          <w:lang w:val="fr-CH"/>
        </w:rPr>
      </w:pPr>
      <w:r w:rsidRPr="00B87BD8">
        <w:rPr>
          <w:rFonts w:ascii="IAS Ribbon Sans Light" w:eastAsiaTheme="minorHAnsi" w:hAnsi="IAS Ribbon Sans Light" w:cs="Arial"/>
          <w:b/>
          <w:sz w:val="20"/>
          <w:szCs w:val="20"/>
          <w:lang w:val="fr-FR" w:bidi="fr-FR"/>
        </w:rPr>
        <w:t>3. Sélectionnez les critères qui décrivent votre situation avant la date limite d’envoi de la lettre d’intention et s’illustreront pendant toute la période de la subvention :</w:t>
      </w:r>
      <w:r w:rsidRPr="00B87BD8">
        <w:rPr>
          <w:rFonts w:ascii="IAS Ribbon Sans Light" w:eastAsiaTheme="minorHAnsi" w:hAnsi="IAS Ribbon Sans Light" w:cs="Arial"/>
          <w:b/>
          <w:color w:val="FF0000"/>
          <w:sz w:val="20"/>
          <w:szCs w:val="20"/>
          <w:lang w:val="fr-FR" w:bidi="fr-FR"/>
        </w:rPr>
        <w:t>*</w:t>
      </w:r>
    </w:p>
    <w:p w14:paraId="0152018B" w14:textId="6996FD44"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imes New Roman" w:hAnsi="IAS Ribbon Sans Light" w:cs="Arial"/>
          <w:sz w:val="20"/>
          <w:szCs w:val="20"/>
          <w:lang w:val="fr-FR" w:bidi="fr-FR"/>
        </w:rPr>
        <w:t xml:space="preserve"> Vous occupez un poste de chercheur</w:t>
      </w:r>
      <w:r w:rsidR="00D96ECE" w:rsidRPr="00B87BD8">
        <w:rPr>
          <w:rFonts w:ascii="IAS Ribbon Sans Light" w:eastAsia="Times New Roman" w:hAnsi="IAS Ribbon Sans Light" w:cs="Arial"/>
          <w:sz w:val="20"/>
          <w:szCs w:val="20"/>
          <w:lang w:val="fr-FR" w:bidi="fr-FR"/>
        </w:rPr>
        <w:t>/clinicien</w:t>
      </w:r>
      <w:r w:rsidRPr="00B87BD8">
        <w:rPr>
          <w:rFonts w:ascii="IAS Ribbon Sans Light" w:eastAsia="Times New Roman" w:hAnsi="IAS Ribbon Sans Light" w:cs="Arial"/>
          <w:sz w:val="20"/>
          <w:szCs w:val="20"/>
          <w:lang w:val="fr-FR" w:bidi="fr-FR"/>
        </w:rPr>
        <w:t xml:space="preserve"> (p. ex., chargé de recherche, résident sénior) dans un établissement universitaire ou un institut dont la vocation principale est la recherche.</w:t>
      </w:r>
    </w:p>
    <w:p w14:paraId="4211F1A3" w14:textId="5F89C1ED" w:rsidR="002B373A" w:rsidRPr="00B87BD8" w:rsidRDefault="002B373A" w:rsidP="002B373A">
      <w:pPr>
        <w:spacing w:after="0" w:line="276" w:lineRule="auto"/>
        <w:jc w:val="both"/>
        <w:rPr>
          <w:rFonts w:ascii="IAS Ribbon Sans Light" w:eastAsia="Times New Roman" w:hAnsi="IAS Ribbon Sans Light" w:cs="Arial"/>
          <w:sz w:val="20"/>
          <w:szCs w:val="20"/>
          <w:lang w:val="fr-CH"/>
        </w:rPr>
      </w:pPr>
      <w:r w:rsidRPr="00B87BD8">
        <w:rPr>
          <w:rFonts w:ascii="IAS Ribbon Sans Light" w:eastAsiaTheme="minorHAnsi" w:hAnsi="IAS Ribbon Sans Light" w:cs="Arial"/>
          <w:sz w:val="20"/>
          <w:szCs w:val="20"/>
          <w:lang w:val="fr-FR" w:bidi="fr-FR"/>
        </w:rPr>
        <w:fldChar w:fldCharType="begin">
          <w:ffData>
            <w:name w:val="Check3"/>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imes New Roman" w:hAnsi="IAS Ribbon Sans Light" w:cs="Arial"/>
          <w:sz w:val="20"/>
          <w:szCs w:val="20"/>
          <w:lang w:val="fr-FR" w:bidi="fr-FR"/>
        </w:rPr>
        <w:t xml:space="preserve"> Vous êtes </w:t>
      </w:r>
      <w:r w:rsidR="00D96ECE" w:rsidRPr="00B87BD8">
        <w:rPr>
          <w:rFonts w:ascii="IAS Ribbon Sans Light" w:eastAsia="Times New Roman" w:hAnsi="IAS Ribbon Sans Light" w:cs="Arial"/>
          <w:sz w:val="20"/>
          <w:szCs w:val="20"/>
          <w:lang w:val="fr-FR" w:bidi="fr-FR"/>
        </w:rPr>
        <w:t>enseignant à l</w:t>
      </w:r>
      <w:r w:rsidRPr="00B87BD8">
        <w:rPr>
          <w:rFonts w:ascii="IAS Ribbon Sans Light" w:eastAsia="Times New Roman" w:hAnsi="IAS Ribbon Sans Light" w:cs="Arial"/>
          <w:sz w:val="20"/>
          <w:szCs w:val="20"/>
          <w:lang w:val="fr-FR" w:bidi="fr-FR"/>
        </w:rPr>
        <w:t>’université ou titulaire d’un poste comparable (p. ex., professeur assistant, maître de conférence</w:t>
      </w:r>
      <w:r w:rsidR="00D96ECE" w:rsidRPr="00B87BD8">
        <w:rPr>
          <w:rFonts w:ascii="IAS Ribbon Sans Light" w:eastAsia="Times New Roman" w:hAnsi="IAS Ribbon Sans Light" w:cs="Arial"/>
          <w:sz w:val="20"/>
          <w:szCs w:val="20"/>
          <w:lang w:val="fr-FR" w:bidi="fr-FR"/>
        </w:rPr>
        <w:t>, enseignant-chercheur</w:t>
      </w:r>
      <w:r w:rsidRPr="00B87BD8">
        <w:rPr>
          <w:rFonts w:ascii="IAS Ribbon Sans Light" w:eastAsia="Times New Roman" w:hAnsi="IAS Ribbon Sans Light" w:cs="Arial"/>
          <w:sz w:val="20"/>
          <w:szCs w:val="20"/>
          <w:lang w:val="fr-FR" w:bidi="fr-FR"/>
        </w:rPr>
        <w:t>) dans un établissement universitaire ou un institut dont la vocation principale est la recherche.</w:t>
      </w:r>
    </w:p>
    <w:p w14:paraId="456FC046"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fldChar w:fldCharType="begin">
          <w:ffData>
            <w:name w:val="Check3"/>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imes New Roman" w:hAnsi="IAS Ribbon Sans Light" w:cs="Arial"/>
          <w:sz w:val="20"/>
          <w:szCs w:val="20"/>
          <w:lang w:val="fr-FR" w:bidi="fr-FR"/>
        </w:rPr>
        <w:t xml:space="preserve"> Vous êtes titulaire d’un poste reconnu dans une organisation disposant d’infrastructures adaptées à la réalisation des activités de recherche proposées.</w:t>
      </w:r>
    </w:p>
    <w:p w14:paraId="6B301C5D"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fldChar w:fldCharType="begin">
          <w:ffData>
            <w:name w:val="Check3"/>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imes New Roman" w:hAnsi="IAS Ribbon Sans Light" w:cs="Arial"/>
          <w:sz w:val="20"/>
          <w:szCs w:val="20"/>
          <w:lang w:val="fr-FR" w:bidi="fr-FR"/>
        </w:rPr>
        <w:t xml:space="preserve"> Aucun des critères précédents.</w:t>
      </w:r>
    </w:p>
    <w:p w14:paraId="2FBCFAF2"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p>
    <w:p w14:paraId="7FF3E3C3" w14:textId="58AE93F1" w:rsidR="002B373A" w:rsidRDefault="002B373A" w:rsidP="002B373A">
      <w:pPr>
        <w:spacing w:after="0" w:line="276" w:lineRule="auto"/>
        <w:jc w:val="both"/>
        <w:rPr>
          <w:rFonts w:ascii="IAS Ribbon Sans Light" w:eastAsiaTheme="minorHAnsi" w:hAnsi="IAS Ribbon Sans Light" w:cs="Arial"/>
          <w:b/>
          <w:color w:val="FF0000"/>
          <w:sz w:val="20"/>
          <w:szCs w:val="20"/>
          <w:lang w:val="fr-FR" w:bidi="fr-FR"/>
        </w:rPr>
      </w:pPr>
      <w:r w:rsidRPr="00B87BD8">
        <w:rPr>
          <w:rFonts w:ascii="IAS Ribbon Sans Light" w:eastAsiaTheme="minorHAnsi" w:hAnsi="IAS Ribbon Sans Light" w:cs="Arial"/>
          <w:b/>
          <w:sz w:val="20"/>
          <w:szCs w:val="20"/>
          <w:lang w:val="fr-FR" w:bidi="fr-FR"/>
        </w:rPr>
        <w:t>4. Quelles lacunes identifiées en matière de recherche votre projet de recherche aborde-t-il ?</w:t>
      </w:r>
      <w:r w:rsidRPr="00B87BD8">
        <w:rPr>
          <w:rFonts w:ascii="IAS Ribbon Sans Light" w:eastAsiaTheme="minorHAnsi" w:hAnsi="IAS Ribbon Sans Light" w:cs="Arial"/>
          <w:b/>
          <w:color w:val="FF0000"/>
          <w:sz w:val="20"/>
          <w:szCs w:val="20"/>
          <w:lang w:val="fr-FR" w:bidi="fr-FR"/>
        </w:rPr>
        <w:t>*</w:t>
      </w:r>
    </w:p>
    <w:p w14:paraId="3C6E6DE7" w14:textId="4B4355C7" w:rsidR="001C5E34" w:rsidRPr="0081740A" w:rsidRDefault="001C5E34" w:rsidP="002B373A">
      <w:pPr>
        <w:spacing w:after="0" w:line="276" w:lineRule="auto"/>
        <w:jc w:val="both"/>
        <w:rPr>
          <w:rFonts w:ascii="IAS Ribbon Sans Light" w:eastAsiaTheme="minorHAnsi" w:hAnsi="IAS Ribbon Sans Light" w:cs="Arial"/>
          <w:b/>
          <w:color w:val="FF0000"/>
          <w:sz w:val="20"/>
          <w:szCs w:val="20"/>
          <w:lang w:val="fr-CH"/>
        </w:rPr>
      </w:pPr>
      <w:r w:rsidRPr="0081740A">
        <w:rPr>
          <w:rFonts w:ascii="IAS Ribbon Sans Light" w:eastAsiaTheme="minorHAnsi" w:hAnsi="IAS Ribbon Sans Light" w:cs="Arial"/>
          <w:b/>
          <w:color w:val="FF0000"/>
          <w:sz w:val="20"/>
          <w:szCs w:val="20"/>
          <w:lang w:val="fr-CH"/>
        </w:rPr>
        <w:t>(Sélectionnez une option dans la liste fournie)</w:t>
      </w:r>
    </w:p>
    <w:p w14:paraId="0F94741D" w14:textId="77777777" w:rsidR="00B87BD8" w:rsidRPr="00B87BD8" w:rsidRDefault="00B87BD8" w:rsidP="00B87BD8">
      <w:pPr>
        <w:shd w:val="clear" w:color="auto" w:fill="D9D9D9" w:themeFill="background1" w:themeFillShade="D9"/>
        <w:spacing w:after="0" w:line="276" w:lineRule="auto"/>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b/>
          <w:sz w:val="20"/>
          <w:szCs w:val="20"/>
          <w:lang w:val="fr-FR" w:bidi="fr-FR"/>
        </w:rPr>
        <w:t xml:space="preserve">VIH PÉDIATRIQUE </w:t>
      </w:r>
      <w:r w:rsidRPr="00B87BD8">
        <w:rPr>
          <w:rFonts w:ascii="IAS Ribbon Sans Light" w:eastAsiaTheme="minorHAnsi" w:hAnsi="IAS Ribbon Sans Light" w:cs="Arial"/>
          <w:sz w:val="20"/>
          <w:szCs w:val="20"/>
          <w:lang w:val="fr-FR" w:bidi="fr-FR"/>
        </w:rPr>
        <w:t xml:space="preserve">(nourrissons et enfants jusqu’à 10 ans – y compris </w:t>
      </w:r>
      <w:bookmarkStart w:id="2" w:name="_GoBack"/>
      <w:bookmarkEnd w:id="2"/>
      <w:r w:rsidRPr="00B87BD8">
        <w:rPr>
          <w:rFonts w:ascii="IAS Ribbon Sans Light" w:eastAsiaTheme="minorHAnsi" w:hAnsi="IAS Ribbon Sans Light" w:cs="Arial"/>
          <w:sz w:val="20"/>
          <w:szCs w:val="20"/>
          <w:lang w:val="fr-FR" w:bidi="fr-FR"/>
        </w:rPr>
        <w:t>la période intra-utérine et périnatale –, études mère-enfant et enfants non infectés exposés au VIH)</w:t>
      </w:r>
    </w:p>
    <w:p w14:paraId="4D3726F2" w14:textId="77777777" w:rsidR="00B87BD8" w:rsidRPr="00B87BD8" w:rsidRDefault="00B87BD8" w:rsidP="00B87BD8">
      <w:pPr>
        <w:spacing w:after="0" w:line="276" w:lineRule="auto"/>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heme="minorHAnsi" w:hAnsi="IAS Ribbon Sans Light" w:cs="Arial"/>
          <w:sz w:val="20"/>
          <w:szCs w:val="20"/>
          <w:lang w:val="fr-FR" w:bidi="fr-FR"/>
        </w:rPr>
        <w:t xml:space="preserve"> Dépistage – Prévision du moment et de l’endroit les plus opportuns pour utiliser des outils de diagnostic innovants sur le lieu de soins (point-of-care)</w:t>
      </w:r>
      <w:r w:rsidRPr="00B87BD8">
        <w:rPr>
          <w:rFonts w:ascii="IAS Ribbon Sans Light" w:eastAsia="Arial" w:hAnsi="IAS Ribbon Sans Light" w:cs="Arial"/>
          <w:lang w:val="fr-FR" w:bidi="fr-FR"/>
        </w:rPr>
        <w:t> </w:t>
      </w:r>
      <w:r w:rsidRPr="00B87BD8">
        <w:rPr>
          <w:rFonts w:ascii="IAS Ribbon Sans Light" w:eastAsiaTheme="minorHAnsi" w:hAnsi="IAS Ribbon Sans Light" w:cs="Arial"/>
          <w:sz w:val="20"/>
          <w:szCs w:val="20"/>
          <w:lang w:val="fr-FR" w:bidi="fr-FR"/>
        </w:rPr>
        <w:t>;</w:t>
      </w:r>
    </w:p>
    <w:p w14:paraId="57DDE469" w14:textId="77777777" w:rsidR="00B87BD8" w:rsidRPr="00B87BD8" w:rsidRDefault="00B87BD8" w:rsidP="00B87BD8">
      <w:pPr>
        <w:spacing w:after="0" w:line="276" w:lineRule="auto"/>
        <w:jc w:val="both"/>
        <w:rPr>
          <w:rFonts w:ascii="IAS Ribbon Sans Light" w:eastAsiaTheme="minorHAnsi" w:hAnsi="IAS Ribbon Sans Light" w:cs="Arial"/>
          <w:sz w:val="20"/>
          <w:szCs w:val="20"/>
          <w:lang w:val="fr-FR" w:bidi="fr-FR"/>
        </w:rPr>
      </w:pPr>
      <w:r w:rsidRPr="00B87BD8">
        <w:rPr>
          <w:rFonts w:ascii="IAS Ribbon Sans Light" w:eastAsiaTheme="minorHAnsi"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heme="minorHAnsi" w:hAnsi="IAS Ribbon Sans Light" w:cs="Arial"/>
          <w:sz w:val="20"/>
          <w:szCs w:val="20"/>
          <w:lang w:val="fr-FR" w:bidi="fr-FR"/>
        </w:rPr>
        <w:t xml:space="preserve"> Dépistage Interventions visant à assurer une continuité entre le diagnostic du VIH, les traitements et les soins ;</w:t>
      </w:r>
    </w:p>
    <w:p w14:paraId="76906975" w14:textId="77777777" w:rsidR="00B87BD8" w:rsidRPr="00B87BD8" w:rsidRDefault="00B87BD8" w:rsidP="00B87BD8">
      <w:pPr>
        <w:spacing w:after="0" w:line="276" w:lineRule="auto"/>
        <w:jc w:val="both"/>
        <w:rPr>
          <w:rFonts w:ascii="IAS Ribbon Sans Light" w:eastAsiaTheme="minorHAnsi" w:hAnsi="IAS Ribbon Sans Light" w:cs="Arial"/>
          <w:sz w:val="20"/>
          <w:szCs w:val="20"/>
          <w:lang w:val="fr-FR" w:bidi="fr-FR"/>
        </w:rPr>
      </w:pPr>
      <w:r w:rsidRPr="00B87BD8">
        <w:rPr>
          <w:rFonts w:ascii="IAS Ribbon Sans Light" w:eastAsiaTheme="minorHAnsi"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heme="minorHAnsi" w:hAnsi="IAS Ribbon Sans Light" w:cs="Arial"/>
          <w:sz w:val="20"/>
          <w:szCs w:val="20"/>
          <w:lang w:val="fr-FR" w:bidi="fr-FR"/>
        </w:rPr>
        <w:t xml:space="preserve"> Dépistage – Interventions ou stratégies visant à améliorer l’accès et le recours aux services de dépistage du VIH chez les nourrissons et les enfants – en particulier au moyen d’approches communautaires ;</w:t>
      </w:r>
    </w:p>
    <w:p w14:paraId="1D2A9B20" w14:textId="77777777" w:rsidR="00B87BD8" w:rsidRPr="00B87BD8" w:rsidRDefault="00B87BD8" w:rsidP="00B87BD8">
      <w:pPr>
        <w:spacing w:after="0" w:line="276" w:lineRule="auto"/>
        <w:jc w:val="both"/>
        <w:rPr>
          <w:rFonts w:ascii="IAS Ribbon Sans Light" w:eastAsiaTheme="minorHAnsi" w:hAnsi="IAS Ribbon Sans Light" w:cs="Arial"/>
          <w:sz w:val="20"/>
          <w:szCs w:val="20"/>
          <w:lang w:val="fr-FR" w:bidi="fr-FR"/>
        </w:rPr>
      </w:pPr>
      <w:r w:rsidRPr="00B87BD8">
        <w:rPr>
          <w:rFonts w:ascii="IAS Ribbon Sans Light" w:eastAsiaTheme="minorHAnsi"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heme="minorHAnsi" w:hAnsi="IAS Ribbon Sans Light" w:cs="Arial"/>
          <w:sz w:val="20"/>
          <w:szCs w:val="20"/>
          <w:lang w:val="fr-FR" w:bidi="fr-FR"/>
        </w:rPr>
        <w:t xml:space="preserve"> Dépistage – Facteurs encourageant ou entravant l’accès aux soins et l’initiation du traitement antirétroviral (ARV)  ;</w:t>
      </w:r>
    </w:p>
    <w:p w14:paraId="068DEA94" w14:textId="77777777" w:rsidR="00B87BD8" w:rsidRPr="00B87BD8" w:rsidRDefault="00B87BD8" w:rsidP="00B87BD8">
      <w:pPr>
        <w:spacing w:after="0" w:line="276" w:lineRule="auto"/>
        <w:jc w:val="both"/>
        <w:rPr>
          <w:rFonts w:ascii="IAS Ribbon Sans Light" w:eastAsiaTheme="minorHAnsi" w:hAnsi="IAS Ribbon Sans Light" w:cs="Arial"/>
          <w:sz w:val="20"/>
          <w:szCs w:val="20"/>
          <w:lang w:val="fr-FR" w:bidi="fr-FR"/>
        </w:rPr>
      </w:pPr>
      <w:r w:rsidRPr="00B87BD8">
        <w:rPr>
          <w:rFonts w:ascii="IAS Ribbon Sans Light" w:eastAsiaTheme="minorHAnsi"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heme="minorHAnsi" w:hAnsi="IAS Ribbon Sans Light" w:cs="Arial"/>
          <w:sz w:val="20"/>
          <w:szCs w:val="20"/>
          <w:lang w:val="fr-FR" w:bidi="fr-FR"/>
        </w:rPr>
        <w:t xml:space="preserve"> Dépistage – Stratégies de dépistage efficaces, faisables et acceptables (y compris le dépistage systématique à la naissance) à des points d’entrée autres que les soins prénataux afin de dépister les nourrissons et les enfants séropositifs non diagnostiqués dans différents contextes épidémiques.</w:t>
      </w:r>
    </w:p>
    <w:p w14:paraId="0D6CDBFA" w14:textId="77777777" w:rsidR="00B87BD8" w:rsidRPr="00B87BD8" w:rsidRDefault="00B87BD8" w:rsidP="00B87BD8">
      <w:pPr>
        <w:spacing w:after="0" w:line="276" w:lineRule="auto"/>
        <w:jc w:val="both"/>
        <w:rPr>
          <w:rFonts w:ascii="IAS Ribbon Sans Light" w:eastAsiaTheme="minorHAnsi" w:hAnsi="IAS Ribbon Sans Light" w:cs="Arial"/>
          <w:sz w:val="20"/>
          <w:szCs w:val="20"/>
          <w:lang w:val="fr-FR" w:bidi="fr-FR"/>
        </w:rPr>
      </w:pPr>
      <w:r w:rsidRPr="00B87BD8">
        <w:rPr>
          <w:rFonts w:ascii="IAS Ribbon Sans Light" w:eastAsiaTheme="minorHAnsi" w:hAnsi="IAS Ribbon Sans Light" w:cs="Arial"/>
          <w:sz w:val="20"/>
          <w:szCs w:val="20"/>
          <w:lang w:val="fr-FR" w:bidi="fr-FR"/>
        </w:rPr>
        <w:lastRenderedPageBreak/>
        <w:fldChar w:fldCharType="begin">
          <w:ffData>
            <w:name w:val="Check2"/>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heme="minorHAnsi" w:hAnsi="IAS Ribbon Sans Light" w:cs="Arial"/>
          <w:sz w:val="20"/>
          <w:szCs w:val="20"/>
          <w:lang w:val="fr-FR" w:bidi="fr-FR"/>
        </w:rPr>
        <w:t xml:space="preserve"> Traitement – Sécurité, efficacité, acceptabilité, pharmacocinétique et dosage optimal des formulations et des médicaments antirétroviraux existants et nouveaux, en particulier concernant les systèmes novateurs d’administration des médicaments ;</w:t>
      </w:r>
    </w:p>
    <w:p w14:paraId="243FBFBE" w14:textId="77777777" w:rsidR="00B87BD8" w:rsidRPr="00B87BD8" w:rsidRDefault="00B87BD8" w:rsidP="00B87BD8">
      <w:pPr>
        <w:spacing w:after="0" w:line="276" w:lineRule="auto"/>
        <w:jc w:val="both"/>
        <w:rPr>
          <w:rFonts w:ascii="IAS Ribbon Sans Light" w:eastAsiaTheme="minorHAnsi" w:hAnsi="IAS Ribbon Sans Light" w:cs="Arial"/>
          <w:sz w:val="20"/>
          <w:szCs w:val="20"/>
          <w:lang w:val="fr-FR" w:bidi="fr-FR"/>
        </w:rPr>
      </w:pPr>
      <w:r w:rsidRPr="00B87BD8">
        <w:rPr>
          <w:rFonts w:ascii="IAS Ribbon Sans Light" w:eastAsiaTheme="minorHAnsi"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heme="minorHAnsi" w:hAnsi="IAS Ribbon Sans Light" w:cs="Arial"/>
          <w:sz w:val="20"/>
          <w:szCs w:val="20"/>
          <w:lang w:val="fr-FR" w:bidi="fr-FR"/>
        </w:rPr>
        <w:t xml:space="preserve"> Traitement – Stratégies ou interventions visant à améliorer l’observance du traitement et les facteurs ayant des répercussions sur sa réussite ;</w:t>
      </w:r>
    </w:p>
    <w:p w14:paraId="3CAB9F29" w14:textId="77777777" w:rsidR="00B87BD8" w:rsidRPr="00B87BD8" w:rsidRDefault="00B87BD8" w:rsidP="00B87BD8">
      <w:pPr>
        <w:spacing w:after="0" w:line="276" w:lineRule="auto"/>
        <w:jc w:val="both"/>
        <w:rPr>
          <w:rFonts w:ascii="IAS Ribbon Sans Light" w:eastAsiaTheme="minorHAnsi" w:hAnsi="IAS Ribbon Sans Light" w:cs="Arial"/>
          <w:sz w:val="20"/>
          <w:szCs w:val="20"/>
          <w:lang w:val="fr-FR" w:bidi="fr-FR"/>
        </w:rPr>
      </w:pPr>
      <w:r w:rsidRPr="00B87BD8">
        <w:rPr>
          <w:rFonts w:ascii="IAS Ribbon Sans Light" w:eastAsiaTheme="minorHAnsi"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heme="minorHAnsi" w:hAnsi="IAS Ribbon Sans Light" w:cs="Arial"/>
          <w:sz w:val="20"/>
          <w:szCs w:val="20"/>
          <w:lang w:val="fr-FR" w:bidi="fr-FR"/>
        </w:rPr>
        <w:t xml:space="preserve"> Traitement – Prévention optimale et prise en charge clinique des co-infections, en particulier de la tuberculose ;</w:t>
      </w:r>
    </w:p>
    <w:p w14:paraId="1F05B825" w14:textId="77777777" w:rsidR="00B87BD8" w:rsidRPr="00B87BD8" w:rsidRDefault="00B87BD8" w:rsidP="00B87BD8">
      <w:pPr>
        <w:spacing w:after="0" w:line="276" w:lineRule="auto"/>
        <w:jc w:val="both"/>
        <w:rPr>
          <w:rFonts w:ascii="IAS Ribbon Sans Light" w:eastAsiaTheme="minorHAnsi" w:hAnsi="IAS Ribbon Sans Light" w:cs="Arial"/>
          <w:sz w:val="20"/>
          <w:szCs w:val="20"/>
          <w:lang w:val="fr-FR" w:bidi="fr-FR"/>
        </w:rPr>
      </w:pPr>
      <w:r w:rsidRPr="00B87BD8">
        <w:rPr>
          <w:rFonts w:ascii="IAS Ribbon Sans Light" w:eastAsiaTheme="minorHAnsi"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heme="minorHAnsi" w:hAnsi="IAS Ribbon Sans Light" w:cs="Arial"/>
          <w:sz w:val="20"/>
          <w:szCs w:val="20"/>
          <w:lang w:val="fr-FR" w:bidi="fr-FR"/>
        </w:rPr>
        <w:t xml:space="preserve"> Traitement – Impact de l’infection à VIH et des ARV sur l’état de santé à court et à long terme, en particulier concernant les maladies non transmissibles ;</w:t>
      </w:r>
    </w:p>
    <w:p w14:paraId="39762B86" w14:textId="77777777" w:rsidR="00B87BD8" w:rsidRPr="00B87BD8" w:rsidRDefault="00B87BD8" w:rsidP="00B87BD8">
      <w:pPr>
        <w:spacing w:after="0" w:line="276" w:lineRule="auto"/>
        <w:jc w:val="both"/>
        <w:rPr>
          <w:rFonts w:ascii="IAS Ribbon Sans Light" w:eastAsiaTheme="minorHAnsi" w:hAnsi="IAS Ribbon Sans Light" w:cs="Arial"/>
          <w:sz w:val="20"/>
          <w:szCs w:val="20"/>
          <w:lang w:val="fr-FR" w:bidi="fr-FR"/>
        </w:rPr>
      </w:pPr>
      <w:r w:rsidRPr="00B87BD8">
        <w:rPr>
          <w:rFonts w:ascii="IAS Ribbon Sans Light" w:eastAsiaTheme="minorHAnsi"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heme="minorHAnsi" w:hAnsi="IAS Ribbon Sans Light" w:cs="Arial"/>
          <w:sz w:val="20"/>
          <w:szCs w:val="20"/>
          <w:lang w:val="fr-FR" w:bidi="fr-FR"/>
        </w:rPr>
        <w:t xml:space="preserve"> Traitement – Issues virologiques et immunologiques à court et à long terme d’un démarrage très précoce du traitement chez les nourrissons vivant avec le VIH (impact sur la fonctionnelle).</w:t>
      </w:r>
    </w:p>
    <w:p w14:paraId="0570837B" w14:textId="77777777" w:rsidR="00B87BD8" w:rsidRPr="00B87BD8" w:rsidRDefault="00B87BD8" w:rsidP="00B87BD8">
      <w:pPr>
        <w:spacing w:after="0" w:line="276" w:lineRule="auto"/>
        <w:jc w:val="both"/>
        <w:rPr>
          <w:rFonts w:ascii="IAS Ribbon Sans Light" w:eastAsiaTheme="minorHAnsi" w:hAnsi="IAS Ribbon Sans Light" w:cs="Arial"/>
          <w:sz w:val="20"/>
          <w:szCs w:val="20"/>
          <w:lang w:val="fr-FR" w:bidi="fr-FR"/>
        </w:rPr>
      </w:pPr>
      <w:r w:rsidRPr="00B87BD8">
        <w:rPr>
          <w:rFonts w:ascii="IAS Ribbon Sans Light" w:eastAsiaTheme="minorHAnsi"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heme="minorHAnsi" w:hAnsi="IAS Ribbon Sans Light" w:cs="Arial"/>
          <w:sz w:val="20"/>
          <w:szCs w:val="20"/>
          <w:lang w:val="fr-FR" w:bidi="fr-FR"/>
        </w:rPr>
        <w:t xml:space="preserve"> Prestation de services – Stratégies ou interventions visant à améliorer l’accès aux soins, leur utilisation et leur continuité, et facteurs associés leur réussite ;</w:t>
      </w:r>
    </w:p>
    <w:p w14:paraId="4870CA51" w14:textId="77777777" w:rsidR="00B87BD8" w:rsidRPr="00B87BD8" w:rsidRDefault="00B87BD8" w:rsidP="00B87BD8">
      <w:pPr>
        <w:spacing w:after="0" w:line="276" w:lineRule="auto"/>
        <w:jc w:val="both"/>
        <w:rPr>
          <w:rFonts w:ascii="IAS Ribbon Sans Light" w:eastAsiaTheme="minorHAnsi" w:hAnsi="IAS Ribbon Sans Light" w:cs="Arial"/>
          <w:sz w:val="20"/>
          <w:szCs w:val="20"/>
          <w:lang w:val="fr-FR" w:bidi="fr-FR"/>
        </w:rPr>
      </w:pPr>
      <w:r w:rsidRPr="00B87BD8">
        <w:rPr>
          <w:rFonts w:ascii="IAS Ribbon Sans Light" w:eastAsiaTheme="minorHAnsi"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heme="minorHAnsi" w:hAnsi="IAS Ribbon Sans Light" w:cs="Arial"/>
          <w:sz w:val="20"/>
          <w:szCs w:val="20"/>
          <w:lang w:val="fr-FR" w:bidi="fr-FR"/>
        </w:rPr>
        <w:t xml:space="preserve"> Prestation de services – Modèles de prestation de services permettant d’améliorer l’état de santé des personnes et les résultats des programmes tout au long de la cascade VIH notamment par l’intégration au sein des plateformes dédiées à la santé de la mère de l’enfant des prestations de traitement et de soin VIH ;</w:t>
      </w:r>
    </w:p>
    <w:p w14:paraId="2A0E6DF4" w14:textId="77777777" w:rsidR="00B87BD8" w:rsidRPr="00B87BD8" w:rsidRDefault="00B87BD8" w:rsidP="00B87BD8">
      <w:pPr>
        <w:spacing w:after="0" w:line="276" w:lineRule="auto"/>
        <w:jc w:val="both"/>
        <w:rPr>
          <w:rFonts w:ascii="IAS Ribbon Sans Light" w:eastAsiaTheme="minorHAnsi" w:hAnsi="IAS Ribbon Sans Light" w:cs="Arial"/>
          <w:sz w:val="20"/>
          <w:szCs w:val="20"/>
          <w:lang w:val="fr-FR" w:bidi="fr-FR"/>
        </w:rPr>
      </w:pPr>
      <w:r w:rsidRPr="00B87BD8">
        <w:rPr>
          <w:rFonts w:ascii="IAS Ribbon Sans Light" w:eastAsiaTheme="minorHAnsi"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heme="minorHAnsi" w:hAnsi="IAS Ribbon Sans Light" w:cs="Arial"/>
          <w:sz w:val="20"/>
          <w:szCs w:val="20"/>
          <w:lang w:val="fr-FR" w:bidi="fr-FR"/>
        </w:rPr>
        <w:t xml:space="preserve"> Prestation de services – Stratégies ou interventions d’accompagnement psychosocial et familial afin d’améliorer l’état de santé des personnes et les résultats des programmes ;</w:t>
      </w:r>
    </w:p>
    <w:p w14:paraId="069CEC08" w14:textId="77777777" w:rsidR="00B87BD8" w:rsidRPr="00B87BD8" w:rsidRDefault="00B87BD8" w:rsidP="00B87BD8">
      <w:pPr>
        <w:spacing w:after="0" w:line="276" w:lineRule="auto"/>
        <w:jc w:val="both"/>
        <w:rPr>
          <w:rFonts w:ascii="IAS Ribbon Sans Light" w:eastAsiaTheme="minorHAnsi" w:hAnsi="IAS Ribbon Sans Light" w:cs="Arial"/>
          <w:sz w:val="20"/>
          <w:szCs w:val="20"/>
          <w:lang w:val="fr-FR" w:bidi="fr-FR"/>
        </w:rPr>
      </w:pPr>
      <w:r w:rsidRPr="00B87BD8">
        <w:rPr>
          <w:rFonts w:ascii="IAS Ribbon Sans Light" w:eastAsiaTheme="minorHAnsi"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heme="minorHAnsi" w:hAnsi="IAS Ribbon Sans Light" w:cs="Arial"/>
          <w:sz w:val="20"/>
          <w:szCs w:val="20"/>
          <w:lang w:val="fr-FR" w:bidi="fr-FR"/>
        </w:rPr>
        <w:t xml:space="preserve"> Prestation de services – Stratégies ou interventions permettant d’accompagner les parents, les personnes ayant la charge des enfants et les prestataires de soins de santé afin de faciliter l’annonce aux enfants de leur statut sérologique, ainsi que les facteurs associés à ce succès ;</w:t>
      </w:r>
    </w:p>
    <w:p w14:paraId="4D179FD5" w14:textId="77777777" w:rsidR="00B87BD8" w:rsidRPr="00B87BD8" w:rsidRDefault="00B87BD8" w:rsidP="00B87BD8">
      <w:pPr>
        <w:spacing w:after="0" w:line="276" w:lineRule="auto"/>
        <w:jc w:val="both"/>
        <w:rPr>
          <w:rFonts w:ascii="IAS Ribbon Sans Light" w:eastAsiaTheme="minorHAnsi" w:hAnsi="IAS Ribbon Sans Light" w:cs="Arial"/>
          <w:sz w:val="20"/>
          <w:szCs w:val="20"/>
          <w:lang w:val="fr-FR" w:bidi="fr-FR"/>
        </w:rPr>
      </w:pPr>
      <w:r w:rsidRPr="00B87BD8">
        <w:rPr>
          <w:rFonts w:ascii="IAS Ribbon Sans Light" w:eastAsiaTheme="minorHAnsi"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heme="minorHAnsi" w:hAnsi="IAS Ribbon Sans Light" w:cs="Arial"/>
          <w:sz w:val="20"/>
          <w:szCs w:val="20"/>
          <w:lang w:val="fr-FR" w:bidi="fr-FR"/>
        </w:rPr>
        <w:t xml:space="preserve"> Prestation de services – Stratégies ou interventions permettant de réduire la stigmatisation et la discrimination dont sont victimes les enfants et les personnes qui en ont la charge.</w:t>
      </w:r>
    </w:p>
    <w:p w14:paraId="1E5B9FAC" w14:textId="77777777" w:rsidR="00B87BD8" w:rsidRPr="00B87BD8" w:rsidRDefault="00B87BD8" w:rsidP="00B87BD8">
      <w:pPr>
        <w:spacing w:after="0" w:line="276" w:lineRule="auto"/>
        <w:jc w:val="both"/>
        <w:rPr>
          <w:rFonts w:ascii="IAS Ribbon Sans Light" w:eastAsiaTheme="minorHAnsi" w:hAnsi="IAS Ribbon Sans Light" w:cs="Arial"/>
          <w:sz w:val="20"/>
          <w:szCs w:val="20"/>
          <w:lang w:val="fr-CH"/>
        </w:rPr>
      </w:pPr>
    </w:p>
    <w:p w14:paraId="3C09558A" w14:textId="77777777" w:rsidR="00B87BD8" w:rsidRPr="00B87BD8" w:rsidRDefault="00B87BD8" w:rsidP="00B87BD8">
      <w:pPr>
        <w:shd w:val="clear" w:color="auto" w:fill="BFBFBF" w:themeFill="background1" w:themeFillShade="BF"/>
        <w:spacing w:after="0" w:line="276" w:lineRule="auto"/>
        <w:jc w:val="both"/>
        <w:rPr>
          <w:rFonts w:ascii="IAS Ribbon Sans Light" w:eastAsia="Times New Roman" w:hAnsi="IAS Ribbon Sans Light" w:cs="Arial"/>
          <w:sz w:val="20"/>
          <w:szCs w:val="20"/>
          <w:lang w:val="fr-CH"/>
        </w:rPr>
      </w:pPr>
      <w:r w:rsidRPr="00B87BD8">
        <w:rPr>
          <w:rFonts w:ascii="IAS Ribbon Sans Light" w:eastAsia="Times New Roman" w:hAnsi="IAS Ribbon Sans Light" w:cs="Arial"/>
          <w:b/>
          <w:sz w:val="20"/>
          <w:szCs w:val="20"/>
          <w:lang w:val="fr-FR" w:bidi="fr-FR"/>
        </w:rPr>
        <w:t xml:space="preserve">VIH CHEZ LES ADOLESCENTS </w:t>
      </w:r>
      <w:r w:rsidRPr="00B87BD8">
        <w:rPr>
          <w:rFonts w:ascii="IAS Ribbon Sans Light" w:eastAsia="Times New Roman" w:hAnsi="IAS Ribbon Sans Light" w:cs="Arial"/>
          <w:sz w:val="20"/>
          <w:szCs w:val="20"/>
          <w:lang w:val="fr-FR" w:bidi="fr-FR"/>
        </w:rPr>
        <w:t>(âgés de 10 à 19 ans)</w:t>
      </w:r>
    </w:p>
    <w:p w14:paraId="4D23509F" w14:textId="77777777" w:rsidR="00B87BD8" w:rsidRPr="00B87BD8" w:rsidRDefault="00B87BD8" w:rsidP="00B87BD8">
      <w:pPr>
        <w:spacing w:after="0" w:line="276" w:lineRule="auto"/>
        <w:jc w:val="both"/>
        <w:rPr>
          <w:rFonts w:ascii="IAS Ribbon Sans Light" w:eastAsia="Times New Roman" w:hAnsi="IAS Ribbon Sans Light" w:cs="Arial"/>
          <w:sz w:val="20"/>
          <w:szCs w:val="20"/>
          <w:lang w:val="fr-FR" w:bidi="fr-FR"/>
        </w:rPr>
      </w:pPr>
      <w:r w:rsidRPr="00B87BD8">
        <w:rPr>
          <w:rFonts w:ascii="IAS Ribbon Sans Light" w:eastAsia="Times New Roman"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imes New Roman" w:hAnsi="IAS Ribbon Sans Light" w:cs="Arial"/>
          <w:sz w:val="20"/>
          <w:szCs w:val="20"/>
          <w:lang w:val="fr-FR" w:bidi="fr-FR"/>
        </w:rPr>
        <w:instrText xml:space="preserve"> FORMCHECKBOX </w:instrText>
      </w:r>
      <w:r w:rsidR="00843E6E">
        <w:rPr>
          <w:rFonts w:ascii="IAS Ribbon Sans Light" w:eastAsia="Times New Roman" w:hAnsi="IAS Ribbon Sans Light" w:cs="Arial"/>
          <w:sz w:val="20"/>
          <w:szCs w:val="20"/>
          <w:lang w:val="fr-FR" w:bidi="fr-FR"/>
        </w:rPr>
      </w:r>
      <w:r w:rsidR="00843E6E">
        <w:rPr>
          <w:rFonts w:ascii="IAS Ribbon Sans Light" w:eastAsia="Times New Roman" w:hAnsi="IAS Ribbon Sans Light" w:cs="Arial"/>
          <w:sz w:val="20"/>
          <w:szCs w:val="20"/>
          <w:lang w:val="fr-FR" w:bidi="fr-FR"/>
        </w:rPr>
        <w:fldChar w:fldCharType="separate"/>
      </w:r>
      <w:r w:rsidRPr="00B87BD8">
        <w:rPr>
          <w:rFonts w:ascii="IAS Ribbon Sans Light" w:eastAsia="Times New Roman" w:hAnsi="IAS Ribbon Sans Light" w:cs="Arial"/>
          <w:sz w:val="20"/>
          <w:szCs w:val="20"/>
          <w:lang w:val="fr-FR" w:bidi="fr-FR"/>
        </w:rPr>
        <w:fldChar w:fldCharType="end"/>
      </w:r>
      <w:r w:rsidRPr="00B87BD8">
        <w:rPr>
          <w:rFonts w:ascii="IAS Ribbon Sans Light" w:eastAsia="Times New Roman" w:hAnsi="IAS Ribbon Sans Light" w:cs="Arial"/>
          <w:sz w:val="20"/>
          <w:szCs w:val="20"/>
          <w:lang w:val="fr-FR" w:bidi="fr-FR"/>
        </w:rPr>
        <w:t xml:space="preserve"> Dépistage – Stratégies et interventions visant à améliorer l’accès aux services de dépistage du VIH ainsi que leur utilisation, et facteurs influençant leur réussite ;</w:t>
      </w:r>
    </w:p>
    <w:p w14:paraId="5ED8B429" w14:textId="77777777" w:rsidR="00B87BD8" w:rsidRPr="00B87BD8" w:rsidRDefault="00B87BD8" w:rsidP="00B87BD8">
      <w:pPr>
        <w:spacing w:after="0" w:line="276" w:lineRule="auto"/>
        <w:jc w:val="both"/>
        <w:rPr>
          <w:rFonts w:ascii="IAS Ribbon Sans Light" w:eastAsia="Times New Roman" w:hAnsi="IAS Ribbon Sans Light" w:cs="Arial"/>
          <w:sz w:val="20"/>
          <w:szCs w:val="20"/>
          <w:lang w:val="fr-FR" w:bidi="fr-FR"/>
        </w:rPr>
      </w:pPr>
      <w:r w:rsidRPr="00B87BD8">
        <w:rPr>
          <w:rFonts w:ascii="IAS Ribbon Sans Light" w:eastAsia="Times New Roman"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imes New Roman" w:hAnsi="IAS Ribbon Sans Light" w:cs="Arial"/>
          <w:sz w:val="20"/>
          <w:szCs w:val="20"/>
          <w:lang w:val="fr-FR" w:bidi="fr-FR"/>
        </w:rPr>
        <w:instrText xml:space="preserve"> FORMCHECKBOX </w:instrText>
      </w:r>
      <w:r w:rsidR="00843E6E">
        <w:rPr>
          <w:rFonts w:ascii="IAS Ribbon Sans Light" w:eastAsia="Times New Roman" w:hAnsi="IAS Ribbon Sans Light" w:cs="Arial"/>
          <w:sz w:val="20"/>
          <w:szCs w:val="20"/>
          <w:lang w:val="fr-FR" w:bidi="fr-FR"/>
        </w:rPr>
      </w:r>
      <w:r w:rsidR="00843E6E">
        <w:rPr>
          <w:rFonts w:ascii="IAS Ribbon Sans Light" w:eastAsia="Times New Roman" w:hAnsi="IAS Ribbon Sans Light" w:cs="Arial"/>
          <w:sz w:val="20"/>
          <w:szCs w:val="20"/>
          <w:lang w:val="fr-FR" w:bidi="fr-FR"/>
        </w:rPr>
        <w:fldChar w:fldCharType="separate"/>
      </w:r>
      <w:r w:rsidRPr="00B87BD8">
        <w:rPr>
          <w:rFonts w:ascii="IAS Ribbon Sans Light" w:eastAsia="Times New Roman" w:hAnsi="IAS Ribbon Sans Light" w:cs="Arial"/>
          <w:sz w:val="20"/>
          <w:szCs w:val="20"/>
          <w:lang w:val="fr-FR" w:bidi="fr-FR"/>
        </w:rPr>
        <w:fldChar w:fldCharType="end"/>
      </w:r>
      <w:r w:rsidRPr="00B87BD8">
        <w:rPr>
          <w:rFonts w:ascii="IAS Ribbon Sans Light" w:eastAsia="Times New Roman" w:hAnsi="IAS Ribbon Sans Light" w:cs="Arial"/>
          <w:sz w:val="20"/>
          <w:szCs w:val="20"/>
          <w:lang w:val="fr-FR" w:bidi="fr-FR"/>
        </w:rPr>
        <w:t xml:space="preserve"> Dépistage – Stratégies et interventions visant à améliorer l’accès au traitement VIH chez les adolescents nouvellement diagnostiqués let facteurs associés à ce succès ;</w:t>
      </w:r>
    </w:p>
    <w:p w14:paraId="3A845EEA" w14:textId="77777777" w:rsidR="00B87BD8" w:rsidRPr="00B87BD8" w:rsidRDefault="00B87BD8" w:rsidP="00B87BD8">
      <w:pPr>
        <w:spacing w:after="0" w:line="276" w:lineRule="auto"/>
        <w:jc w:val="both"/>
        <w:rPr>
          <w:rFonts w:ascii="IAS Ribbon Sans Light" w:eastAsia="Times New Roman" w:hAnsi="IAS Ribbon Sans Light" w:cs="Arial"/>
          <w:sz w:val="20"/>
          <w:szCs w:val="20"/>
          <w:lang w:val="fr-FR" w:bidi="fr-FR"/>
        </w:rPr>
      </w:pPr>
      <w:r w:rsidRPr="00B87BD8">
        <w:rPr>
          <w:rFonts w:ascii="IAS Ribbon Sans Light" w:eastAsia="Times New Roman"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imes New Roman" w:hAnsi="IAS Ribbon Sans Light" w:cs="Arial"/>
          <w:sz w:val="20"/>
          <w:szCs w:val="20"/>
          <w:lang w:val="fr-FR" w:bidi="fr-FR"/>
        </w:rPr>
        <w:instrText xml:space="preserve"> FORMCHECKBOX </w:instrText>
      </w:r>
      <w:r w:rsidR="00843E6E">
        <w:rPr>
          <w:rFonts w:ascii="IAS Ribbon Sans Light" w:eastAsia="Times New Roman" w:hAnsi="IAS Ribbon Sans Light" w:cs="Arial"/>
          <w:sz w:val="20"/>
          <w:szCs w:val="20"/>
          <w:lang w:val="fr-FR" w:bidi="fr-FR"/>
        </w:rPr>
      </w:r>
      <w:r w:rsidR="00843E6E">
        <w:rPr>
          <w:rFonts w:ascii="IAS Ribbon Sans Light" w:eastAsia="Times New Roman" w:hAnsi="IAS Ribbon Sans Light" w:cs="Arial"/>
          <w:sz w:val="20"/>
          <w:szCs w:val="20"/>
          <w:lang w:val="fr-FR" w:bidi="fr-FR"/>
        </w:rPr>
        <w:fldChar w:fldCharType="separate"/>
      </w:r>
      <w:r w:rsidRPr="00B87BD8">
        <w:rPr>
          <w:rFonts w:ascii="IAS Ribbon Sans Light" w:eastAsia="Times New Roman" w:hAnsi="IAS Ribbon Sans Light" w:cs="Arial"/>
          <w:sz w:val="20"/>
          <w:szCs w:val="20"/>
          <w:lang w:val="fr-FR" w:bidi="fr-FR"/>
        </w:rPr>
        <w:fldChar w:fldCharType="end"/>
      </w:r>
      <w:r w:rsidRPr="00B87BD8">
        <w:rPr>
          <w:rFonts w:ascii="IAS Ribbon Sans Light" w:eastAsia="Times New Roman" w:hAnsi="IAS Ribbon Sans Light" w:cs="Arial"/>
          <w:sz w:val="20"/>
          <w:szCs w:val="20"/>
          <w:lang w:val="fr-FR" w:bidi="fr-FR"/>
        </w:rPr>
        <w:t xml:space="preserve"> Dépistage – Stratégies ou interventions sûres et acceptables pour améliorer l’accès et l’utilisation des services de dépistage du VIH chez les adolescents issus de populations clés ;</w:t>
      </w:r>
    </w:p>
    <w:p w14:paraId="0339FE92" w14:textId="77777777" w:rsidR="00B87BD8" w:rsidRPr="00B87BD8" w:rsidRDefault="00B87BD8" w:rsidP="00B87BD8">
      <w:pPr>
        <w:spacing w:after="0" w:line="276" w:lineRule="auto"/>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imes New Roman" w:hAnsi="IAS Ribbon Sans Light" w:cs="Arial"/>
          <w:sz w:val="20"/>
          <w:szCs w:val="20"/>
          <w:lang w:val="fr-FR" w:bidi="fr-FR"/>
        </w:rPr>
        <w:t xml:space="preserve"> Dépistage – Politiques et pratiques du consentement afin de faciliter l’accès aux services de dépistage du VIH et leur utilisation par les adolescents ;</w:t>
      </w:r>
    </w:p>
    <w:p w14:paraId="62E7C60F" w14:textId="77777777" w:rsidR="00B87BD8" w:rsidRPr="00B87BD8" w:rsidRDefault="00B87BD8" w:rsidP="00B87BD8">
      <w:pPr>
        <w:spacing w:after="0" w:line="276" w:lineRule="auto"/>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imes New Roman" w:hAnsi="IAS Ribbon Sans Light" w:cs="Arial"/>
          <w:sz w:val="20"/>
          <w:szCs w:val="20"/>
          <w:lang w:val="fr-FR" w:bidi="fr-FR"/>
        </w:rPr>
        <w:t xml:space="preserve"> Dépistage – Sécurité, acceptabilité, faisabilité et efficacité de l’autodépistage ;</w:t>
      </w:r>
    </w:p>
    <w:p w14:paraId="70A60EEE" w14:textId="77777777" w:rsidR="00B87BD8" w:rsidRPr="00B87BD8" w:rsidRDefault="00B87BD8" w:rsidP="00B87BD8">
      <w:pPr>
        <w:spacing w:after="0" w:line="276" w:lineRule="auto"/>
        <w:jc w:val="both"/>
        <w:rPr>
          <w:rFonts w:ascii="IAS Ribbon Sans Light" w:eastAsia="Times New Roman" w:hAnsi="IAS Ribbon Sans Light" w:cs="Arial"/>
          <w:sz w:val="20"/>
          <w:szCs w:val="20"/>
          <w:lang w:val="fr-CH"/>
        </w:rPr>
      </w:pPr>
      <w:r w:rsidRPr="00B87BD8">
        <w:rPr>
          <w:rFonts w:ascii="IAS Ribbon Sans Light" w:eastAsiaTheme="minorHAnsi"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imes New Roman" w:hAnsi="IAS Ribbon Sans Light" w:cs="Arial"/>
          <w:sz w:val="20"/>
          <w:szCs w:val="20"/>
          <w:lang w:val="fr-FR" w:bidi="fr-FR"/>
        </w:rPr>
        <w:t xml:space="preserve"> Traitement – Approches et stratégies de suivi efficaces afin d’améliorer l’observance parmi les adolescents, et facteurs jouant sur leur réussite ;</w:t>
      </w:r>
    </w:p>
    <w:p w14:paraId="2D97BD5E" w14:textId="77777777" w:rsidR="00B87BD8" w:rsidRPr="00B87BD8" w:rsidRDefault="00B87BD8" w:rsidP="00B87BD8">
      <w:pPr>
        <w:spacing w:after="0" w:line="276" w:lineRule="auto"/>
        <w:jc w:val="both"/>
        <w:rPr>
          <w:rFonts w:ascii="IAS Ribbon Sans Light" w:eastAsia="Times New Roman" w:hAnsi="IAS Ribbon Sans Light" w:cs="Arial"/>
          <w:sz w:val="20"/>
          <w:szCs w:val="20"/>
          <w:lang w:val="fr-CH"/>
        </w:rPr>
      </w:pPr>
      <w:r w:rsidRPr="00B87BD8">
        <w:rPr>
          <w:rFonts w:ascii="IAS Ribbon Sans Light" w:eastAsiaTheme="minorHAnsi"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imes New Roman" w:hAnsi="IAS Ribbon Sans Light" w:cs="Arial"/>
          <w:sz w:val="20"/>
          <w:szCs w:val="20"/>
          <w:lang w:val="fr-FR" w:bidi="fr-FR"/>
        </w:rPr>
        <w:t xml:space="preserve"> Traitement – Sécurité, efficacité et acceptabilité de nouveaux systèmes d’administration des médicaments ;</w:t>
      </w:r>
    </w:p>
    <w:p w14:paraId="31489132" w14:textId="77777777" w:rsidR="00B87BD8" w:rsidRPr="00B87BD8" w:rsidRDefault="00B87BD8" w:rsidP="00B87BD8">
      <w:pPr>
        <w:spacing w:after="0" w:line="276" w:lineRule="auto"/>
        <w:jc w:val="both"/>
        <w:rPr>
          <w:rFonts w:ascii="IAS Ribbon Sans Light" w:eastAsia="Times New Roman" w:hAnsi="IAS Ribbon Sans Light" w:cs="Arial"/>
          <w:sz w:val="20"/>
          <w:szCs w:val="20"/>
          <w:lang w:val="fr-CH"/>
        </w:rPr>
      </w:pPr>
      <w:r w:rsidRPr="00B87BD8">
        <w:rPr>
          <w:rFonts w:ascii="IAS Ribbon Sans Light" w:eastAsiaTheme="minorHAnsi"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imes New Roman" w:hAnsi="IAS Ribbon Sans Light" w:cs="Arial"/>
          <w:sz w:val="20"/>
          <w:szCs w:val="20"/>
          <w:lang w:val="fr-FR" w:bidi="fr-FR"/>
        </w:rPr>
        <w:t xml:space="preserve"> Traitement – Prévention optimale et prise en charge clinique des co-infections, en particulier de la tuberculose ;</w:t>
      </w:r>
    </w:p>
    <w:p w14:paraId="47F70108" w14:textId="77777777" w:rsidR="00B87BD8" w:rsidRPr="00B87BD8" w:rsidRDefault="00B87BD8" w:rsidP="00B87BD8">
      <w:pPr>
        <w:spacing w:after="0" w:line="276" w:lineRule="auto"/>
        <w:jc w:val="both"/>
        <w:rPr>
          <w:rFonts w:ascii="IAS Ribbon Sans Light" w:eastAsia="Times New Roman" w:hAnsi="IAS Ribbon Sans Light" w:cs="Arial"/>
          <w:sz w:val="20"/>
          <w:szCs w:val="20"/>
          <w:lang w:val="fr-CH"/>
        </w:rPr>
      </w:pPr>
      <w:r w:rsidRPr="00B87BD8">
        <w:rPr>
          <w:rFonts w:ascii="IAS Ribbon Sans Light" w:eastAsiaTheme="minorHAnsi"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imes New Roman" w:hAnsi="IAS Ribbon Sans Light" w:cs="Arial"/>
          <w:sz w:val="20"/>
          <w:szCs w:val="20"/>
          <w:lang w:val="fr-FR" w:bidi="fr-FR"/>
        </w:rPr>
        <w:t xml:space="preserve"> Traitement – Séquençage optimal des ARV pour les adolescents ;</w:t>
      </w:r>
    </w:p>
    <w:p w14:paraId="69EF6FE3" w14:textId="77777777" w:rsidR="00B87BD8" w:rsidRPr="00B87BD8" w:rsidRDefault="00B87BD8" w:rsidP="00B87BD8">
      <w:pPr>
        <w:spacing w:after="0" w:line="276" w:lineRule="auto"/>
        <w:jc w:val="both"/>
        <w:rPr>
          <w:rFonts w:ascii="IAS Ribbon Sans Light" w:eastAsia="Times New Roman" w:hAnsi="IAS Ribbon Sans Light" w:cs="Arial"/>
          <w:sz w:val="20"/>
          <w:szCs w:val="20"/>
          <w:lang w:val="fr-FR" w:bidi="fr-FR"/>
        </w:rPr>
      </w:pPr>
      <w:r w:rsidRPr="00B87BD8">
        <w:rPr>
          <w:rFonts w:ascii="IAS Ribbon Sans Light" w:eastAsiaTheme="minorHAnsi"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imes New Roman" w:hAnsi="IAS Ribbon Sans Light" w:cs="Arial"/>
          <w:sz w:val="20"/>
          <w:szCs w:val="20"/>
          <w:lang w:val="fr-FR" w:bidi="fr-FR"/>
        </w:rPr>
        <w:t xml:space="preserve"> Traitement – Impact de l’infection à VIH et des ARV sur l’état de santé à court et à long terme des adolescents, en particulier en ce qui concerne les maladies non transmissibles.</w:t>
      </w:r>
    </w:p>
    <w:p w14:paraId="21A44B75" w14:textId="77777777" w:rsidR="00B87BD8" w:rsidRPr="00B87BD8" w:rsidRDefault="00B87BD8" w:rsidP="00B87BD8">
      <w:pPr>
        <w:spacing w:after="0" w:line="276" w:lineRule="auto"/>
        <w:jc w:val="both"/>
        <w:rPr>
          <w:rFonts w:ascii="IAS Ribbon Sans Light" w:eastAsia="Times New Roman" w:hAnsi="IAS Ribbon Sans Light" w:cs="Arial"/>
          <w:sz w:val="20"/>
          <w:szCs w:val="20"/>
          <w:lang w:val="fr-FR" w:bidi="fr-FR"/>
        </w:rPr>
      </w:pPr>
      <w:r w:rsidRPr="00B87BD8">
        <w:rPr>
          <w:rFonts w:ascii="IAS Ribbon Sans Light" w:eastAsia="Times New Roman"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imes New Roman" w:hAnsi="IAS Ribbon Sans Light" w:cs="Arial"/>
          <w:sz w:val="20"/>
          <w:szCs w:val="20"/>
          <w:lang w:val="fr-FR" w:bidi="fr-FR"/>
        </w:rPr>
        <w:instrText xml:space="preserve"> FORMCHECKBOX </w:instrText>
      </w:r>
      <w:r w:rsidR="00843E6E">
        <w:rPr>
          <w:rFonts w:ascii="IAS Ribbon Sans Light" w:eastAsia="Times New Roman" w:hAnsi="IAS Ribbon Sans Light" w:cs="Arial"/>
          <w:sz w:val="20"/>
          <w:szCs w:val="20"/>
          <w:lang w:val="fr-FR" w:bidi="fr-FR"/>
        </w:rPr>
      </w:r>
      <w:r w:rsidR="00843E6E">
        <w:rPr>
          <w:rFonts w:ascii="IAS Ribbon Sans Light" w:eastAsia="Times New Roman" w:hAnsi="IAS Ribbon Sans Light" w:cs="Arial"/>
          <w:sz w:val="20"/>
          <w:szCs w:val="20"/>
          <w:lang w:val="fr-FR" w:bidi="fr-FR"/>
        </w:rPr>
        <w:fldChar w:fldCharType="separate"/>
      </w:r>
      <w:r w:rsidRPr="00B87BD8">
        <w:rPr>
          <w:rFonts w:ascii="IAS Ribbon Sans Light" w:eastAsia="Times New Roman" w:hAnsi="IAS Ribbon Sans Light" w:cs="Arial"/>
          <w:sz w:val="20"/>
          <w:szCs w:val="20"/>
          <w:lang w:val="fr-FR" w:bidi="fr-FR"/>
        </w:rPr>
        <w:fldChar w:fldCharType="end"/>
      </w:r>
      <w:r w:rsidRPr="00B87BD8">
        <w:rPr>
          <w:rFonts w:ascii="IAS Ribbon Sans Light" w:eastAsia="Times New Roman" w:hAnsi="IAS Ribbon Sans Light" w:cs="Arial"/>
          <w:sz w:val="20"/>
          <w:szCs w:val="20"/>
          <w:lang w:val="fr-FR" w:bidi="fr-FR"/>
        </w:rPr>
        <w:t xml:space="preserve"> Prestation de services – Interventions visant à garantir la continuité des soins et facteurs influençant leur réussite ;</w:t>
      </w:r>
    </w:p>
    <w:p w14:paraId="36EF81E0" w14:textId="77777777" w:rsidR="00B87BD8" w:rsidRPr="00B87BD8" w:rsidRDefault="00B87BD8" w:rsidP="00B87BD8">
      <w:pPr>
        <w:spacing w:after="0" w:line="276" w:lineRule="auto"/>
        <w:jc w:val="both"/>
        <w:rPr>
          <w:rFonts w:ascii="IAS Ribbon Sans Light" w:eastAsia="Times New Roman" w:hAnsi="IAS Ribbon Sans Light" w:cs="Arial"/>
          <w:sz w:val="20"/>
          <w:szCs w:val="20"/>
          <w:lang w:val="fr-FR" w:bidi="fr-FR"/>
        </w:rPr>
      </w:pPr>
      <w:r w:rsidRPr="00B87BD8">
        <w:rPr>
          <w:rFonts w:ascii="IAS Ribbon Sans Light" w:eastAsia="Times New Roman"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imes New Roman" w:hAnsi="IAS Ribbon Sans Light" w:cs="Arial"/>
          <w:sz w:val="20"/>
          <w:szCs w:val="20"/>
          <w:lang w:val="fr-FR" w:bidi="fr-FR"/>
        </w:rPr>
        <w:instrText xml:space="preserve"> FORMCHECKBOX </w:instrText>
      </w:r>
      <w:r w:rsidR="00843E6E">
        <w:rPr>
          <w:rFonts w:ascii="IAS Ribbon Sans Light" w:eastAsia="Times New Roman" w:hAnsi="IAS Ribbon Sans Light" w:cs="Arial"/>
          <w:sz w:val="20"/>
          <w:szCs w:val="20"/>
          <w:lang w:val="fr-FR" w:bidi="fr-FR"/>
        </w:rPr>
      </w:r>
      <w:r w:rsidR="00843E6E">
        <w:rPr>
          <w:rFonts w:ascii="IAS Ribbon Sans Light" w:eastAsia="Times New Roman" w:hAnsi="IAS Ribbon Sans Light" w:cs="Arial"/>
          <w:sz w:val="20"/>
          <w:szCs w:val="20"/>
          <w:lang w:val="fr-FR" w:bidi="fr-FR"/>
        </w:rPr>
        <w:fldChar w:fldCharType="separate"/>
      </w:r>
      <w:r w:rsidRPr="00B87BD8">
        <w:rPr>
          <w:rFonts w:ascii="IAS Ribbon Sans Light" w:eastAsia="Times New Roman" w:hAnsi="IAS Ribbon Sans Light" w:cs="Arial"/>
          <w:sz w:val="20"/>
          <w:szCs w:val="20"/>
          <w:lang w:val="fr-FR" w:bidi="fr-FR"/>
        </w:rPr>
        <w:fldChar w:fldCharType="end"/>
      </w:r>
      <w:r w:rsidRPr="00B87BD8">
        <w:rPr>
          <w:rFonts w:ascii="IAS Ribbon Sans Light" w:eastAsia="Times New Roman" w:hAnsi="IAS Ribbon Sans Light" w:cs="Arial"/>
          <w:sz w:val="20"/>
          <w:szCs w:val="20"/>
          <w:lang w:val="fr-FR" w:bidi="fr-FR"/>
        </w:rPr>
        <w:t xml:space="preserve"> Prestation de services – Stratégies ou interventions visant à améliorer l’état de santé sexuelle et reproductive des adolescents vivant avec le VIH ;</w:t>
      </w:r>
    </w:p>
    <w:p w14:paraId="1D5634F6" w14:textId="77777777" w:rsidR="00B87BD8" w:rsidRPr="00B87BD8" w:rsidRDefault="00B87BD8" w:rsidP="00B87BD8">
      <w:pPr>
        <w:spacing w:after="0" w:line="276" w:lineRule="auto"/>
        <w:jc w:val="both"/>
        <w:rPr>
          <w:rFonts w:ascii="IAS Ribbon Sans Light" w:eastAsia="Times New Roman" w:hAnsi="IAS Ribbon Sans Light" w:cs="Arial"/>
          <w:sz w:val="20"/>
          <w:szCs w:val="20"/>
          <w:lang w:val="fr-FR" w:bidi="fr-FR"/>
        </w:rPr>
      </w:pPr>
      <w:r w:rsidRPr="00B87BD8">
        <w:rPr>
          <w:rFonts w:ascii="IAS Ribbon Sans Light" w:eastAsia="Times New Roman"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imes New Roman" w:hAnsi="IAS Ribbon Sans Light" w:cs="Arial"/>
          <w:sz w:val="20"/>
          <w:szCs w:val="20"/>
          <w:lang w:val="fr-FR" w:bidi="fr-FR"/>
        </w:rPr>
        <w:instrText xml:space="preserve"> FORMCHECKBOX </w:instrText>
      </w:r>
      <w:r w:rsidR="00843E6E">
        <w:rPr>
          <w:rFonts w:ascii="IAS Ribbon Sans Light" w:eastAsia="Times New Roman" w:hAnsi="IAS Ribbon Sans Light" w:cs="Arial"/>
          <w:sz w:val="20"/>
          <w:szCs w:val="20"/>
          <w:lang w:val="fr-FR" w:bidi="fr-FR"/>
        </w:rPr>
      </w:r>
      <w:r w:rsidR="00843E6E">
        <w:rPr>
          <w:rFonts w:ascii="IAS Ribbon Sans Light" w:eastAsia="Times New Roman" w:hAnsi="IAS Ribbon Sans Light" w:cs="Arial"/>
          <w:sz w:val="20"/>
          <w:szCs w:val="20"/>
          <w:lang w:val="fr-FR" w:bidi="fr-FR"/>
        </w:rPr>
        <w:fldChar w:fldCharType="separate"/>
      </w:r>
      <w:r w:rsidRPr="00B87BD8">
        <w:rPr>
          <w:rFonts w:ascii="IAS Ribbon Sans Light" w:eastAsia="Times New Roman" w:hAnsi="IAS Ribbon Sans Light" w:cs="Arial"/>
          <w:sz w:val="20"/>
          <w:szCs w:val="20"/>
          <w:lang w:val="fr-FR" w:bidi="fr-FR"/>
        </w:rPr>
        <w:fldChar w:fldCharType="end"/>
      </w:r>
      <w:r w:rsidRPr="00B87BD8">
        <w:rPr>
          <w:rFonts w:ascii="IAS Ribbon Sans Light" w:eastAsia="Times New Roman" w:hAnsi="IAS Ribbon Sans Light" w:cs="Arial"/>
          <w:sz w:val="20"/>
          <w:szCs w:val="20"/>
          <w:lang w:val="fr-FR" w:bidi="fr-FR"/>
        </w:rPr>
        <w:t xml:space="preserve"> Prestation de services – Stratégies ou interventions visant à accompagner les adolescentes enceintes vivant avec le VIH et à améliorer l’état de santé des mères et des enfants ;</w:t>
      </w:r>
    </w:p>
    <w:p w14:paraId="0F3A78E4" w14:textId="77777777" w:rsidR="00B87BD8" w:rsidRPr="00B87BD8" w:rsidRDefault="00B87BD8" w:rsidP="00B87BD8">
      <w:pPr>
        <w:spacing w:after="0" w:line="276" w:lineRule="auto"/>
        <w:jc w:val="both"/>
        <w:rPr>
          <w:rFonts w:ascii="IAS Ribbon Sans Light" w:eastAsia="Times New Roman" w:hAnsi="IAS Ribbon Sans Light" w:cs="Arial"/>
          <w:sz w:val="20"/>
          <w:szCs w:val="20"/>
          <w:lang w:val="fr-FR" w:bidi="fr-FR"/>
        </w:rPr>
      </w:pPr>
      <w:r w:rsidRPr="00B87BD8">
        <w:rPr>
          <w:rFonts w:ascii="IAS Ribbon Sans Light" w:eastAsia="Times New Roman" w:hAnsi="IAS Ribbon Sans Light" w:cs="Arial"/>
          <w:sz w:val="20"/>
          <w:szCs w:val="20"/>
          <w:lang w:val="fr-FR" w:bidi="fr-FR"/>
        </w:rPr>
        <w:lastRenderedPageBreak/>
        <w:fldChar w:fldCharType="begin">
          <w:ffData>
            <w:name w:val="Check2"/>
            <w:enabled/>
            <w:calcOnExit w:val="0"/>
            <w:checkBox>
              <w:sizeAuto/>
              <w:default w:val="0"/>
            </w:checkBox>
          </w:ffData>
        </w:fldChar>
      </w:r>
      <w:r w:rsidRPr="00B87BD8">
        <w:rPr>
          <w:rFonts w:ascii="IAS Ribbon Sans Light" w:eastAsia="Times New Roman" w:hAnsi="IAS Ribbon Sans Light" w:cs="Arial"/>
          <w:sz w:val="20"/>
          <w:szCs w:val="20"/>
          <w:lang w:val="fr-FR" w:bidi="fr-FR"/>
        </w:rPr>
        <w:instrText xml:space="preserve"> FORMCHECKBOX </w:instrText>
      </w:r>
      <w:r w:rsidR="00843E6E">
        <w:rPr>
          <w:rFonts w:ascii="IAS Ribbon Sans Light" w:eastAsia="Times New Roman" w:hAnsi="IAS Ribbon Sans Light" w:cs="Arial"/>
          <w:sz w:val="20"/>
          <w:szCs w:val="20"/>
          <w:lang w:val="fr-FR" w:bidi="fr-FR"/>
        </w:rPr>
      </w:r>
      <w:r w:rsidR="00843E6E">
        <w:rPr>
          <w:rFonts w:ascii="IAS Ribbon Sans Light" w:eastAsia="Times New Roman" w:hAnsi="IAS Ribbon Sans Light" w:cs="Arial"/>
          <w:sz w:val="20"/>
          <w:szCs w:val="20"/>
          <w:lang w:val="fr-FR" w:bidi="fr-FR"/>
        </w:rPr>
        <w:fldChar w:fldCharType="separate"/>
      </w:r>
      <w:r w:rsidRPr="00B87BD8">
        <w:rPr>
          <w:rFonts w:ascii="IAS Ribbon Sans Light" w:eastAsia="Times New Roman" w:hAnsi="IAS Ribbon Sans Light" w:cs="Arial"/>
          <w:sz w:val="20"/>
          <w:szCs w:val="20"/>
          <w:lang w:val="fr-FR" w:bidi="fr-FR"/>
        </w:rPr>
        <w:fldChar w:fldCharType="end"/>
      </w:r>
      <w:r w:rsidRPr="00B87BD8">
        <w:rPr>
          <w:rFonts w:ascii="IAS Ribbon Sans Light" w:eastAsia="Times New Roman" w:hAnsi="IAS Ribbon Sans Light" w:cs="Arial"/>
          <w:sz w:val="20"/>
          <w:szCs w:val="20"/>
          <w:lang w:val="fr-FR" w:bidi="fr-FR"/>
        </w:rPr>
        <w:t xml:space="preserve"> Prestation de services – Modèles de prestation de services visant à améliorer la cascade VIH, y compris au moyen d’interventions par des pairs et de modèles de prestation de services différenciés ;</w:t>
      </w:r>
    </w:p>
    <w:p w14:paraId="513C8D28" w14:textId="77777777" w:rsidR="00B87BD8" w:rsidRPr="00B87BD8" w:rsidRDefault="00B87BD8" w:rsidP="00B87BD8">
      <w:pPr>
        <w:spacing w:after="0" w:line="276" w:lineRule="auto"/>
        <w:jc w:val="both"/>
        <w:rPr>
          <w:rFonts w:ascii="IAS Ribbon Sans Light" w:eastAsia="Times New Roman" w:hAnsi="IAS Ribbon Sans Light" w:cs="Arial"/>
          <w:sz w:val="20"/>
          <w:szCs w:val="20"/>
          <w:lang w:val="fr-FR" w:bidi="fr-FR"/>
        </w:rPr>
      </w:pPr>
      <w:r w:rsidRPr="00B87BD8">
        <w:rPr>
          <w:rFonts w:ascii="IAS Ribbon Sans Light" w:eastAsia="Times New Roman"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imes New Roman" w:hAnsi="IAS Ribbon Sans Light" w:cs="Arial"/>
          <w:sz w:val="20"/>
          <w:szCs w:val="20"/>
          <w:lang w:val="fr-FR" w:bidi="fr-FR"/>
        </w:rPr>
        <w:instrText xml:space="preserve"> FORMCHECKBOX </w:instrText>
      </w:r>
      <w:r w:rsidR="00843E6E">
        <w:rPr>
          <w:rFonts w:ascii="IAS Ribbon Sans Light" w:eastAsia="Times New Roman" w:hAnsi="IAS Ribbon Sans Light" w:cs="Arial"/>
          <w:sz w:val="20"/>
          <w:szCs w:val="20"/>
          <w:lang w:val="fr-FR" w:bidi="fr-FR"/>
        </w:rPr>
      </w:r>
      <w:r w:rsidR="00843E6E">
        <w:rPr>
          <w:rFonts w:ascii="IAS Ribbon Sans Light" w:eastAsia="Times New Roman" w:hAnsi="IAS Ribbon Sans Light" w:cs="Arial"/>
          <w:sz w:val="20"/>
          <w:szCs w:val="20"/>
          <w:lang w:val="fr-FR" w:bidi="fr-FR"/>
        </w:rPr>
        <w:fldChar w:fldCharType="separate"/>
      </w:r>
      <w:r w:rsidRPr="00B87BD8">
        <w:rPr>
          <w:rFonts w:ascii="IAS Ribbon Sans Light" w:eastAsia="Times New Roman" w:hAnsi="IAS Ribbon Sans Light" w:cs="Arial"/>
          <w:sz w:val="20"/>
          <w:szCs w:val="20"/>
          <w:lang w:val="fr-FR" w:bidi="fr-FR"/>
        </w:rPr>
        <w:fldChar w:fldCharType="end"/>
      </w:r>
      <w:r w:rsidRPr="00B87BD8">
        <w:rPr>
          <w:rFonts w:ascii="IAS Ribbon Sans Light" w:eastAsia="Times New Roman" w:hAnsi="IAS Ribbon Sans Light" w:cs="Arial"/>
          <w:sz w:val="20"/>
          <w:szCs w:val="20"/>
          <w:lang w:val="fr-FR" w:bidi="fr-FR"/>
        </w:rPr>
        <w:t xml:space="preserve"> Prestation de services – Stratégies ou interventions d’accompagnement psychosocial afin d’améliorer l’état de santé des personnes et l’efficacité des programmes sur ce point.</w:t>
      </w:r>
    </w:p>
    <w:p w14:paraId="1ECB3356" w14:textId="77777777" w:rsidR="000E33D9" w:rsidRPr="00B87BD8" w:rsidRDefault="000E33D9" w:rsidP="000E33D9">
      <w:pPr>
        <w:spacing w:after="0" w:line="276" w:lineRule="auto"/>
        <w:jc w:val="both"/>
        <w:rPr>
          <w:rFonts w:ascii="IAS Ribbon Sans Light" w:eastAsia="Times New Roman" w:hAnsi="IAS Ribbon Sans Light" w:cs="Arial"/>
          <w:sz w:val="20"/>
          <w:szCs w:val="20"/>
          <w:lang w:val="fr-FR"/>
        </w:rPr>
      </w:pPr>
    </w:p>
    <w:p w14:paraId="5539A5D9" w14:textId="2E12144E" w:rsidR="002B373A" w:rsidRPr="00B87BD8" w:rsidRDefault="002B373A" w:rsidP="002B373A">
      <w:pPr>
        <w:spacing w:after="0" w:line="276" w:lineRule="auto"/>
        <w:jc w:val="both"/>
        <w:rPr>
          <w:rFonts w:ascii="IAS Ribbon Sans Light" w:eastAsiaTheme="minorHAnsi" w:hAnsi="IAS Ribbon Sans Light" w:cs="Arial"/>
          <w:b/>
          <w:sz w:val="20"/>
          <w:szCs w:val="20"/>
          <w:lang w:val="fr-CH"/>
        </w:rPr>
      </w:pPr>
      <w:r w:rsidRPr="00B87BD8">
        <w:rPr>
          <w:rFonts w:ascii="IAS Ribbon Sans Light" w:eastAsiaTheme="minorHAnsi" w:hAnsi="IAS Ribbon Sans Light" w:cs="Arial"/>
          <w:b/>
          <w:sz w:val="20"/>
          <w:szCs w:val="20"/>
          <w:lang w:val="fr-FR" w:bidi="fr-FR"/>
        </w:rPr>
        <w:t>5. Le mentor dispose-t-il des compétences requises en matière de recherche dans le domaine du VIH chez l’enfant ou l’adolescent ? (Les coordonnées du mentor et une lettre d’engag</w:t>
      </w:r>
      <w:r w:rsidR="00D32D14" w:rsidRPr="00B87BD8">
        <w:rPr>
          <w:rFonts w:ascii="IAS Ribbon Sans Light" w:eastAsiaTheme="minorHAnsi" w:hAnsi="IAS Ribbon Sans Light" w:cs="Arial"/>
          <w:b/>
          <w:sz w:val="20"/>
          <w:szCs w:val="20"/>
          <w:lang w:val="fr-FR" w:bidi="fr-FR"/>
        </w:rPr>
        <w:t>ement de sa part seront demand</w:t>
      </w:r>
      <w:r w:rsidRPr="00B87BD8">
        <w:rPr>
          <w:rFonts w:ascii="IAS Ribbon Sans Light" w:eastAsiaTheme="minorHAnsi" w:hAnsi="IAS Ribbon Sans Light" w:cs="Arial"/>
          <w:b/>
          <w:sz w:val="20"/>
          <w:szCs w:val="20"/>
          <w:lang w:val="fr-FR" w:bidi="fr-FR"/>
        </w:rPr>
        <w:t>ées lors d’une phase ultérieure du processus d’envoi de la lettre d’intention. Assurez-vous de disposer de ces informations et de ce document).</w:t>
      </w:r>
      <w:r w:rsidRPr="00B87BD8">
        <w:rPr>
          <w:rFonts w:ascii="IAS Ribbon Sans Light" w:eastAsiaTheme="minorHAnsi" w:hAnsi="IAS Ribbon Sans Light" w:cs="Arial"/>
          <w:b/>
          <w:color w:val="FF0000"/>
          <w:sz w:val="20"/>
          <w:szCs w:val="20"/>
          <w:lang w:val="fr-FR" w:bidi="fr-FR"/>
        </w:rPr>
        <w:t>*</w:t>
      </w:r>
    </w:p>
    <w:p w14:paraId="1F9C64E1"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heme="minorHAnsi" w:hAnsi="IAS Ribbon Sans Light" w:cs="Arial"/>
          <w:sz w:val="20"/>
          <w:szCs w:val="20"/>
          <w:lang w:val="fr-FR" w:bidi="fr-FR"/>
        </w:rPr>
        <w:t xml:space="preserve"> Oui</w:t>
      </w:r>
    </w:p>
    <w:p w14:paraId="4DD6C68E"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fldChar w:fldCharType="begin">
          <w:ffData>
            <w:name w:val="Check3"/>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heme="minorHAnsi" w:hAnsi="IAS Ribbon Sans Light" w:cs="Arial"/>
          <w:sz w:val="20"/>
          <w:szCs w:val="20"/>
          <w:lang w:val="fr-FR" w:bidi="fr-FR"/>
        </w:rPr>
        <w:t xml:space="preserve"> Non</w:t>
      </w:r>
    </w:p>
    <w:p w14:paraId="438C25FA" w14:textId="77777777" w:rsidR="002B373A" w:rsidRPr="00B87BD8" w:rsidRDefault="002B373A" w:rsidP="002B373A">
      <w:pPr>
        <w:spacing w:after="0" w:line="276" w:lineRule="auto"/>
        <w:jc w:val="both"/>
        <w:rPr>
          <w:rFonts w:ascii="IAS Ribbon Sans Light" w:eastAsiaTheme="minorHAnsi" w:hAnsi="IAS Ribbon Sans Light" w:cs="Arial"/>
          <w:b/>
          <w:sz w:val="20"/>
          <w:szCs w:val="20"/>
          <w:lang w:val="fr-CH"/>
        </w:rPr>
      </w:pPr>
    </w:p>
    <w:p w14:paraId="124DA38C" w14:textId="0668D229" w:rsidR="002B373A" w:rsidRPr="001C5E34" w:rsidRDefault="002B373A" w:rsidP="002B373A">
      <w:pPr>
        <w:spacing w:after="0" w:line="276" w:lineRule="auto"/>
        <w:jc w:val="both"/>
        <w:rPr>
          <w:rFonts w:ascii="IAS Ribbon Sans Light" w:eastAsiaTheme="minorHAnsi" w:hAnsi="IAS Ribbon Sans Light" w:cs="Arial"/>
          <w:b/>
          <w:sz w:val="20"/>
          <w:szCs w:val="20"/>
          <w:u w:val="single"/>
          <w:lang w:val="fr-CH"/>
        </w:rPr>
      </w:pPr>
      <w:r w:rsidRPr="00B87BD8">
        <w:rPr>
          <w:rFonts w:ascii="IAS Ribbon Sans Light" w:eastAsiaTheme="minorHAnsi" w:hAnsi="IAS Ribbon Sans Light" w:cs="Arial"/>
          <w:b/>
          <w:sz w:val="20"/>
          <w:szCs w:val="20"/>
          <w:u w:val="single"/>
          <w:lang w:val="fr-FR" w:bidi="fr-FR"/>
        </w:rPr>
        <w:t>CRITÈRES EN MATIÈRE DE BUDGET</w:t>
      </w:r>
    </w:p>
    <w:p w14:paraId="4787FDE9" w14:textId="6372AFDC" w:rsidR="002B373A" w:rsidRPr="00B87BD8" w:rsidRDefault="002B373A" w:rsidP="002B373A">
      <w:pPr>
        <w:spacing w:after="0" w:line="276" w:lineRule="auto"/>
        <w:jc w:val="both"/>
        <w:rPr>
          <w:rFonts w:ascii="IAS Ribbon Sans Light" w:eastAsiaTheme="minorHAnsi" w:hAnsi="IAS Ribbon Sans Light" w:cs="Arial"/>
          <w:i/>
          <w:color w:val="FF0000"/>
          <w:sz w:val="20"/>
          <w:szCs w:val="20"/>
          <w:lang w:val="fr-CH"/>
        </w:rPr>
      </w:pPr>
      <w:r w:rsidRPr="00B87BD8">
        <w:rPr>
          <w:rFonts w:ascii="IAS Ribbon Sans Light" w:eastAsiaTheme="minorHAnsi" w:hAnsi="IAS Ribbon Sans Light" w:cs="Arial"/>
          <w:i/>
          <w:color w:val="FF0000"/>
          <w:sz w:val="20"/>
          <w:szCs w:val="20"/>
          <w:lang w:val="fr-FR" w:bidi="fr-FR"/>
        </w:rPr>
        <w:t>Le pr</w:t>
      </w:r>
      <w:r w:rsidR="00D32D14" w:rsidRPr="00B87BD8">
        <w:rPr>
          <w:rFonts w:ascii="IAS Ribbon Sans Light" w:eastAsiaTheme="minorHAnsi" w:hAnsi="IAS Ribbon Sans Light" w:cs="Arial"/>
          <w:i/>
          <w:color w:val="FF0000"/>
          <w:sz w:val="20"/>
          <w:szCs w:val="20"/>
          <w:lang w:val="fr-FR" w:bidi="fr-FR"/>
        </w:rPr>
        <w:t xml:space="preserve">ogramme de subvention </w:t>
      </w:r>
      <w:r w:rsidRPr="00B87BD8">
        <w:rPr>
          <w:rFonts w:ascii="IAS Ribbon Sans Light" w:eastAsiaTheme="minorHAnsi" w:hAnsi="IAS Ribbon Sans Light" w:cs="Arial"/>
          <w:i/>
          <w:color w:val="FF0000"/>
          <w:sz w:val="20"/>
          <w:szCs w:val="20"/>
          <w:lang w:val="fr-FR" w:bidi="fr-FR"/>
        </w:rPr>
        <w:t>CIPHER suit des critères très stricts en matière de budget. À noter que les propositions qui ne respectent pas ces critères ne seront pas examinées.</w:t>
      </w:r>
    </w:p>
    <w:p w14:paraId="4724BB7F" w14:textId="77777777" w:rsidR="002B373A" w:rsidRPr="00B87BD8" w:rsidRDefault="002B373A" w:rsidP="002B373A">
      <w:pPr>
        <w:spacing w:after="0" w:line="276" w:lineRule="auto"/>
        <w:jc w:val="both"/>
        <w:rPr>
          <w:rFonts w:ascii="IAS Ribbon Sans Light" w:eastAsiaTheme="minorHAnsi" w:hAnsi="IAS Ribbon Sans Light" w:cs="Arial"/>
          <w:i/>
          <w:color w:val="FF0000"/>
          <w:sz w:val="20"/>
          <w:szCs w:val="20"/>
          <w:lang w:val="fr-CH"/>
        </w:rPr>
      </w:pPr>
    </w:p>
    <w:p w14:paraId="6739C788" w14:textId="18A0E9E8" w:rsidR="002B373A" w:rsidRPr="00B87BD8" w:rsidRDefault="002B373A" w:rsidP="002B373A">
      <w:pPr>
        <w:spacing w:after="0" w:line="276" w:lineRule="auto"/>
        <w:jc w:val="both"/>
        <w:rPr>
          <w:rFonts w:ascii="IAS Ribbon Sans Light" w:eastAsiaTheme="minorHAnsi" w:hAnsi="IAS Ribbon Sans Light" w:cs="Arial"/>
          <w:b/>
          <w:color w:val="FF0000"/>
          <w:sz w:val="20"/>
          <w:szCs w:val="20"/>
          <w:lang w:val="fr-CH"/>
        </w:rPr>
      </w:pPr>
      <w:r w:rsidRPr="00B87BD8">
        <w:rPr>
          <w:rFonts w:ascii="IAS Ribbon Sans Light" w:eastAsiaTheme="minorHAnsi" w:hAnsi="IAS Ribbon Sans Light" w:cs="Arial"/>
          <w:b/>
          <w:sz w:val="20"/>
          <w:szCs w:val="20"/>
          <w:lang w:val="fr-FR" w:bidi="fr-FR"/>
        </w:rPr>
        <w:t xml:space="preserve">6. Le montant de la subvention sera-t-il directement dépensé à au moins 80 % dans des </w:t>
      </w:r>
      <w:r w:rsidR="00F96E43" w:rsidRPr="00B87BD8">
        <w:rPr>
          <w:rFonts w:ascii="IAS Ribbon Sans Light" w:eastAsiaTheme="minorHAnsi" w:hAnsi="IAS Ribbon Sans Light" w:cs="Arial"/>
          <w:b/>
          <w:sz w:val="20"/>
          <w:szCs w:val="20"/>
          <w:lang w:val="fr-FR" w:bidi="fr-FR"/>
        </w:rPr>
        <w:t>pays à revenu faible ou intermédiaire (</w:t>
      </w:r>
      <w:r w:rsidRPr="00B87BD8">
        <w:rPr>
          <w:rFonts w:ascii="IAS Ribbon Sans Light" w:eastAsiaTheme="minorHAnsi" w:hAnsi="IAS Ribbon Sans Light" w:cs="Arial"/>
          <w:b/>
          <w:sz w:val="20"/>
          <w:szCs w:val="20"/>
          <w:lang w:val="fr-FR" w:bidi="fr-FR"/>
        </w:rPr>
        <w:t>PRFI</w:t>
      </w:r>
      <w:r w:rsidR="00F96E43" w:rsidRPr="00B87BD8">
        <w:rPr>
          <w:rFonts w:ascii="IAS Ribbon Sans Light" w:eastAsiaTheme="minorHAnsi" w:hAnsi="IAS Ribbon Sans Light" w:cs="Arial"/>
          <w:b/>
          <w:sz w:val="20"/>
          <w:szCs w:val="20"/>
          <w:lang w:val="fr-FR" w:bidi="fr-FR"/>
        </w:rPr>
        <w:t>)</w:t>
      </w:r>
      <w:r w:rsidRPr="00B87BD8">
        <w:rPr>
          <w:rFonts w:ascii="IAS Ribbon Sans Light" w:eastAsiaTheme="minorHAnsi" w:hAnsi="IAS Ribbon Sans Light" w:cs="Arial"/>
          <w:b/>
          <w:sz w:val="20"/>
          <w:szCs w:val="20"/>
          <w:lang w:val="fr-FR" w:bidi="fr-FR"/>
        </w:rPr>
        <w:t> ?*</w:t>
      </w:r>
    </w:p>
    <w:p w14:paraId="2EA8A8CA"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heme="minorHAnsi" w:hAnsi="IAS Ribbon Sans Light" w:cs="Arial"/>
          <w:sz w:val="20"/>
          <w:szCs w:val="20"/>
          <w:lang w:val="fr-FR" w:bidi="fr-FR"/>
        </w:rPr>
        <w:t xml:space="preserve"> Oui</w:t>
      </w:r>
    </w:p>
    <w:p w14:paraId="176014F1"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fldChar w:fldCharType="begin">
          <w:ffData>
            <w:name w:val="Check3"/>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heme="minorHAnsi" w:hAnsi="IAS Ribbon Sans Light" w:cs="Arial"/>
          <w:sz w:val="20"/>
          <w:szCs w:val="20"/>
          <w:lang w:val="fr-FR" w:bidi="fr-FR"/>
        </w:rPr>
        <w:t xml:space="preserve"> Non</w:t>
      </w:r>
    </w:p>
    <w:p w14:paraId="5C1026EF" w14:textId="77777777" w:rsidR="002B373A" w:rsidRPr="00B87BD8" w:rsidRDefault="002B373A" w:rsidP="002B373A">
      <w:pPr>
        <w:spacing w:after="0" w:line="276" w:lineRule="auto"/>
        <w:jc w:val="both"/>
        <w:rPr>
          <w:rFonts w:ascii="IAS Ribbon Sans Light" w:eastAsiaTheme="minorHAnsi" w:hAnsi="IAS Ribbon Sans Light" w:cs="Arial"/>
          <w:b/>
          <w:sz w:val="20"/>
          <w:szCs w:val="20"/>
          <w:lang w:val="fr-CH"/>
        </w:rPr>
      </w:pPr>
    </w:p>
    <w:p w14:paraId="72B2804E" w14:textId="77777777" w:rsidR="002B373A" w:rsidRPr="00B87BD8" w:rsidRDefault="002B373A" w:rsidP="002B373A">
      <w:pPr>
        <w:spacing w:after="0" w:line="276" w:lineRule="auto"/>
        <w:jc w:val="both"/>
        <w:rPr>
          <w:rFonts w:ascii="IAS Ribbon Sans Light" w:eastAsiaTheme="minorHAnsi" w:hAnsi="IAS Ribbon Sans Light" w:cs="Arial"/>
          <w:b/>
          <w:color w:val="FF0000"/>
          <w:sz w:val="20"/>
          <w:szCs w:val="20"/>
          <w:lang w:val="fr-CH"/>
        </w:rPr>
      </w:pPr>
      <w:r w:rsidRPr="00B87BD8">
        <w:rPr>
          <w:rFonts w:ascii="IAS Ribbon Sans Light" w:eastAsiaTheme="minorHAnsi" w:hAnsi="IAS Ribbon Sans Light" w:cs="Arial"/>
          <w:b/>
          <w:sz w:val="20"/>
          <w:szCs w:val="20"/>
          <w:lang w:val="fr-FR" w:bidi="fr-FR"/>
        </w:rPr>
        <w:t>7. La part des coûts indirects de votre projet sera-t-elle plafonnée à 10 % ?</w:t>
      </w:r>
      <w:r w:rsidRPr="00B87BD8">
        <w:rPr>
          <w:rFonts w:ascii="IAS Ribbon Sans Light" w:eastAsiaTheme="minorHAnsi" w:hAnsi="IAS Ribbon Sans Light" w:cs="Arial"/>
          <w:b/>
          <w:color w:val="FF0000"/>
          <w:sz w:val="20"/>
          <w:szCs w:val="20"/>
          <w:lang w:val="fr-FR" w:bidi="fr-FR"/>
        </w:rPr>
        <w:t>*</w:t>
      </w:r>
    </w:p>
    <w:p w14:paraId="44F1163D"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heme="minorHAnsi" w:hAnsi="IAS Ribbon Sans Light" w:cs="Arial"/>
          <w:sz w:val="20"/>
          <w:szCs w:val="20"/>
          <w:lang w:val="fr-FR" w:bidi="fr-FR"/>
        </w:rPr>
        <w:t xml:space="preserve"> Oui</w:t>
      </w:r>
    </w:p>
    <w:p w14:paraId="6FEEFD32"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fldChar w:fldCharType="begin">
          <w:ffData>
            <w:name w:val="Check3"/>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heme="minorHAnsi" w:hAnsi="IAS Ribbon Sans Light" w:cs="Arial"/>
          <w:sz w:val="20"/>
          <w:szCs w:val="20"/>
          <w:lang w:val="fr-FR" w:bidi="fr-FR"/>
        </w:rPr>
        <w:t xml:space="preserve"> Non</w:t>
      </w:r>
    </w:p>
    <w:p w14:paraId="3E745B9A" w14:textId="77777777" w:rsidR="002B373A" w:rsidRPr="00B87BD8" w:rsidRDefault="002B373A" w:rsidP="002B373A">
      <w:pPr>
        <w:spacing w:after="0" w:line="276" w:lineRule="auto"/>
        <w:jc w:val="both"/>
        <w:rPr>
          <w:rFonts w:ascii="IAS Ribbon Sans Light" w:eastAsiaTheme="minorHAnsi" w:hAnsi="IAS Ribbon Sans Light" w:cs="Arial"/>
          <w:b/>
          <w:sz w:val="20"/>
          <w:szCs w:val="20"/>
          <w:lang w:val="fr-CH"/>
        </w:rPr>
      </w:pPr>
    </w:p>
    <w:p w14:paraId="10EB0747" w14:textId="77777777" w:rsidR="002B373A" w:rsidRPr="00B87BD8" w:rsidRDefault="002B373A" w:rsidP="002B373A">
      <w:pPr>
        <w:spacing w:after="0" w:line="276" w:lineRule="auto"/>
        <w:jc w:val="both"/>
        <w:rPr>
          <w:rFonts w:ascii="IAS Ribbon Sans Light" w:eastAsiaTheme="minorHAnsi" w:hAnsi="IAS Ribbon Sans Light" w:cs="Arial"/>
          <w:b/>
          <w:color w:val="FF0000"/>
          <w:sz w:val="20"/>
          <w:szCs w:val="20"/>
          <w:lang w:val="fr-CH"/>
        </w:rPr>
      </w:pPr>
      <w:r w:rsidRPr="00B87BD8">
        <w:rPr>
          <w:rFonts w:ascii="IAS Ribbon Sans Light" w:eastAsiaTheme="minorHAnsi" w:hAnsi="IAS Ribbon Sans Light" w:cs="Arial"/>
          <w:b/>
          <w:sz w:val="20"/>
          <w:szCs w:val="20"/>
          <w:lang w:val="fr-FR" w:bidi="fr-FR"/>
        </w:rPr>
        <w:t>8. Les frais de déplacement (notamment à des fins de recherche, pour présenter des résultats ou vous réunir avec votre mentor) associés à votre subvention du CIPHER seront-ils plafonnés à 5 000 dollars US par an ?</w:t>
      </w:r>
    </w:p>
    <w:p w14:paraId="2382EA96" w14:textId="0106A7A8" w:rsidR="002B373A" w:rsidRPr="00B87BD8" w:rsidRDefault="002B373A" w:rsidP="001C5E34">
      <w:pPr>
        <w:tabs>
          <w:tab w:val="left" w:pos="2450"/>
        </w:tabs>
        <w:spacing w:after="0" w:line="276" w:lineRule="auto"/>
        <w:jc w:val="both"/>
        <w:rPr>
          <w:rFonts w:ascii="IAS Ribbon Sans Light" w:eastAsiaTheme="minorHAnsi" w:hAnsi="IAS Ribbon Sans Light" w:cs="Arial"/>
          <w:sz w:val="20"/>
          <w:szCs w:val="20"/>
          <w:lang w:val="en-GB"/>
        </w:rPr>
      </w:pPr>
      <w:r w:rsidRPr="00B87BD8">
        <w:rPr>
          <w:rFonts w:ascii="IAS Ribbon Sans Light" w:eastAsiaTheme="minorHAnsi" w:hAnsi="IAS Ribbon Sans Light" w:cs="Arial"/>
          <w:sz w:val="20"/>
          <w:szCs w:val="20"/>
          <w:lang w:val="fr-FR" w:bidi="fr-FR"/>
        </w:rPr>
        <w:fldChar w:fldCharType="begin">
          <w:ffData>
            <w:name w:val="Check2"/>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heme="minorHAnsi" w:hAnsi="IAS Ribbon Sans Light" w:cs="Arial"/>
          <w:sz w:val="20"/>
          <w:szCs w:val="20"/>
          <w:lang w:val="fr-FR" w:bidi="fr-FR"/>
        </w:rPr>
        <w:t xml:space="preserve"> Oui</w:t>
      </w:r>
      <w:r w:rsidR="001C5E34">
        <w:rPr>
          <w:rFonts w:ascii="IAS Ribbon Sans Light" w:eastAsiaTheme="minorHAnsi" w:hAnsi="IAS Ribbon Sans Light" w:cs="Arial"/>
          <w:sz w:val="20"/>
          <w:szCs w:val="20"/>
          <w:lang w:val="fr-FR" w:bidi="fr-FR"/>
        </w:rPr>
        <w:tab/>
      </w:r>
    </w:p>
    <w:p w14:paraId="706E5461"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en-GB"/>
        </w:rPr>
      </w:pPr>
      <w:r w:rsidRPr="00B87BD8">
        <w:rPr>
          <w:rFonts w:ascii="IAS Ribbon Sans Light" w:eastAsiaTheme="minorHAnsi" w:hAnsi="IAS Ribbon Sans Light" w:cs="Arial"/>
          <w:sz w:val="20"/>
          <w:szCs w:val="20"/>
          <w:lang w:val="fr-FR" w:bidi="fr-FR"/>
        </w:rPr>
        <w:fldChar w:fldCharType="begin">
          <w:ffData>
            <w:name w:val="Check3"/>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heme="minorHAnsi" w:hAnsi="IAS Ribbon Sans Light" w:cs="Arial"/>
          <w:sz w:val="20"/>
          <w:szCs w:val="20"/>
          <w:lang w:val="fr-FR" w:bidi="fr-FR"/>
        </w:rPr>
        <w:t xml:space="preserve"> Non</w:t>
      </w:r>
    </w:p>
    <w:p w14:paraId="53A80FEA" w14:textId="77777777" w:rsidR="002B373A" w:rsidRPr="00B87BD8" w:rsidRDefault="002B373A" w:rsidP="002B373A">
      <w:pPr>
        <w:spacing w:after="0" w:line="276" w:lineRule="auto"/>
        <w:jc w:val="both"/>
        <w:rPr>
          <w:rFonts w:ascii="IAS Ribbon Sans Light" w:eastAsiaTheme="minorHAnsi" w:hAnsi="IAS Ribbon Sans Light" w:cs="Arial"/>
          <w:b/>
          <w:sz w:val="20"/>
          <w:szCs w:val="20"/>
          <w:lang w:val="en-GB"/>
        </w:rPr>
      </w:pPr>
    </w:p>
    <w:p w14:paraId="635141DE" w14:textId="622DB05A" w:rsidR="002B373A" w:rsidRDefault="002B373A" w:rsidP="002B373A">
      <w:pPr>
        <w:spacing w:after="0" w:line="276" w:lineRule="auto"/>
        <w:jc w:val="both"/>
        <w:rPr>
          <w:rFonts w:ascii="IAS Ribbon Sans Light" w:eastAsiaTheme="minorHAnsi" w:hAnsi="IAS Ribbon Sans Light" w:cs="Arial"/>
          <w:b/>
          <w:sz w:val="20"/>
          <w:szCs w:val="20"/>
          <w:lang w:val="fr-FR" w:bidi="fr-FR"/>
        </w:rPr>
      </w:pPr>
    </w:p>
    <w:p w14:paraId="0DD3602A" w14:textId="011CDB37" w:rsidR="00020B01" w:rsidRDefault="00020B01" w:rsidP="002B373A">
      <w:pPr>
        <w:spacing w:after="0" w:line="276" w:lineRule="auto"/>
        <w:jc w:val="both"/>
        <w:rPr>
          <w:rFonts w:ascii="IAS Ribbon Sans Light" w:eastAsiaTheme="minorHAnsi" w:hAnsi="IAS Ribbon Sans Light" w:cs="Arial"/>
          <w:b/>
          <w:sz w:val="20"/>
          <w:szCs w:val="20"/>
          <w:lang w:val="fr-FR" w:bidi="fr-FR"/>
        </w:rPr>
      </w:pPr>
    </w:p>
    <w:p w14:paraId="4B128A0C" w14:textId="2146C9A0" w:rsidR="00020B01" w:rsidRDefault="00020B01" w:rsidP="002B373A">
      <w:pPr>
        <w:spacing w:after="0" w:line="276" w:lineRule="auto"/>
        <w:jc w:val="both"/>
        <w:rPr>
          <w:rFonts w:ascii="IAS Ribbon Sans Light" w:eastAsiaTheme="minorHAnsi" w:hAnsi="IAS Ribbon Sans Light" w:cs="Arial"/>
          <w:b/>
          <w:sz w:val="20"/>
          <w:szCs w:val="20"/>
          <w:lang w:val="fr-FR" w:bidi="fr-FR"/>
        </w:rPr>
      </w:pPr>
    </w:p>
    <w:p w14:paraId="33B1C735" w14:textId="46340C0D" w:rsidR="00020B01" w:rsidRDefault="00020B01" w:rsidP="002B373A">
      <w:pPr>
        <w:spacing w:after="0" w:line="276" w:lineRule="auto"/>
        <w:jc w:val="both"/>
        <w:rPr>
          <w:rFonts w:ascii="IAS Ribbon Sans Light" w:eastAsiaTheme="minorHAnsi" w:hAnsi="IAS Ribbon Sans Light" w:cs="Arial"/>
          <w:b/>
          <w:sz w:val="20"/>
          <w:szCs w:val="20"/>
          <w:lang w:val="fr-FR" w:bidi="fr-FR"/>
        </w:rPr>
      </w:pPr>
    </w:p>
    <w:p w14:paraId="55BF39B8" w14:textId="77777777" w:rsidR="00020B01" w:rsidRPr="00B87BD8" w:rsidRDefault="00020B01" w:rsidP="002B373A">
      <w:pPr>
        <w:spacing w:after="0" w:line="276" w:lineRule="auto"/>
        <w:jc w:val="both"/>
        <w:rPr>
          <w:rFonts w:ascii="IAS Ribbon Sans Light" w:eastAsiaTheme="minorHAnsi" w:hAnsi="IAS Ribbon Sans Light" w:cs="Arial"/>
          <w:b/>
          <w:sz w:val="20"/>
          <w:szCs w:val="20"/>
          <w:lang w:val="fr-CH"/>
        </w:rPr>
      </w:pPr>
    </w:p>
    <w:p w14:paraId="3F58D650" w14:textId="77777777" w:rsidR="002B373A" w:rsidRPr="00B87BD8" w:rsidRDefault="002B373A" w:rsidP="002B373A">
      <w:pPr>
        <w:tabs>
          <w:tab w:val="center" w:pos="4536"/>
          <w:tab w:val="right" w:pos="9072"/>
        </w:tabs>
        <w:spacing w:after="0" w:line="276" w:lineRule="auto"/>
        <w:jc w:val="both"/>
        <w:rPr>
          <w:rFonts w:ascii="IAS Ribbon Sans Light" w:eastAsiaTheme="minorHAnsi" w:hAnsi="IAS Ribbon Sans Light" w:cstheme="minorBidi"/>
          <w:sz w:val="22"/>
          <w:szCs w:val="22"/>
          <w:lang w:val="fr-CH"/>
        </w:rPr>
      </w:pPr>
    </w:p>
    <w:p w14:paraId="5B205ED4" w14:textId="2D30FC89" w:rsidR="00B93290" w:rsidRPr="00B87BD8" w:rsidRDefault="002B373A" w:rsidP="00B932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5B3D7" w:themeFill="accent1" w:themeFillTint="99"/>
        <w:spacing w:after="0" w:line="276" w:lineRule="auto"/>
        <w:jc w:val="center"/>
        <w:rPr>
          <w:rFonts w:ascii="IAS Ribbon Sans Light" w:eastAsiaTheme="minorHAnsi" w:hAnsi="IAS Ribbon Sans Light" w:cs="Arial"/>
          <w:b/>
          <w:sz w:val="20"/>
          <w:szCs w:val="20"/>
          <w:u w:val="single"/>
          <w:lang w:val="fr-CH"/>
        </w:rPr>
      </w:pPr>
      <w:r w:rsidRPr="00B87BD8">
        <w:rPr>
          <w:rFonts w:ascii="IAS Ribbon Sans Light" w:eastAsiaTheme="minorHAnsi" w:hAnsi="IAS Ribbon Sans Light" w:cs="Arial"/>
          <w:b/>
          <w:sz w:val="20"/>
          <w:szCs w:val="20"/>
          <w:u w:val="single"/>
          <w:lang w:val="fr-FR" w:bidi="fr-FR"/>
        </w:rPr>
        <w:t>Partie I</w:t>
      </w:r>
    </w:p>
    <w:p w14:paraId="6621B5A1" w14:textId="0AC8A45E" w:rsidR="002B373A" w:rsidRPr="00B87BD8" w:rsidRDefault="00B93290" w:rsidP="00B932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line="276" w:lineRule="auto"/>
        <w:jc w:val="center"/>
        <w:rPr>
          <w:rFonts w:ascii="IAS Ribbon Sans Light" w:eastAsiaTheme="minorHAnsi" w:hAnsi="IAS Ribbon Sans Light" w:cs="Arial"/>
          <w:b/>
          <w:sz w:val="20"/>
          <w:szCs w:val="20"/>
          <w:lang w:val="fr-CH"/>
        </w:rPr>
      </w:pPr>
      <w:r w:rsidRPr="00B87BD8">
        <w:rPr>
          <w:rFonts w:ascii="IAS Ribbon Sans Light" w:eastAsiaTheme="minorHAnsi" w:hAnsi="IAS Ribbon Sans Light" w:cs="Arial"/>
          <w:b/>
          <w:sz w:val="20"/>
          <w:szCs w:val="20"/>
          <w:lang w:val="fr-FR" w:bidi="fr-FR"/>
        </w:rPr>
        <w:t>Description de la demande</w:t>
      </w:r>
    </w:p>
    <w:p w14:paraId="3641D8DA" w14:textId="77777777" w:rsidR="002B373A" w:rsidRPr="00B87BD8" w:rsidRDefault="002B373A" w:rsidP="002B373A">
      <w:pPr>
        <w:spacing w:after="0" w:line="276" w:lineRule="auto"/>
        <w:jc w:val="both"/>
        <w:rPr>
          <w:rFonts w:ascii="IAS Ribbon Sans Light" w:eastAsiaTheme="minorHAnsi" w:hAnsi="IAS Ribbon Sans Light" w:cs="Arial"/>
          <w:b/>
          <w:sz w:val="20"/>
          <w:szCs w:val="20"/>
          <w:lang w:val="fr-CH"/>
        </w:rPr>
      </w:pPr>
    </w:p>
    <w:p w14:paraId="1728E43C" w14:textId="07F7E295" w:rsidR="002B373A" w:rsidRPr="00B87BD8" w:rsidRDefault="002B373A" w:rsidP="002B373A">
      <w:pPr>
        <w:tabs>
          <w:tab w:val="center" w:pos="4680"/>
        </w:tabs>
        <w:spacing w:after="0" w:line="276" w:lineRule="auto"/>
        <w:jc w:val="both"/>
        <w:rPr>
          <w:rFonts w:ascii="IAS Ribbon Sans Light" w:eastAsiaTheme="minorHAnsi" w:hAnsi="IAS Ribbon Sans Light" w:cs="Arial"/>
          <w:b/>
          <w:sz w:val="20"/>
          <w:szCs w:val="20"/>
          <w:lang w:val="fr-CH"/>
        </w:rPr>
      </w:pPr>
      <w:r w:rsidRPr="00B87BD8">
        <w:rPr>
          <w:rFonts w:ascii="IAS Ribbon Sans Light" w:eastAsiaTheme="minorHAnsi" w:hAnsi="IAS Ribbon Sans Light" w:cs="Arial"/>
          <w:b/>
          <w:sz w:val="20"/>
          <w:szCs w:val="20"/>
          <w:lang w:val="fr-FR" w:bidi="fr-FR"/>
        </w:rPr>
        <w:t>Prénom</w:t>
      </w:r>
      <w:r w:rsidRPr="00B87BD8">
        <w:rPr>
          <w:rFonts w:ascii="IAS Ribbon Sans Light" w:eastAsiaTheme="minorHAnsi" w:hAnsi="IAS Ribbon Sans Light" w:cs="Arial"/>
          <w:b/>
          <w:color w:val="FF0000"/>
          <w:sz w:val="20"/>
          <w:szCs w:val="20"/>
          <w:lang w:val="fr-FR" w:bidi="fr-FR"/>
        </w:rPr>
        <w:t>*</w:t>
      </w:r>
    </w:p>
    <w:p w14:paraId="16C89EC0" w14:textId="77777777" w:rsidR="002B373A" w:rsidRPr="00B87BD8" w:rsidRDefault="002B373A" w:rsidP="002B373A">
      <w:pPr>
        <w:spacing w:after="0" w:line="276" w:lineRule="auto"/>
        <w:jc w:val="both"/>
        <w:rPr>
          <w:rFonts w:ascii="IAS Ribbon Sans Light" w:eastAsiaTheme="minorHAnsi" w:hAnsi="IAS Ribbon Sans Light" w:cs="Arial"/>
          <w:i/>
          <w:sz w:val="20"/>
          <w:szCs w:val="20"/>
          <w:lang w:val="fr-CH"/>
        </w:rPr>
      </w:pPr>
      <w:r w:rsidRPr="00B87BD8">
        <w:rPr>
          <w:rFonts w:ascii="IAS Ribbon Sans Light" w:eastAsiaTheme="minorHAnsi" w:hAnsi="IAS Ribbon Sans Light" w:cs="Arial"/>
          <w:i/>
          <w:sz w:val="20"/>
          <w:szCs w:val="20"/>
          <w:lang w:val="fr-FR" w:bidi="fr-FR"/>
        </w:rPr>
        <w:t>Inclure tous les prénoms tels qu’ils figurent sur votre passeport</w:t>
      </w:r>
    </w:p>
    <w:p w14:paraId="297EF422" w14:textId="5F9BE0F4" w:rsidR="002B373A" w:rsidRDefault="00020B01" w:rsidP="002B373A">
      <w:pPr>
        <w:spacing w:after="0" w:line="276" w:lineRule="auto"/>
        <w:jc w:val="both"/>
        <w:rPr>
          <w:rFonts w:ascii="IAS Ribbon Sans Light" w:eastAsiaTheme="minorHAnsi" w:hAnsi="IAS Ribbon Sans Light" w:cs="Arial"/>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75867708" wp14:editId="429169FD">
                <wp:extent cx="2360930" cy="1404620"/>
                <wp:effectExtent l="0" t="0" r="20320"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3DBA982"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type w14:anchorId="75867708" id="_x0000_t202" coordsize="21600,21600" o:spt="202" path="m,l,21600r21600,l21600,xe">
                <v:stroke joinstyle="miter"/>
                <v:path gradientshapeok="t" o:connecttype="rect"/>
              </v:shapetype>
              <v:shape id="Text Box 2" o:spid="_x0000_s1026"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">
                <v:textbox style="mso-fit-shape-to-text:t">
                  <w:txbxContent>
                    <w:p w14:paraId="53DBA982" w14:textId="77777777" w:rsidR="008519FC" w:rsidRDefault="008519FC" w:rsidP="00020B01"/>
                  </w:txbxContent>
                </v:textbox>
                <w10:anchorlock/>
              </v:shape>
            </w:pict>
          </mc:Fallback>
        </mc:AlternateContent>
      </w:r>
    </w:p>
    <w:p w14:paraId="7A11ECDE" w14:textId="77777777" w:rsidR="00020B01" w:rsidRPr="00B87BD8" w:rsidRDefault="00020B01" w:rsidP="002B373A">
      <w:pPr>
        <w:spacing w:after="0" w:line="276" w:lineRule="auto"/>
        <w:jc w:val="both"/>
        <w:rPr>
          <w:rFonts w:ascii="IAS Ribbon Sans Light" w:eastAsiaTheme="minorHAnsi" w:hAnsi="IAS Ribbon Sans Light" w:cs="Arial"/>
          <w:sz w:val="20"/>
          <w:szCs w:val="20"/>
          <w:lang w:val="fr-CH"/>
        </w:rPr>
      </w:pPr>
    </w:p>
    <w:p w14:paraId="066881AA" w14:textId="44038C72" w:rsidR="002B373A" w:rsidRPr="00B87BD8" w:rsidRDefault="002B373A" w:rsidP="002B373A">
      <w:pPr>
        <w:spacing w:after="0" w:line="276" w:lineRule="auto"/>
        <w:jc w:val="both"/>
        <w:rPr>
          <w:rFonts w:ascii="IAS Ribbon Sans Light" w:eastAsiaTheme="minorHAnsi" w:hAnsi="IAS Ribbon Sans Light" w:cs="Arial"/>
          <w:b/>
          <w:sz w:val="20"/>
          <w:szCs w:val="20"/>
          <w:lang w:val="fr-CH"/>
        </w:rPr>
      </w:pPr>
      <w:r w:rsidRPr="00B87BD8">
        <w:rPr>
          <w:rFonts w:ascii="IAS Ribbon Sans Light" w:eastAsiaTheme="minorHAnsi" w:hAnsi="IAS Ribbon Sans Light" w:cs="Arial"/>
          <w:b/>
          <w:sz w:val="20"/>
          <w:szCs w:val="20"/>
          <w:lang w:val="fr-FR" w:bidi="fr-FR"/>
        </w:rPr>
        <w:t>Nom de famille</w:t>
      </w:r>
      <w:r w:rsidRPr="00B87BD8">
        <w:rPr>
          <w:rFonts w:ascii="IAS Ribbon Sans Light" w:eastAsiaTheme="minorHAnsi" w:hAnsi="IAS Ribbon Sans Light" w:cs="Arial"/>
          <w:b/>
          <w:color w:val="FF0000"/>
          <w:sz w:val="20"/>
          <w:szCs w:val="20"/>
          <w:lang w:val="fr-FR" w:bidi="fr-FR"/>
        </w:rPr>
        <w:t>*</w:t>
      </w:r>
    </w:p>
    <w:p w14:paraId="72430AE8" w14:textId="77777777" w:rsidR="002B373A" w:rsidRPr="00B87BD8" w:rsidRDefault="002B373A" w:rsidP="002B373A">
      <w:pPr>
        <w:spacing w:after="0" w:line="276" w:lineRule="auto"/>
        <w:jc w:val="both"/>
        <w:rPr>
          <w:rFonts w:ascii="IAS Ribbon Sans Light" w:eastAsiaTheme="minorHAnsi" w:hAnsi="IAS Ribbon Sans Light" w:cs="Arial"/>
          <w:i/>
          <w:sz w:val="20"/>
          <w:szCs w:val="20"/>
          <w:lang w:val="fr-CH"/>
        </w:rPr>
      </w:pPr>
      <w:r w:rsidRPr="00B87BD8">
        <w:rPr>
          <w:rFonts w:ascii="IAS Ribbon Sans Light" w:eastAsiaTheme="minorHAnsi" w:hAnsi="IAS Ribbon Sans Light" w:cs="Arial"/>
          <w:i/>
          <w:sz w:val="20"/>
          <w:szCs w:val="20"/>
          <w:lang w:val="fr-FR" w:bidi="fr-FR"/>
        </w:rPr>
        <w:t>Inclure tous les noms de famille tels qu’ils figurent sur votre passeport</w:t>
      </w:r>
    </w:p>
    <w:p w14:paraId="1106504F" w14:textId="481A1B63" w:rsidR="002B373A" w:rsidRDefault="00020B01" w:rsidP="002B373A">
      <w:pPr>
        <w:spacing w:after="0" w:line="276" w:lineRule="auto"/>
        <w:jc w:val="both"/>
        <w:rPr>
          <w:rFonts w:ascii="IAS Ribbon Sans Light" w:eastAsiaTheme="minorHAnsi" w:hAnsi="IAS Ribbon Sans Light" w:cs="Arial"/>
          <w:sz w:val="20"/>
          <w:szCs w:val="20"/>
          <w:lang w:val="fr-CH"/>
        </w:rPr>
      </w:pPr>
      <w:r w:rsidRPr="00706574">
        <w:rPr>
          <w:rFonts w:ascii="IAS Ribbon Sans Regular" w:eastAsiaTheme="minorHAnsi" w:hAnsi="IAS Ribbon Sans Regular" w:cs="Arial"/>
          <w:i/>
          <w:noProof/>
          <w:sz w:val="20"/>
          <w:szCs w:val="20"/>
        </w:rPr>
        <w:lastRenderedPageBreak/>
        <mc:AlternateContent>
          <mc:Choice Requires="wps">
            <w:drawing>
              <wp:inline distT="0" distB="0" distL="0" distR="0" wp14:anchorId="1DC70EA4" wp14:editId="788958A1">
                <wp:extent cx="2360930" cy="1404620"/>
                <wp:effectExtent l="0" t="0" r="2032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14E3257"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1DC70EA4" id="_x0000_s1027"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">
                <v:textbox style="mso-fit-shape-to-text:t">
                  <w:txbxContent>
                    <w:p w14:paraId="014E3257" w14:textId="77777777" w:rsidR="008519FC" w:rsidRDefault="008519FC" w:rsidP="00020B01"/>
                  </w:txbxContent>
                </v:textbox>
                <w10:anchorlock/>
              </v:shape>
            </w:pict>
          </mc:Fallback>
        </mc:AlternateContent>
      </w:r>
    </w:p>
    <w:p w14:paraId="2C998B65" w14:textId="77777777" w:rsidR="00020B01" w:rsidRPr="00B87BD8" w:rsidRDefault="00020B01" w:rsidP="002B373A">
      <w:pPr>
        <w:spacing w:after="0" w:line="276" w:lineRule="auto"/>
        <w:jc w:val="both"/>
        <w:rPr>
          <w:rFonts w:ascii="IAS Ribbon Sans Light" w:eastAsiaTheme="minorHAnsi" w:hAnsi="IAS Ribbon Sans Light" w:cs="Arial"/>
          <w:sz w:val="20"/>
          <w:szCs w:val="20"/>
          <w:lang w:val="fr-CH"/>
        </w:rPr>
      </w:pPr>
    </w:p>
    <w:p w14:paraId="3A439B13" w14:textId="5D50A868" w:rsidR="002B373A" w:rsidRPr="00B87BD8" w:rsidRDefault="002B373A" w:rsidP="002B373A">
      <w:pPr>
        <w:tabs>
          <w:tab w:val="left" w:pos="3600"/>
          <w:tab w:val="center" w:pos="4680"/>
        </w:tabs>
        <w:spacing w:after="0" w:line="276" w:lineRule="auto"/>
        <w:jc w:val="both"/>
        <w:rPr>
          <w:rFonts w:ascii="IAS Ribbon Sans Light" w:eastAsiaTheme="minorHAnsi" w:hAnsi="IAS Ribbon Sans Light" w:cs="Arial"/>
          <w:b/>
          <w:color w:val="FF0000"/>
          <w:sz w:val="20"/>
          <w:szCs w:val="20"/>
          <w:lang w:val="fr-CH"/>
        </w:rPr>
      </w:pPr>
      <w:r w:rsidRPr="00B87BD8">
        <w:rPr>
          <w:rFonts w:ascii="IAS Ribbon Sans Light" w:eastAsiaTheme="minorHAnsi" w:hAnsi="IAS Ribbon Sans Light" w:cs="Arial"/>
          <w:b/>
          <w:sz w:val="20"/>
          <w:szCs w:val="20"/>
          <w:lang w:val="fr-FR" w:bidi="fr-FR"/>
        </w:rPr>
        <w:t>Date de naissance (jour, mois, année)</w:t>
      </w:r>
      <w:r w:rsidRPr="00B87BD8">
        <w:rPr>
          <w:rFonts w:ascii="IAS Ribbon Sans Light" w:eastAsiaTheme="minorHAnsi" w:hAnsi="IAS Ribbon Sans Light" w:cs="Arial"/>
          <w:b/>
          <w:color w:val="FF0000"/>
          <w:sz w:val="20"/>
          <w:szCs w:val="20"/>
          <w:lang w:val="fr-FR" w:bidi="fr-FR"/>
        </w:rPr>
        <w:t>*</w:t>
      </w:r>
    </w:p>
    <w:p w14:paraId="4EA10078" w14:textId="0C7EC430" w:rsidR="002B373A" w:rsidRDefault="00020B01" w:rsidP="002B373A">
      <w:pPr>
        <w:tabs>
          <w:tab w:val="left" w:pos="3600"/>
          <w:tab w:val="center" w:pos="4680"/>
        </w:tabs>
        <w:spacing w:after="0" w:line="276" w:lineRule="auto"/>
        <w:jc w:val="both"/>
        <w:rPr>
          <w:rFonts w:ascii="IAS Ribbon Sans Light" w:eastAsiaTheme="minorHAnsi" w:hAnsi="IAS Ribbon Sans Light" w:cs="Arial"/>
          <w:color w:val="FF0000"/>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35F70CDF" wp14:editId="61B58A12">
                <wp:extent cx="2360930" cy="1404620"/>
                <wp:effectExtent l="0" t="0" r="20320" b="152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98560C9"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35F70CDF" id="_x0000_s1028"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">
                <v:textbox style="mso-fit-shape-to-text:t">
                  <w:txbxContent>
                    <w:p w14:paraId="198560C9" w14:textId="77777777" w:rsidR="008519FC" w:rsidRDefault="008519FC" w:rsidP="00020B01"/>
                  </w:txbxContent>
                </v:textbox>
                <w10:anchorlock/>
              </v:shape>
            </w:pict>
          </mc:Fallback>
        </mc:AlternateContent>
      </w:r>
    </w:p>
    <w:p w14:paraId="76390B46" w14:textId="77777777" w:rsidR="00020B01" w:rsidRPr="00B87BD8" w:rsidRDefault="00020B01" w:rsidP="002B373A">
      <w:pPr>
        <w:tabs>
          <w:tab w:val="left" w:pos="3600"/>
          <w:tab w:val="center" w:pos="4680"/>
        </w:tabs>
        <w:spacing w:after="0" w:line="276" w:lineRule="auto"/>
        <w:jc w:val="both"/>
        <w:rPr>
          <w:rFonts w:ascii="IAS Ribbon Sans Light" w:eastAsiaTheme="minorHAnsi" w:hAnsi="IAS Ribbon Sans Light" w:cs="Arial"/>
          <w:color w:val="FF0000"/>
          <w:sz w:val="20"/>
          <w:szCs w:val="20"/>
          <w:lang w:val="fr-CH"/>
        </w:rPr>
      </w:pPr>
    </w:p>
    <w:p w14:paraId="119BC9E6" w14:textId="77777777" w:rsidR="002B373A" w:rsidRPr="00B87BD8" w:rsidRDefault="002B373A" w:rsidP="002B373A">
      <w:pPr>
        <w:spacing w:after="0" w:line="276" w:lineRule="auto"/>
        <w:jc w:val="both"/>
        <w:rPr>
          <w:rFonts w:ascii="IAS Ribbon Sans Light" w:eastAsiaTheme="minorHAnsi" w:hAnsi="IAS Ribbon Sans Light" w:cs="Arial"/>
          <w:b/>
          <w:sz w:val="20"/>
          <w:szCs w:val="20"/>
          <w:lang w:val="fr-CH"/>
        </w:rPr>
      </w:pPr>
      <w:r w:rsidRPr="00B87BD8">
        <w:rPr>
          <w:rFonts w:ascii="IAS Ribbon Sans Light" w:eastAsiaTheme="minorHAnsi" w:hAnsi="IAS Ribbon Sans Light" w:cs="Arial"/>
          <w:b/>
          <w:sz w:val="20"/>
          <w:szCs w:val="20"/>
          <w:lang w:val="fr-FR" w:bidi="fr-FR"/>
        </w:rPr>
        <w:t>Sexe</w:t>
      </w:r>
      <w:r w:rsidRPr="00B87BD8">
        <w:rPr>
          <w:rFonts w:ascii="IAS Ribbon Sans Light" w:eastAsiaTheme="minorHAnsi" w:hAnsi="IAS Ribbon Sans Light" w:cs="Arial"/>
          <w:b/>
          <w:color w:val="FF0000"/>
          <w:sz w:val="20"/>
          <w:szCs w:val="20"/>
          <w:lang w:val="fr-FR" w:bidi="fr-FR"/>
        </w:rPr>
        <w:t>*</w:t>
      </w:r>
    </w:p>
    <w:p w14:paraId="209D28EA" w14:textId="0475FAFD" w:rsidR="002B373A" w:rsidRDefault="00020B01" w:rsidP="002B373A">
      <w:pPr>
        <w:spacing w:after="0" w:line="276" w:lineRule="auto"/>
        <w:jc w:val="both"/>
        <w:rPr>
          <w:rFonts w:ascii="IAS Ribbon Sans Light" w:eastAsiaTheme="minorHAnsi" w:hAnsi="IAS Ribbon Sans Light" w:cs="Arial"/>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69DEAE94" wp14:editId="1EDC4CAB">
                <wp:extent cx="2360930" cy="1404620"/>
                <wp:effectExtent l="0" t="0" r="20320" b="1524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5727239"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69DEAE94" id="_x0000_s1029"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">
                <v:textbox style="mso-fit-shape-to-text:t">
                  <w:txbxContent>
                    <w:p w14:paraId="05727239" w14:textId="77777777" w:rsidR="008519FC" w:rsidRDefault="008519FC" w:rsidP="00020B01"/>
                  </w:txbxContent>
                </v:textbox>
                <w10:anchorlock/>
              </v:shape>
            </w:pict>
          </mc:Fallback>
        </mc:AlternateContent>
      </w:r>
    </w:p>
    <w:p w14:paraId="3D2A7E99" w14:textId="77777777" w:rsidR="00020B01" w:rsidRPr="00B87BD8" w:rsidRDefault="00020B01" w:rsidP="002B373A">
      <w:pPr>
        <w:spacing w:after="0" w:line="276" w:lineRule="auto"/>
        <w:jc w:val="both"/>
        <w:rPr>
          <w:rFonts w:ascii="IAS Ribbon Sans Light" w:eastAsiaTheme="minorHAnsi" w:hAnsi="IAS Ribbon Sans Light" w:cs="Arial"/>
          <w:sz w:val="20"/>
          <w:szCs w:val="20"/>
          <w:lang w:val="fr-CH"/>
        </w:rPr>
      </w:pPr>
    </w:p>
    <w:p w14:paraId="483760DD" w14:textId="22478063" w:rsidR="002B373A" w:rsidRDefault="002B373A" w:rsidP="002B373A">
      <w:pPr>
        <w:spacing w:after="0" w:line="276" w:lineRule="auto"/>
        <w:jc w:val="both"/>
        <w:rPr>
          <w:rFonts w:ascii="IAS Ribbon Sans Light" w:eastAsiaTheme="minorHAnsi" w:hAnsi="IAS Ribbon Sans Light" w:cs="Arial"/>
          <w:b/>
          <w:color w:val="FF0000"/>
          <w:sz w:val="20"/>
          <w:szCs w:val="20"/>
          <w:lang w:val="fr-FR" w:bidi="fr-FR"/>
        </w:rPr>
      </w:pPr>
      <w:r w:rsidRPr="00B87BD8">
        <w:rPr>
          <w:rFonts w:ascii="IAS Ribbon Sans Light" w:eastAsiaTheme="minorHAnsi" w:hAnsi="IAS Ribbon Sans Light" w:cs="Arial"/>
          <w:b/>
          <w:sz w:val="20"/>
          <w:szCs w:val="20"/>
          <w:lang w:val="fr-FR" w:bidi="fr-FR"/>
        </w:rPr>
        <w:t>Diplôme de plus haut degré/année d’obtention</w:t>
      </w:r>
      <w:r w:rsidRPr="00B87BD8">
        <w:rPr>
          <w:rFonts w:ascii="IAS Ribbon Sans Light" w:eastAsiaTheme="minorHAnsi" w:hAnsi="IAS Ribbon Sans Light" w:cs="Arial"/>
          <w:b/>
          <w:color w:val="FF0000"/>
          <w:sz w:val="20"/>
          <w:szCs w:val="20"/>
          <w:lang w:val="fr-FR" w:bidi="fr-FR"/>
        </w:rPr>
        <w:t>*</w:t>
      </w:r>
    </w:p>
    <w:p w14:paraId="2C151069" w14:textId="68D2D5AA" w:rsidR="00020B01" w:rsidRPr="00B87BD8" w:rsidRDefault="00020B01" w:rsidP="002B373A">
      <w:pPr>
        <w:spacing w:after="0" w:line="276" w:lineRule="auto"/>
        <w:jc w:val="both"/>
        <w:rPr>
          <w:rFonts w:ascii="IAS Ribbon Sans Light" w:eastAsiaTheme="minorHAnsi" w:hAnsi="IAS Ribbon Sans Light" w:cs="Arial"/>
          <w:b/>
          <w:color w:val="FF0000"/>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7B5BB844" wp14:editId="08B8FCEC">
                <wp:extent cx="2360930" cy="1404620"/>
                <wp:effectExtent l="0" t="0" r="20320" b="1524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F2359B2"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7B5BB844" id="_x0000_s1030"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5+IJwIAAEw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">
                <v:textbox style="mso-fit-shape-to-text:t">
                  <w:txbxContent>
                    <w:p w14:paraId="3F2359B2" w14:textId="77777777" w:rsidR="008519FC" w:rsidRDefault="008519FC" w:rsidP="00020B01"/>
                  </w:txbxContent>
                </v:textbox>
                <w10:anchorlock/>
              </v:shape>
            </w:pict>
          </mc:Fallback>
        </mc:AlternateContent>
      </w:r>
    </w:p>
    <w:p w14:paraId="0F8BDF8C" w14:textId="77777777" w:rsidR="002B373A" w:rsidRPr="00B87BD8" w:rsidRDefault="002B373A" w:rsidP="002B373A">
      <w:pPr>
        <w:spacing w:after="0" w:line="276" w:lineRule="auto"/>
        <w:jc w:val="both"/>
        <w:rPr>
          <w:rFonts w:ascii="IAS Ribbon Sans Light" w:eastAsiaTheme="minorHAnsi" w:hAnsi="IAS Ribbon Sans Light" w:cs="Arial"/>
          <w:color w:val="FF0000"/>
          <w:sz w:val="20"/>
          <w:szCs w:val="20"/>
          <w:lang w:val="fr-CH"/>
        </w:rPr>
      </w:pPr>
    </w:p>
    <w:p w14:paraId="040BA87F" w14:textId="77777777" w:rsidR="002B373A" w:rsidRPr="00B87BD8" w:rsidRDefault="002B373A" w:rsidP="002B373A">
      <w:pPr>
        <w:spacing w:after="0" w:line="276" w:lineRule="auto"/>
        <w:jc w:val="both"/>
        <w:rPr>
          <w:rFonts w:ascii="IAS Ribbon Sans Light" w:eastAsiaTheme="minorHAnsi" w:hAnsi="IAS Ribbon Sans Light" w:cs="Arial"/>
          <w:b/>
          <w:sz w:val="20"/>
          <w:szCs w:val="20"/>
          <w:lang w:val="fr-CH"/>
        </w:rPr>
      </w:pPr>
      <w:r w:rsidRPr="00B87BD8">
        <w:rPr>
          <w:rFonts w:ascii="IAS Ribbon Sans Light" w:eastAsiaTheme="minorHAnsi" w:hAnsi="IAS Ribbon Sans Light" w:cs="Arial"/>
          <w:b/>
          <w:sz w:val="20"/>
          <w:szCs w:val="20"/>
          <w:lang w:val="fr-FR" w:bidi="fr-FR"/>
        </w:rPr>
        <w:t>Nationalité</w:t>
      </w:r>
      <w:r w:rsidRPr="00B87BD8">
        <w:rPr>
          <w:rFonts w:ascii="IAS Ribbon Sans Light" w:eastAsiaTheme="minorHAnsi" w:hAnsi="IAS Ribbon Sans Light" w:cs="Arial"/>
          <w:b/>
          <w:color w:val="FF0000"/>
          <w:sz w:val="20"/>
          <w:szCs w:val="20"/>
          <w:lang w:val="fr-FR" w:bidi="fr-FR"/>
        </w:rPr>
        <w:t>*</w:t>
      </w:r>
    </w:p>
    <w:p w14:paraId="4E4BD12D" w14:textId="3BCB92B9" w:rsidR="002B373A" w:rsidRDefault="002B373A" w:rsidP="002B373A">
      <w:pPr>
        <w:spacing w:after="0" w:line="276" w:lineRule="auto"/>
        <w:jc w:val="both"/>
        <w:rPr>
          <w:rFonts w:ascii="IAS Ribbon Sans Light" w:eastAsiaTheme="minorHAnsi" w:hAnsi="IAS Ribbon Sans Light" w:cs="Arial"/>
          <w:i/>
          <w:sz w:val="20"/>
          <w:szCs w:val="20"/>
          <w:lang w:val="fr-FR" w:bidi="fr-FR"/>
        </w:rPr>
      </w:pPr>
      <w:r w:rsidRPr="00B87BD8">
        <w:rPr>
          <w:rFonts w:ascii="IAS Ribbon Sans Light" w:eastAsiaTheme="minorHAnsi" w:hAnsi="IAS Ribbon Sans Light" w:cs="Arial"/>
          <w:i/>
          <w:sz w:val="20"/>
          <w:szCs w:val="20"/>
          <w:lang w:val="fr-FR" w:bidi="fr-FR"/>
        </w:rPr>
        <w:t>Telle qu’elle figure sur votre passeport.</w:t>
      </w:r>
    </w:p>
    <w:p w14:paraId="0BC88466" w14:textId="0F9A9A21" w:rsidR="00020B01" w:rsidRPr="00B87BD8" w:rsidRDefault="00020B01" w:rsidP="002B373A">
      <w:pPr>
        <w:spacing w:after="0" w:line="276" w:lineRule="auto"/>
        <w:jc w:val="both"/>
        <w:rPr>
          <w:rFonts w:ascii="IAS Ribbon Sans Light" w:eastAsiaTheme="minorHAnsi" w:hAnsi="IAS Ribbon Sans Light" w:cs="Arial"/>
          <w:i/>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39179119" wp14:editId="58262CE5">
                <wp:extent cx="2360930" cy="1404620"/>
                <wp:effectExtent l="0" t="0" r="20320" b="1524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68BF195"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39179119" id="_x0000_s1031"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nuJwIAAEw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">
                <v:textbox style="mso-fit-shape-to-text:t">
                  <w:txbxContent>
                    <w:p w14:paraId="268BF195" w14:textId="77777777" w:rsidR="008519FC" w:rsidRDefault="008519FC" w:rsidP="00020B01"/>
                  </w:txbxContent>
                </v:textbox>
                <w10:anchorlock/>
              </v:shape>
            </w:pict>
          </mc:Fallback>
        </mc:AlternateContent>
      </w:r>
    </w:p>
    <w:p w14:paraId="4DA4784C" w14:textId="77777777" w:rsidR="002B373A" w:rsidRPr="00B87BD8" w:rsidRDefault="002B373A" w:rsidP="002B373A">
      <w:pPr>
        <w:spacing w:after="0" w:line="276" w:lineRule="auto"/>
        <w:jc w:val="both"/>
        <w:rPr>
          <w:rFonts w:ascii="IAS Ribbon Sans Light" w:eastAsiaTheme="minorHAnsi" w:hAnsi="IAS Ribbon Sans Light" w:cs="Arial"/>
          <w:i/>
          <w:sz w:val="20"/>
          <w:szCs w:val="20"/>
          <w:lang w:val="fr-CH"/>
        </w:rPr>
      </w:pPr>
    </w:p>
    <w:p w14:paraId="39A7EA5B" w14:textId="5942B2E9" w:rsidR="002B373A" w:rsidRPr="00B87BD8" w:rsidRDefault="002B373A" w:rsidP="002B373A">
      <w:pPr>
        <w:spacing w:after="0" w:line="276" w:lineRule="auto"/>
        <w:jc w:val="both"/>
        <w:rPr>
          <w:rFonts w:ascii="IAS Ribbon Sans Light" w:eastAsiaTheme="minorHAnsi" w:hAnsi="IAS Ribbon Sans Light" w:cs="Arial"/>
          <w:b/>
          <w:sz w:val="20"/>
          <w:szCs w:val="20"/>
          <w:lang w:val="fr-CH"/>
        </w:rPr>
      </w:pPr>
      <w:r w:rsidRPr="00B87BD8">
        <w:rPr>
          <w:rFonts w:ascii="IAS Ribbon Sans Light" w:eastAsiaTheme="minorHAnsi" w:hAnsi="IAS Ribbon Sans Light" w:cs="Arial"/>
          <w:b/>
          <w:sz w:val="20"/>
          <w:szCs w:val="20"/>
          <w:lang w:val="fr-FR" w:bidi="fr-FR"/>
        </w:rPr>
        <w:t>Adresse de courrier électronique (préférée)</w:t>
      </w:r>
      <w:r w:rsidRPr="00B87BD8">
        <w:rPr>
          <w:rFonts w:ascii="IAS Ribbon Sans Light" w:eastAsiaTheme="minorHAnsi" w:hAnsi="IAS Ribbon Sans Light" w:cs="Arial"/>
          <w:b/>
          <w:color w:val="FF0000"/>
          <w:sz w:val="20"/>
          <w:szCs w:val="20"/>
          <w:lang w:val="fr-FR" w:bidi="fr-FR"/>
        </w:rPr>
        <w:t>*</w:t>
      </w:r>
    </w:p>
    <w:p w14:paraId="79D66A5D" w14:textId="4B952B9A" w:rsidR="002B373A" w:rsidRDefault="002331CE" w:rsidP="002B373A">
      <w:pPr>
        <w:spacing w:after="0" w:line="276" w:lineRule="auto"/>
        <w:jc w:val="both"/>
        <w:rPr>
          <w:rFonts w:ascii="IAS Ribbon Sans Light" w:eastAsiaTheme="minorHAnsi" w:hAnsi="IAS Ribbon Sans Light" w:cs="Arial"/>
          <w:i/>
          <w:sz w:val="20"/>
          <w:szCs w:val="20"/>
          <w:lang w:val="fr-FR" w:bidi="fr-FR"/>
        </w:rPr>
      </w:pPr>
      <w:r w:rsidRPr="00B87BD8">
        <w:rPr>
          <w:rFonts w:ascii="IAS Ribbon Sans Light" w:eastAsiaTheme="minorHAnsi" w:hAnsi="IAS Ribbon Sans Light" w:cs="Arial"/>
          <w:i/>
          <w:sz w:val="20"/>
          <w:szCs w:val="20"/>
          <w:lang w:val="fr-FR" w:bidi="fr-FR"/>
        </w:rPr>
        <w:t>Toutes les communications importantes seront envoyées à cette adresse de courrier électronique.</w:t>
      </w:r>
    </w:p>
    <w:p w14:paraId="34B687B1" w14:textId="38342173" w:rsidR="00020B01" w:rsidRPr="00B87BD8" w:rsidRDefault="00020B01" w:rsidP="002B373A">
      <w:pPr>
        <w:spacing w:after="0" w:line="276" w:lineRule="auto"/>
        <w:jc w:val="both"/>
        <w:rPr>
          <w:rFonts w:ascii="IAS Ribbon Sans Light" w:eastAsiaTheme="minorHAnsi" w:hAnsi="IAS Ribbon Sans Light" w:cs="Arial"/>
          <w:i/>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42F40D5F" wp14:editId="27B1D220">
                <wp:extent cx="2360930" cy="1404620"/>
                <wp:effectExtent l="0" t="0" r="20320" b="1524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120B5BE"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42F40D5F" id="_x0000_s1032"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6zpJwIAAEw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">
                <v:textbox style="mso-fit-shape-to-text:t">
                  <w:txbxContent>
                    <w:p w14:paraId="1120B5BE" w14:textId="77777777" w:rsidR="008519FC" w:rsidRDefault="008519FC" w:rsidP="00020B01"/>
                  </w:txbxContent>
                </v:textbox>
                <w10:anchorlock/>
              </v:shape>
            </w:pict>
          </mc:Fallback>
        </mc:AlternateContent>
      </w:r>
    </w:p>
    <w:p w14:paraId="2D19EF85" w14:textId="6BD6DC94"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p>
    <w:p w14:paraId="57067B4F" w14:textId="1654D66C" w:rsidR="002B373A" w:rsidRPr="00B87BD8" w:rsidRDefault="002B373A" w:rsidP="002B373A">
      <w:pPr>
        <w:spacing w:after="0" w:line="276" w:lineRule="auto"/>
        <w:jc w:val="both"/>
        <w:rPr>
          <w:rFonts w:ascii="IAS Ribbon Sans Light" w:eastAsiaTheme="minorHAnsi" w:hAnsi="IAS Ribbon Sans Light" w:cs="Arial"/>
          <w:b/>
          <w:sz w:val="20"/>
          <w:szCs w:val="20"/>
          <w:lang w:val="fr-CH"/>
        </w:rPr>
      </w:pPr>
      <w:r w:rsidRPr="00B87BD8">
        <w:rPr>
          <w:rFonts w:ascii="IAS Ribbon Sans Light" w:eastAsiaTheme="minorHAnsi" w:hAnsi="IAS Ribbon Sans Light" w:cs="Arial"/>
          <w:b/>
          <w:sz w:val="20"/>
          <w:szCs w:val="20"/>
          <w:lang w:val="fr-FR" w:bidi="fr-FR"/>
        </w:rPr>
        <w:t>Numéro de téléphone</w:t>
      </w:r>
      <w:r w:rsidRPr="00B87BD8">
        <w:rPr>
          <w:rFonts w:ascii="IAS Ribbon Sans Light" w:eastAsiaTheme="minorHAnsi" w:hAnsi="IAS Ribbon Sans Light" w:cs="Arial"/>
          <w:b/>
          <w:color w:val="FF0000"/>
          <w:sz w:val="20"/>
          <w:szCs w:val="20"/>
          <w:lang w:val="fr-FR" w:bidi="fr-FR"/>
        </w:rPr>
        <w:t>*</w:t>
      </w:r>
    </w:p>
    <w:p w14:paraId="2EB5762B" w14:textId="2CD91A7E" w:rsidR="002B373A" w:rsidRDefault="002B373A" w:rsidP="002B373A">
      <w:pPr>
        <w:spacing w:after="0" w:line="276" w:lineRule="auto"/>
        <w:jc w:val="both"/>
        <w:rPr>
          <w:rFonts w:ascii="IAS Ribbon Sans Light" w:eastAsiaTheme="minorHAnsi" w:hAnsi="IAS Ribbon Sans Light" w:cs="Arial"/>
          <w:i/>
          <w:sz w:val="20"/>
          <w:szCs w:val="20"/>
          <w:lang w:val="fr-FR" w:bidi="fr-FR"/>
        </w:rPr>
      </w:pPr>
      <w:r w:rsidRPr="00B87BD8">
        <w:rPr>
          <w:rFonts w:ascii="IAS Ribbon Sans Light" w:eastAsiaTheme="minorHAnsi" w:hAnsi="IAS Ribbon Sans Light" w:cs="Arial"/>
          <w:i/>
          <w:sz w:val="20"/>
          <w:szCs w:val="20"/>
          <w:lang w:val="fr-FR" w:bidi="fr-FR"/>
        </w:rPr>
        <w:t>Le numéro doit commencer par le symbole « + » et l’indicatif du pays, par exemple +1 234 567 890.</w:t>
      </w:r>
    </w:p>
    <w:p w14:paraId="1FDA3003" w14:textId="4703CE28" w:rsidR="00020B01" w:rsidRPr="00B87BD8" w:rsidRDefault="00020B01" w:rsidP="002B373A">
      <w:pPr>
        <w:spacing w:after="0" w:line="276" w:lineRule="auto"/>
        <w:jc w:val="both"/>
        <w:rPr>
          <w:rFonts w:ascii="IAS Ribbon Sans Light" w:eastAsiaTheme="minorHAnsi" w:hAnsi="IAS Ribbon Sans Light" w:cs="Arial"/>
          <w:i/>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7808A2AE" wp14:editId="7E55D85B">
                <wp:extent cx="2360930" cy="1404620"/>
                <wp:effectExtent l="0" t="0" r="20320" b="1524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070AD92"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7808A2AE" id="_x0000_s1033"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">
                <v:textbox style="mso-fit-shape-to-text:t">
                  <w:txbxContent>
                    <w:p w14:paraId="1070AD92" w14:textId="77777777" w:rsidR="008519FC" w:rsidRDefault="008519FC" w:rsidP="00020B01"/>
                  </w:txbxContent>
                </v:textbox>
                <w10:anchorlock/>
              </v:shape>
            </w:pict>
          </mc:Fallback>
        </mc:AlternateContent>
      </w:r>
    </w:p>
    <w:p w14:paraId="02831BC1"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p>
    <w:p w14:paraId="7ACC5D34" w14:textId="34C6F61E" w:rsidR="002B373A" w:rsidRPr="00B87BD8" w:rsidRDefault="002B373A" w:rsidP="002B373A">
      <w:pPr>
        <w:spacing w:after="0" w:line="276" w:lineRule="auto"/>
        <w:jc w:val="both"/>
        <w:rPr>
          <w:rFonts w:ascii="IAS Ribbon Sans Light" w:eastAsiaTheme="minorHAnsi" w:hAnsi="IAS Ribbon Sans Light" w:cs="Arial"/>
          <w:b/>
          <w:sz w:val="20"/>
          <w:szCs w:val="20"/>
          <w:lang w:val="fr-CH"/>
        </w:rPr>
      </w:pPr>
      <w:r w:rsidRPr="00B87BD8">
        <w:rPr>
          <w:rFonts w:ascii="IAS Ribbon Sans Light" w:eastAsiaTheme="minorHAnsi" w:hAnsi="IAS Ribbon Sans Light" w:cs="Arial"/>
          <w:b/>
          <w:sz w:val="20"/>
          <w:szCs w:val="20"/>
          <w:lang w:val="fr-FR" w:bidi="fr-FR"/>
        </w:rPr>
        <w:t>Adresse postale permanente</w:t>
      </w:r>
      <w:r w:rsidRPr="00B87BD8">
        <w:rPr>
          <w:rFonts w:ascii="IAS Ribbon Sans Light" w:eastAsiaTheme="minorHAnsi" w:hAnsi="IAS Ribbon Sans Light" w:cs="Arial"/>
          <w:b/>
          <w:color w:val="FF0000"/>
          <w:sz w:val="20"/>
          <w:szCs w:val="20"/>
          <w:lang w:val="fr-FR" w:bidi="fr-FR"/>
        </w:rPr>
        <w:t>*</w:t>
      </w:r>
    </w:p>
    <w:p w14:paraId="0D208689" w14:textId="3E5A11AC" w:rsidR="002B373A" w:rsidRDefault="002B373A" w:rsidP="002B373A">
      <w:pPr>
        <w:spacing w:after="0" w:line="276" w:lineRule="auto"/>
        <w:jc w:val="both"/>
        <w:rPr>
          <w:rFonts w:ascii="IAS Ribbon Sans Light" w:eastAsiaTheme="minorHAnsi" w:hAnsi="IAS Ribbon Sans Light" w:cs="Arial"/>
          <w:i/>
          <w:sz w:val="20"/>
          <w:szCs w:val="20"/>
          <w:lang w:val="fr-FR" w:bidi="fr-FR"/>
        </w:rPr>
      </w:pPr>
      <w:r w:rsidRPr="00B87BD8">
        <w:rPr>
          <w:rFonts w:ascii="IAS Ribbon Sans Light" w:eastAsiaTheme="minorHAnsi" w:hAnsi="IAS Ribbon Sans Light" w:cs="Arial"/>
          <w:i/>
          <w:sz w:val="20"/>
          <w:szCs w:val="20"/>
          <w:lang w:val="fr-FR" w:bidi="fr-FR"/>
        </w:rPr>
        <w:t>Cette adresse sera utilisée pour tous les envois par messagerie.</w:t>
      </w:r>
    </w:p>
    <w:p w14:paraId="2064BBA4" w14:textId="4D9D265E" w:rsidR="00020B01" w:rsidRPr="00B87BD8" w:rsidRDefault="00020B01" w:rsidP="002B373A">
      <w:pPr>
        <w:spacing w:after="0" w:line="276" w:lineRule="auto"/>
        <w:jc w:val="both"/>
        <w:rPr>
          <w:rFonts w:ascii="IAS Ribbon Sans Light" w:eastAsiaTheme="minorHAnsi" w:hAnsi="IAS Ribbon Sans Light" w:cs="Arial"/>
          <w:i/>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20D5C961" wp14:editId="449B50ED">
                <wp:extent cx="2360930" cy="1404620"/>
                <wp:effectExtent l="0" t="0" r="20320" b="1524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37F5958"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20D5C961" id="_x0000_s1034"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">
                <v:textbox style="mso-fit-shape-to-text:t">
                  <w:txbxContent>
                    <w:p w14:paraId="537F5958" w14:textId="77777777" w:rsidR="008519FC" w:rsidRDefault="008519FC" w:rsidP="00020B01"/>
                  </w:txbxContent>
                </v:textbox>
                <w10:anchorlock/>
              </v:shape>
            </w:pict>
          </mc:Fallback>
        </mc:AlternateContent>
      </w:r>
    </w:p>
    <w:p w14:paraId="33D5FCE1"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p>
    <w:p w14:paraId="335305AD" w14:textId="77777777" w:rsidR="002B373A" w:rsidRPr="00B87BD8" w:rsidRDefault="002B373A" w:rsidP="002B373A">
      <w:pPr>
        <w:spacing w:after="0" w:line="276" w:lineRule="auto"/>
        <w:jc w:val="both"/>
        <w:rPr>
          <w:rFonts w:ascii="IAS Ribbon Sans Light" w:eastAsiaTheme="minorHAnsi" w:hAnsi="IAS Ribbon Sans Light" w:cs="Arial"/>
          <w:b/>
          <w:sz w:val="20"/>
          <w:szCs w:val="20"/>
          <w:lang w:val="fr-CH"/>
        </w:rPr>
      </w:pPr>
      <w:r w:rsidRPr="00B87BD8">
        <w:rPr>
          <w:rFonts w:ascii="IAS Ribbon Sans Light" w:eastAsiaTheme="minorHAnsi" w:hAnsi="IAS Ribbon Sans Light" w:cs="Arial"/>
          <w:b/>
          <w:sz w:val="20"/>
          <w:szCs w:val="20"/>
          <w:lang w:val="fr-FR" w:bidi="fr-FR"/>
        </w:rPr>
        <w:t>Pays*</w:t>
      </w:r>
    </w:p>
    <w:p w14:paraId="130D91B2" w14:textId="15E88279" w:rsidR="002B373A" w:rsidRDefault="00020B01" w:rsidP="002B373A">
      <w:pPr>
        <w:spacing w:after="0" w:line="276" w:lineRule="auto"/>
        <w:jc w:val="both"/>
        <w:rPr>
          <w:rFonts w:ascii="IAS Ribbon Sans Light" w:eastAsiaTheme="minorHAnsi" w:hAnsi="IAS Ribbon Sans Light" w:cs="Arial"/>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16705E02" wp14:editId="6FD33D6D">
                <wp:extent cx="2360930" cy="1404620"/>
                <wp:effectExtent l="0" t="0" r="20320" b="1524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57C60E7"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16705E02" id="_x0000_s1035"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">
                <v:textbox style="mso-fit-shape-to-text:t">
                  <w:txbxContent>
                    <w:p w14:paraId="157C60E7" w14:textId="77777777" w:rsidR="008519FC" w:rsidRDefault="008519FC" w:rsidP="00020B01"/>
                  </w:txbxContent>
                </v:textbox>
                <w10:anchorlock/>
              </v:shape>
            </w:pict>
          </mc:Fallback>
        </mc:AlternateContent>
      </w:r>
    </w:p>
    <w:p w14:paraId="13E229CF" w14:textId="77777777" w:rsidR="00020B01" w:rsidRPr="00B87BD8" w:rsidRDefault="00020B01" w:rsidP="002B373A">
      <w:pPr>
        <w:spacing w:after="0" w:line="276" w:lineRule="auto"/>
        <w:jc w:val="both"/>
        <w:rPr>
          <w:rFonts w:ascii="IAS Ribbon Sans Light" w:eastAsiaTheme="minorHAnsi" w:hAnsi="IAS Ribbon Sans Light" w:cs="Arial"/>
          <w:sz w:val="20"/>
          <w:szCs w:val="20"/>
          <w:lang w:val="fr-CH"/>
        </w:rPr>
      </w:pPr>
    </w:p>
    <w:p w14:paraId="0A9B16F6" w14:textId="280FAEE4" w:rsidR="002B373A" w:rsidRPr="00B87BD8" w:rsidRDefault="002B373A" w:rsidP="002B373A">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76" w:lineRule="auto"/>
        <w:jc w:val="center"/>
        <w:rPr>
          <w:rFonts w:ascii="IAS Ribbon Sans Light" w:eastAsiaTheme="minorHAnsi" w:hAnsi="IAS Ribbon Sans Light" w:cs="Arial"/>
          <w:b/>
          <w:sz w:val="20"/>
          <w:szCs w:val="20"/>
          <w:lang w:val="fr-CH"/>
        </w:rPr>
      </w:pPr>
      <w:r w:rsidRPr="00B87BD8">
        <w:rPr>
          <w:rFonts w:ascii="IAS Ribbon Sans Light" w:eastAsiaTheme="minorHAnsi" w:hAnsi="IAS Ribbon Sans Light" w:cs="Arial"/>
          <w:b/>
          <w:sz w:val="20"/>
          <w:szCs w:val="20"/>
          <w:lang w:val="fr-FR" w:bidi="fr-FR"/>
        </w:rPr>
        <w:t>Poste actuel du demandeur</w:t>
      </w:r>
    </w:p>
    <w:p w14:paraId="7ACC7ECE" w14:textId="77777777" w:rsidR="002B373A" w:rsidRPr="00B87BD8" w:rsidRDefault="002B373A" w:rsidP="002B373A">
      <w:pPr>
        <w:spacing w:after="0" w:line="276" w:lineRule="auto"/>
        <w:jc w:val="both"/>
        <w:rPr>
          <w:rFonts w:ascii="IAS Ribbon Sans Light" w:eastAsiaTheme="minorHAnsi" w:hAnsi="IAS Ribbon Sans Light" w:cs="Arial"/>
          <w:b/>
          <w:sz w:val="20"/>
          <w:szCs w:val="20"/>
          <w:lang w:val="fr-CH"/>
        </w:rPr>
      </w:pPr>
    </w:p>
    <w:p w14:paraId="1229A1D2" w14:textId="666AB979" w:rsidR="002B373A" w:rsidRDefault="002B373A" w:rsidP="002B373A">
      <w:pPr>
        <w:spacing w:after="0" w:line="276" w:lineRule="auto"/>
        <w:jc w:val="both"/>
        <w:rPr>
          <w:rFonts w:ascii="IAS Ribbon Sans Light" w:eastAsiaTheme="minorHAnsi" w:hAnsi="IAS Ribbon Sans Light" w:cs="Arial"/>
          <w:b/>
          <w:color w:val="FF0000"/>
          <w:sz w:val="20"/>
          <w:szCs w:val="20"/>
          <w:lang w:val="fr-FR" w:bidi="fr-FR"/>
        </w:rPr>
      </w:pPr>
      <w:r w:rsidRPr="00B87BD8">
        <w:rPr>
          <w:rFonts w:ascii="IAS Ribbon Sans Light" w:eastAsiaTheme="minorHAnsi" w:hAnsi="IAS Ribbon Sans Light" w:cs="Arial"/>
          <w:b/>
          <w:sz w:val="20"/>
          <w:szCs w:val="20"/>
          <w:lang w:val="fr-FR" w:bidi="fr-FR"/>
        </w:rPr>
        <w:t>Intitulé du poste occupé par le demandeur</w:t>
      </w:r>
      <w:r w:rsidRPr="00B87BD8">
        <w:rPr>
          <w:rFonts w:ascii="IAS Ribbon Sans Light" w:eastAsiaTheme="minorHAnsi" w:hAnsi="IAS Ribbon Sans Light" w:cs="Arial"/>
          <w:b/>
          <w:color w:val="FF0000"/>
          <w:sz w:val="20"/>
          <w:szCs w:val="20"/>
          <w:lang w:val="fr-FR" w:bidi="fr-FR"/>
        </w:rPr>
        <w:t>*</w:t>
      </w:r>
    </w:p>
    <w:p w14:paraId="275A378B" w14:textId="0207C1D6" w:rsidR="00020B01" w:rsidRPr="00B87BD8" w:rsidRDefault="00020B01" w:rsidP="002B373A">
      <w:pPr>
        <w:spacing w:after="0" w:line="276" w:lineRule="auto"/>
        <w:jc w:val="both"/>
        <w:rPr>
          <w:rFonts w:ascii="IAS Ribbon Sans Light" w:eastAsiaTheme="minorHAnsi" w:hAnsi="IAS Ribbon Sans Light" w:cs="Arial"/>
          <w:b/>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7EA3F09A" wp14:editId="7252372F">
                <wp:extent cx="2360930" cy="1404620"/>
                <wp:effectExtent l="0" t="0" r="20320" b="1524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B118824"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7EA3F09A" id="_x0000_s1036"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KNUJgIAAE4EAAAOAAAAZHJzL2Uyb0RvYy54bWysVNtu2zAMfR+wfxD0vthxk6w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">
                <v:textbox style="mso-fit-shape-to-text:t">
                  <w:txbxContent>
                    <w:p w14:paraId="4B118824" w14:textId="77777777" w:rsidR="008519FC" w:rsidRDefault="008519FC" w:rsidP="00020B01"/>
                  </w:txbxContent>
                </v:textbox>
                <w10:anchorlock/>
              </v:shape>
            </w:pict>
          </mc:Fallback>
        </mc:AlternateContent>
      </w:r>
    </w:p>
    <w:p w14:paraId="6231A7DD"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p>
    <w:p w14:paraId="2601BA6E" w14:textId="571C04ED" w:rsidR="002B373A" w:rsidRDefault="002B373A" w:rsidP="002B373A">
      <w:pPr>
        <w:spacing w:after="0" w:line="276" w:lineRule="auto"/>
        <w:jc w:val="both"/>
        <w:rPr>
          <w:rFonts w:ascii="IAS Ribbon Sans Light" w:eastAsiaTheme="minorHAnsi" w:hAnsi="IAS Ribbon Sans Light" w:cs="Arial"/>
          <w:b/>
          <w:color w:val="FF0000"/>
          <w:sz w:val="20"/>
          <w:szCs w:val="20"/>
          <w:lang w:val="fr-FR" w:bidi="fr-FR"/>
        </w:rPr>
      </w:pPr>
      <w:r w:rsidRPr="00B87BD8">
        <w:rPr>
          <w:rFonts w:ascii="IAS Ribbon Sans Light" w:eastAsiaTheme="minorHAnsi" w:hAnsi="IAS Ribbon Sans Light" w:cs="Arial"/>
          <w:b/>
          <w:sz w:val="20"/>
          <w:szCs w:val="20"/>
          <w:lang w:val="fr-FR" w:bidi="fr-FR"/>
        </w:rPr>
        <w:t>Poste occupé depuis (mois, année)</w:t>
      </w:r>
      <w:r w:rsidRPr="00B87BD8">
        <w:rPr>
          <w:rFonts w:ascii="IAS Ribbon Sans Light" w:eastAsiaTheme="minorHAnsi" w:hAnsi="IAS Ribbon Sans Light" w:cs="Arial"/>
          <w:b/>
          <w:color w:val="FF0000"/>
          <w:sz w:val="20"/>
          <w:szCs w:val="20"/>
          <w:lang w:val="fr-FR" w:bidi="fr-FR"/>
        </w:rPr>
        <w:t>*</w:t>
      </w:r>
    </w:p>
    <w:p w14:paraId="68F5E5DE" w14:textId="25192B3A" w:rsidR="00020B01" w:rsidRPr="00B87BD8" w:rsidRDefault="00020B01" w:rsidP="002B373A">
      <w:pPr>
        <w:spacing w:after="0" w:line="276" w:lineRule="auto"/>
        <w:jc w:val="both"/>
        <w:rPr>
          <w:rFonts w:ascii="IAS Ribbon Sans Light" w:eastAsiaTheme="minorHAnsi" w:hAnsi="IAS Ribbon Sans Light" w:cs="Arial"/>
          <w:b/>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519C0BCA" wp14:editId="6A7D154E">
                <wp:extent cx="2360930" cy="1404620"/>
                <wp:effectExtent l="0" t="0" r="20320" b="1524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C805376"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519C0BCA" id="_x0000_s1037"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xJgIAAE4EAAAOAAAAZHJzL2Uyb0RvYy54bWysVNtu2zAMfR+wfxD0vthxk6w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">
                <v:textbox style="mso-fit-shape-to-text:t">
                  <w:txbxContent>
                    <w:p w14:paraId="3C805376" w14:textId="77777777" w:rsidR="008519FC" w:rsidRDefault="008519FC" w:rsidP="00020B01"/>
                  </w:txbxContent>
                </v:textbox>
                <w10:anchorlock/>
              </v:shape>
            </w:pict>
          </mc:Fallback>
        </mc:AlternateContent>
      </w:r>
    </w:p>
    <w:p w14:paraId="2B59CC14"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p>
    <w:p w14:paraId="2EF6E4FF" w14:textId="5BA731C4" w:rsidR="002B373A" w:rsidRDefault="002B373A" w:rsidP="002B373A">
      <w:pPr>
        <w:spacing w:after="0" w:line="276" w:lineRule="auto"/>
        <w:jc w:val="both"/>
        <w:rPr>
          <w:rFonts w:ascii="IAS Ribbon Sans Light" w:eastAsiaTheme="minorHAnsi" w:hAnsi="IAS Ribbon Sans Light" w:cs="Arial"/>
          <w:b/>
          <w:color w:val="FF0000"/>
          <w:sz w:val="20"/>
          <w:szCs w:val="20"/>
          <w:lang w:val="fr-FR" w:bidi="fr-FR"/>
        </w:rPr>
      </w:pPr>
      <w:r w:rsidRPr="00B87BD8">
        <w:rPr>
          <w:rFonts w:ascii="IAS Ribbon Sans Light" w:eastAsiaTheme="minorHAnsi" w:hAnsi="IAS Ribbon Sans Light" w:cs="Arial"/>
          <w:b/>
          <w:sz w:val="20"/>
          <w:szCs w:val="20"/>
          <w:lang w:val="fr-FR" w:bidi="fr-FR"/>
        </w:rPr>
        <w:t>Nom de l’institution/établissement</w:t>
      </w:r>
      <w:r w:rsidRPr="00B87BD8">
        <w:rPr>
          <w:rFonts w:ascii="IAS Ribbon Sans Light" w:eastAsiaTheme="minorHAnsi" w:hAnsi="IAS Ribbon Sans Light" w:cs="Arial"/>
          <w:b/>
          <w:color w:val="FF0000"/>
          <w:sz w:val="20"/>
          <w:szCs w:val="20"/>
          <w:lang w:val="fr-FR" w:bidi="fr-FR"/>
        </w:rPr>
        <w:t>*</w:t>
      </w:r>
    </w:p>
    <w:p w14:paraId="382D23A4" w14:textId="3197B1E9" w:rsidR="00020B01" w:rsidRPr="00B87BD8" w:rsidRDefault="00020B01" w:rsidP="002B373A">
      <w:pPr>
        <w:spacing w:after="0" w:line="276" w:lineRule="auto"/>
        <w:jc w:val="both"/>
        <w:rPr>
          <w:rFonts w:ascii="IAS Ribbon Sans Light" w:eastAsiaTheme="minorHAnsi" w:hAnsi="IAS Ribbon Sans Light" w:cs="Arial"/>
          <w:b/>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2390F96F" wp14:editId="0BBDDD3C">
                <wp:extent cx="2360930" cy="1404620"/>
                <wp:effectExtent l="0" t="0" r="20320" b="1524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6BD1296"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2390F96F" id="_x0000_s1038"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">
                <v:textbox style="mso-fit-shape-to-text:t">
                  <w:txbxContent>
                    <w:p w14:paraId="36BD1296" w14:textId="77777777" w:rsidR="008519FC" w:rsidRDefault="008519FC" w:rsidP="00020B01"/>
                  </w:txbxContent>
                </v:textbox>
                <w10:anchorlock/>
              </v:shape>
            </w:pict>
          </mc:Fallback>
        </mc:AlternateContent>
      </w:r>
    </w:p>
    <w:p w14:paraId="50BBDA49"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p>
    <w:p w14:paraId="51B1FF94" w14:textId="0DDD0C55" w:rsidR="002B373A" w:rsidRDefault="002B373A" w:rsidP="002B373A">
      <w:pPr>
        <w:spacing w:after="0" w:line="276" w:lineRule="auto"/>
        <w:jc w:val="both"/>
        <w:rPr>
          <w:rFonts w:ascii="IAS Ribbon Sans Light" w:eastAsiaTheme="minorHAnsi" w:hAnsi="IAS Ribbon Sans Light" w:cs="Arial"/>
          <w:b/>
          <w:color w:val="FF0000"/>
          <w:sz w:val="20"/>
          <w:szCs w:val="20"/>
          <w:lang w:val="fr-FR" w:bidi="fr-FR"/>
        </w:rPr>
      </w:pPr>
      <w:r w:rsidRPr="00B87BD8">
        <w:rPr>
          <w:rFonts w:ascii="IAS Ribbon Sans Light" w:eastAsiaTheme="minorHAnsi" w:hAnsi="IAS Ribbon Sans Light" w:cs="Arial"/>
          <w:b/>
          <w:sz w:val="20"/>
          <w:szCs w:val="20"/>
          <w:lang w:val="fr-FR" w:bidi="fr-FR"/>
        </w:rPr>
        <w:t>Département, service, laboratoire ou équivalent</w:t>
      </w:r>
      <w:r w:rsidRPr="00B87BD8">
        <w:rPr>
          <w:rFonts w:ascii="IAS Ribbon Sans Light" w:eastAsiaTheme="minorHAnsi" w:hAnsi="IAS Ribbon Sans Light" w:cs="Arial"/>
          <w:b/>
          <w:color w:val="FF0000"/>
          <w:sz w:val="20"/>
          <w:szCs w:val="20"/>
          <w:lang w:val="fr-FR" w:bidi="fr-FR"/>
        </w:rPr>
        <w:t>*</w:t>
      </w:r>
    </w:p>
    <w:p w14:paraId="742EE1EE" w14:textId="139F4B85" w:rsidR="00020B01" w:rsidRPr="00B87BD8" w:rsidRDefault="00020B01" w:rsidP="002B373A">
      <w:pPr>
        <w:spacing w:after="0" w:line="276" w:lineRule="auto"/>
        <w:jc w:val="both"/>
        <w:rPr>
          <w:rFonts w:ascii="IAS Ribbon Sans Light" w:eastAsiaTheme="minorHAnsi" w:hAnsi="IAS Ribbon Sans Light" w:cs="Arial"/>
          <w:b/>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6120E00B" wp14:editId="453FDEB6">
                <wp:extent cx="2360930" cy="1404620"/>
                <wp:effectExtent l="0" t="0" r="20320" b="1524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59E6B7C"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6120E00B" id="_x0000_s1039"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">
                <v:textbox style="mso-fit-shape-to-text:t">
                  <w:txbxContent>
                    <w:p w14:paraId="459E6B7C" w14:textId="77777777" w:rsidR="008519FC" w:rsidRDefault="008519FC" w:rsidP="00020B01"/>
                  </w:txbxContent>
                </v:textbox>
                <w10:anchorlock/>
              </v:shape>
            </w:pict>
          </mc:Fallback>
        </mc:AlternateContent>
      </w:r>
    </w:p>
    <w:p w14:paraId="34A6C189"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p>
    <w:p w14:paraId="7C5B6667" w14:textId="3E4FC85B" w:rsidR="002B373A" w:rsidRDefault="002B373A" w:rsidP="002B373A">
      <w:pPr>
        <w:spacing w:after="0" w:line="276" w:lineRule="auto"/>
        <w:jc w:val="both"/>
        <w:rPr>
          <w:rFonts w:ascii="IAS Ribbon Sans Light" w:eastAsiaTheme="minorHAnsi" w:hAnsi="IAS Ribbon Sans Light" w:cs="Arial"/>
          <w:b/>
          <w:color w:val="FF0000"/>
          <w:sz w:val="20"/>
          <w:szCs w:val="20"/>
          <w:lang w:val="fr-FR" w:bidi="fr-FR"/>
        </w:rPr>
      </w:pPr>
      <w:r w:rsidRPr="00B87BD8">
        <w:rPr>
          <w:rFonts w:ascii="IAS Ribbon Sans Light" w:eastAsiaTheme="minorHAnsi" w:hAnsi="IAS Ribbon Sans Light" w:cs="Arial"/>
          <w:b/>
          <w:sz w:val="20"/>
          <w:szCs w:val="20"/>
          <w:lang w:val="fr-FR" w:bidi="fr-FR"/>
        </w:rPr>
        <w:t>Adresse postale de l’institution/établissement</w:t>
      </w:r>
      <w:r w:rsidRPr="00B87BD8">
        <w:rPr>
          <w:rFonts w:ascii="IAS Ribbon Sans Light" w:eastAsiaTheme="minorHAnsi" w:hAnsi="IAS Ribbon Sans Light" w:cs="Arial"/>
          <w:b/>
          <w:color w:val="FF0000"/>
          <w:sz w:val="20"/>
          <w:szCs w:val="20"/>
          <w:lang w:val="fr-FR" w:bidi="fr-FR"/>
        </w:rPr>
        <w:t>*</w:t>
      </w:r>
    </w:p>
    <w:p w14:paraId="15C6158A" w14:textId="1D556A87" w:rsidR="00020B01" w:rsidRPr="00B87BD8" w:rsidRDefault="00020B01" w:rsidP="002B373A">
      <w:pPr>
        <w:spacing w:after="0" w:line="276" w:lineRule="auto"/>
        <w:jc w:val="both"/>
        <w:rPr>
          <w:rFonts w:ascii="IAS Ribbon Sans Light" w:eastAsiaTheme="minorHAnsi" w:hAnsi="IAS Ribbon Sans Light" w:cs="Arial"/>
          <w:b/>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70E481E6" wp14:editId="095851FD">
                <wp:extent cx="2360930" cy="1404620"/>
                <wp:effectExtent l="0" t="0" r="20320" b="1524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B3517BC"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70E481E6" id="_x0000_s1040"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IPbJwIAAE4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">
                <v:textbox style="mso-fit-shape-to-text:t">
                  <w:txbxContent>
                    <w:p w14:paraId="6B3517BC" w14:textId="77777777" w:rsidR="008519FC" w:rsidRDefault="008519FC" w:rsidP="00020B01"/>
                  </w:txbxContent>
                </v:textbox>
                <w10:anchorlock/>
              </v:shape>
            </w:pict>
          </mc:Fallback>
        </mc:AlternateContent>
      </w:r>
    </w:p>
    <w:p w14:paraId="5974821D"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p>
    <w:p w14:paraId="65B086BF" w14:textId="1C4E0D16" w:rsidR="002B373A" w:rsidRDefault="002B373A" w:rsidP="002B373A">
      <w:pPr>
        <w:spacing w:after="0" w:line="276" w:lineRule="auto"/>
        <w:jc w:val="both"/>
        <w:rPr>
          <w:rFonts w:ascii="IAS Ribbon Sans Light" w:eastAsiaTheme="minorHAnsi" w:hAnsi="IAS Ribbon Sans Light" w:cs="Arial"/>
          <w:b/>
          <w:color w:val="FF0000"/>
          <w:sz w:val="20"/>
          <w:szCs w:val="20"/>
          <w:lang w:val="fr-FR" w:bidi="fr-FR"/>
        </w:rPr>
      </w:pPr>
      <w:r w:rsidRPr="00B87BD8">
        <w:rPr>
          <w:rFonts w:ascii="IAS Ribbon Sans Light" w:eastAsiaTheme="minorHAnsi" w:hAnsi="IAS Ribbon Sans Light" w:cs="Arial"/>
          <w:b/>
          <w:sz w:val="20"/>
          <w:szCs w:val="20"/>
          <w:lang w:val="fr-FR" w:bidi="fr-FR"/>
        </w:rPr>
        <w:t>Pays où l’institution/établissement est établi(e)</w:t>
      </w:r>
      <w:r w:rsidRPr="00B87BD8">
        <w:rPr>
          <w:rFonts w:ascii="IAS Ribbon Sans Light" w:eastAsiaTheme="minorHAnsi" w:hAnsi="IAS Ribbon Sans Light" w:cs="Arial"/>
          <w:b/>
          <w:color w:val="FF0000"/>
          <w:sz w:val="20"/>
          <w:szCs w:val="20"/>
          <w:lang w:val="fr-FR" w:bidi="fr-FR"/>
        </w:rPr>
        <w:t>*</w:t>
      </w:r>
    </w:p>
    <w:p w14:paraId="7958C4FA" w14:textId="56B9C7AD" w:rsidR="00020B01" w:rsidRPr="00B87BD8" w:rsidRDefault="00020B01" w:rsidP="002B373A">
      <w:pPr>
        <w:spacing w:after="0" w:line="276" w:lineRule="auto"/>
        <w:jc w:val="both"/>
        <w:rPr>
          <w:rFonts w:ascii="IAS Ribbon Sans Light" w:eastAsiaTheme="minorHAnsi" w:hAnsi="IAS Ribbon Sans Light" w:cs="Arial"/>
          <w:b/>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302E192E" wp14:editId="7388D1AD">
                <wp:extent cx="2360930" cy="1404620"/>
                <wp:effectExtent l="0" t="0" r="20320" b="1524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D89AFAB"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302E192E" id="_x0000_s1041"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v+JwIAAE4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">
                <v:textbox style="mso-fit-shape-to-text:t">
                  <w:txbxContent>
                    <w:p w14:paraId="5D89AFAB" w14:textId="77777777" w:rsidR="008519FC" w:rsidRDefault="008519FC" w:rsidP="00020B01"/>
                  </w:txbxContent>
                </v:textbox>
                <w10:anchorlock/>
              </v:shape>
            </w:pict>
          </mc:Fallback>
        </mc:AlternateContent>
      </w:r>
    </w:p>
    <w:p w14:paraId="402E4306"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p>
    <w:p w14:paraId="49CE1DC3" w14:textId="77777777" w:rsidR="002B373A" w:rsidRPr="00B87BD8" w:rsidRDefault="002B373A" w:rsidP="002B373A">
      <w:pPr>
        <w:spacing w:after="0" w:line="276" w:lineRule="auto"/>
        <w:jc w:val="both"/>
        <w:rPr>
          <w:rFonts w:ascii="IAS Ribbon Sans Light" w:eastAsiaTheme="minorHAnsi" w:hAnsi="IAS Ribbon Sans Light" w:cs="Arial"/>
          <w:b/>
          <w:sz w:val="20"/>
          <w:szCs w:val="20"/>
          <w:lang w:val="fr-CH"/>
        </w:rPr>
      </w:pPr>
      <w:r w:rsidRPr="00B87BD8">
        <w:rPr>
          <w:rFonts w:ascii="IAS Ribbon Sans Light" w:eastAsiaTheme="minorHAnsi" w:hAnsi="IAS Ribbon Sans Light" w:cs="Arial"/>
          <w:b/>
          <w:sz w:val="20"/>
          <w:szCs w:val="20"/>
          <w:lang w:val="fr-FR" w:bidi="fr-FR"/>
        </w:rPr>
        <w:t>Type d’institution/établissement</w:t>
      </w:r>
      <w:r w:rsidRPr="00B87BD8">
        <w:rPr>
          <w:rFonts w:ascii="IAS Ribbon Sans Light" w:eastAsiaTheme="minorHAnsi" w:hAnsi="IAS Ribbon Sans Light" w:cs="Arial"/>
          <w:b/>
          <w:color w:val="FF0000"/>
          <w:sz w:val="20"/>
          <w:szCs w:val="20"/>
          <w:lang w:val="fr-FR" w:bidi="fr-FR"/>
        </w:rPr>
        <w:t>*</w:t>
      </w:r>
    </w:p>
    <w:p w14:paraId="0358A0DA" w14:textId="429E174F" w:rsidR="002B373A" w:rsidRDefault="002B373A" w:rsidP="002B373A">
      <w:pPr>
        <w:spacing w:after="0" w:line="276" w:lineRule="auto"/>
        <w:jc w:val="both"/>
        <w:rPr>
          <w:rFonts w:ascii="IAS Ribbon Sans Light" w:eastAsiaTheme="minorHAnsi" w:hAnsi="IAS Ribbon Sans Light" w:cs="Arial"/>
          <w:i/>
          <w:sz w:val="20"/>
          <w:szCs w:val="20"/>
          <w:lang w:val="fr-FR" w:bidi="fr-FR"/>
        </w:rPr>
      </w:pPr>
      <w:r w:rsidRPr="00B87BD8">
        <w:rPr>
          <w:rFonts w:ascii="IAS Ribbon Sans Light" w:eastAsiaTheme="minorHAnsi" w:hAnsi="IAS Ribbon Sans Light" w:cs="Arial"/>
          <w:i/>
          <w:sz w:val="20"/>
          <w:szCs w:val="20"/>
          <w:lang w:val="fr-FR" w:bidi="fr-FR"/>
        </w:rPr>
        <w:t>Veuillez en sélectionner un dans la liste.</w:t>
      </w:r>
    </w:p>
    <w:p w14:paraId="1725B2C2" w14:textId="541F765A" w:rsidR="00020B01" w:rsidRPr="00020B01" w:rsidRDefault="00020B01" w:rsidP="00020B01">
      <w:pPr>
        <w:pStyle w:val="ListParagraph"/>
        <w:numPr>
          <w:ilvl w:val="0"/>
          <w:numId w:val="9"/>
        </w:numPr>
        <w:spacing w:after="0"/>
        <w:jc w:val="both"/>
        <w:rPr>
          <w:rFonts w:ascii="IAS Ribbon Sans Light" w:eastAsiaTheme="minorHAnsi" w:hAnsi="IAS Ribbon Sans Light" w:cs="Arial"/>
          <w:i/>
          <w:sz w:val="20"/>
          <w:szCs w:val="20"/>
          <w:lang w:val="fr-CH"/>
        </w:rPr>
      </w:pPr>
      <w:r w:rsidRPr="00020B01">
        <w:rPr>
          <w:rFonts w:ascii="IAS Ribbon Sans Light" w:eastAsiaTheme="minorHAnsi" w:hAnsi="IAS Ribbon Sans Light" w:cs="Arial"/>
          <w:i/>
          <w:sz w:val="20"/>
          <w:szCs w:val="20"/>
          <w:lang w:val="fr-CH"/>
        </w:rPr>
        <w:t>Université</w:t>
      </w:r>
    </w:p>
    <w:p w14:paraId="1C4777E6" w14:textId="07E0EF0C" w:rsidR="00020B01" w:rsidRPr="00020B01" w:rsidRDefault="00020B01" w:rsidP="00020B01">
      <w:pPr>
        <w:pStyle w:val="ListParagraph"/>
        <w:numPr>
          <w:ilvl w:val="0"/>
          <w:numId w:val="9"/>
        </w:numPr>
        <w:spacing w:after="0"/>
        <w:jc w:val="both"/>
        <w:rPr>
          <w:rFonts w:ascii="IAS Ribbon Sans Light" w:eastAsiaTheme="minorHAnsi" w:hAnsi="IAS Ribbon Sans Light" w:cs="Arial"/>
          <w:i/>
          <w:sz w:val="20"/>
          <w:szCs w:val="20"/>
          <w:lang w:val="fr-CH"/>
        </w:rPr>
      </w:pPr>
      <w:r w:rsidRPr="00020B01">
        <w:rPr>
          <w:rFonts w:ascii="IAS Ribbon Sans Light" w:eastAsiaTheme="minorHAnsi" w:hAnsi="IAS Ribbon Sans Light" w:cs="Arial"/>
          <w:i/>
          <w:sz w:val="20"/>
          <w:szCs w:val="20"/>
          <w:lang w:val="fr-CH"/>
        </w:rPr>
        <w:t>Institution de recherche</w:t>
      </w:r>
    </w:p>
    <w:p w14:paraId="7CCF679A" w14:textId="5B3F62A5" w:rsidR="00020B01" w:rsidRPr="00020B01" w:rsidRDefault="00020B01" w:rsidP="00020B01">
      <w:pPr>
        <w:pStyle w:val="ListParagraph"/>
        <w:numPr>
          <w:ilvl w:val="0"/>
          <w:numId w:val="9"/>
        </w:numPr>
        <w:spacing w:after="0"/>
        <w:jc w:val="both"/>
        <w:rPr>
          <w:rFonts w:ascii="IAS Ribbon Sans Light" w:eastAsiaTheme="minorHAnsi" w:hAnsi="IAS Ribbon Sans Light" w:cs="Arial"/>
          <w:i/>
          <w:sz w:val="20"/>
          <w:szCs w:val="20"/>
          <w:lang w:val="fr-CH"/>
        </w:rPr>
      </w:pPr>
      <w:r w:rsidRPr="00020B01">
        <w:rPr>
          <w:rFonts w:ascii="IAS Ribbon Sans Light" w:eastAsiaTheme="minorHAnsi" w:hAnsi="IAS Ribbon Sans Light" w:cs="Arial"/>
          <w:i/>
          <w:sz w:val="20"/>
          <w:szCs w:val="20"/>
          <w:lang w:val="fr-CH"/>
        </w:rPr>
        <w:t>ONG</w:t>
      </w:r>
    </w:p>
    <w:p w14:paraId="3BC66FDD" w14:textId="29B83221" w:rsidR="00020B01" w:rsidRPr="00020B01" w:rsidRDefault="00020B01" w:rsidP="00020B01">
      <w:pPr>
        <w:pStyle w:val="ListParagraph"/>
        <w:numPr>
          <w:ilvl w:val="0"/>
          <w:numId w:val="9"/>
        </w:numPr>
        <w:spacing w:after="0"/>
        <w:jc w:val="both"/>
        <w:rPr>
          <w:rFonts w:ascii="IAS Ribbon Sans Light" w:eastAsiaTheme="minorHAnsi" w:hAnsi="IAS Ribbon Sans Light" w:cs="Arial"/>
          <w:i/>
          <w:sz w:val="20"/>
          <w:szCs w:val="20"/>
          <w:lang w:val="fr-CH"/>
        </w:rPr>
      </w:pPr>
      <w:r w:rsidRPr="00020B01">
        <w:rPr>
          <w:rFonts w:ascii="IAS Ribbon Sans Light" w:eastAsiaTheme="minorHAnsi" w:hAnsi="IAS Ribbon Sans Light" w:cs="Arial"/>
          <w:i/>
          <w:sz w:val="20"/>
          <w:szCs w:val="20"/>
          <w:lang w:val="fr-CH"/>
        </w:rPr>
        <w:t>Secteur privé</w:t>
      </w:r>
    </w:p>
    <w:p w14:paraId="46BE40EF" w14:textId="1A67DBD4" w:rsidR="00020B01" w:rsidRPr="00020B01" w:rsidRDefault="00020B01" w:rsidP="00020B01">
      <w:pPr>
        <w:pStyle w:val="ListParagraph"/>
        <w:numPr>
          <w:ilvl w:val="0"/>
          <w:numId w:val="9"/>
        </w:numPr>
        <w:spacing w:after="0"/>
        <w:jc w:val="both"/>
        <w:rPr>
          <w:rFonts w:ascii="IAS Ribbon Sans Light" w:eastAsiaTheme="minorHAnsi" w:hAnsi="IAS Ribbon Sans Light" w:cs="Arial"/>
          <w:i/>
          <w:sz w:val="20"/>
          <w:szCs w:val="20"/>
          <w:lang w:val="fr-CH"/>
        </w:rPr>
      </w:pPr>
      <w:r w:rsidRPr="00020B01">
        <w:rPr>
          <w:rFonts w:ascii="IAS Ribbon Sans Light" w:eastAsiaTheme="minorHAnsi" w:hAnsi="IAS Ribbon Sans Light" w:cs="Arial"/>
          <w:i/>
          <w:sz w:val="20"/>
          <w:szCs w:val="20"/>
          <w:lang w:val="fr-CH"/>
        </w:rPr>
        <w:t>Hôpital/clinique</w:t>
      </w:r>
    </w:p>
    <w:p w14:paraId="45F10D90" w14:textId="1D692491" w:rsidR="00020B01" w:rsidRPr="00020B01" w:rsidRDefault="00020B01" w:rsidP="00020B01">
      <w:pPr>
        <w:pStyle w:val="ListParagraph"/>
        <w:numPr>
          <w:ilvl w:val="0"/>
          <w:numId w:val="9"/>
        </w:numPr>
        <w:spacing w:after="0"/>
        <w:jc w:val="both"/>
        <w:rPr>
          <w:rFonts w:ascii="IAS Ribbon Sans Light" w:eastAsiaTheme="minorHAnsi" w:hAnsi="IAS Ribbon Sans Light" w:cs="Arial"/>
          <w:i/>
          <w:sz w:val="20"/>
          <w:szCs w:val="20"/>
          <w:lang w:val="fr-CH"/>
        </w:rPr>
      </w:pPr>
      <w:r w:rsidRPr="00020B01">
        <w:rPr>
          <w:rFonts w:ascii="IAS Ribbon Sans Light" w:eastAsiaTheme="minorHAnsi" w:hAnsi="IAS Ribbon Sans Light" w:cs="Arial"/>
          <w:i/>
          <w:sz w:val="20"/>
          <w:szCs w:val="20"/>
          <w:lang w:val="fr-CH"/>
        </w:rPr>
        <w:t>Autre</w:t>
      </w:r>
    </w:p>
    <w:p w14:paraId="7A1F8AF5"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p>
    <w:p w14:paraId="7C83D423" w14:textId="77777777" w:rsidR="002B373A" w:rsidRPr="00B87BD8" w:rsidRDefault="002B373A" w:rsidP="002B373A">
      <w:pPr>
        <w:spacing w:after="0" w:line="276" w:lineRule="auto"/>
        <w:jc w:val="center"/>
        <w:rPr>
          <w:rFonts w:ascii="IAS Ribbon Sans Light" w:eastAsiaTheme="minorHAnsi" w:hAnsi="IAS Ribbon Sans Light" w:cs="Arial"/>
          <w:sz w:val="20"/>
          <w:szCs w:val="20"/>
          <w:lang w:val="en-GB"/>
        </w:rPr>
      </w:pPr>
    </w:p>
    <w:p w14:paraId="3A93C70B" w14:textId="34D70890" w:rsidR="002B373A" w:rsidRPr="00020B01" w:rsidRDefault="002B373A" w:rsidP="00020B01">
      <w:pPr>
        <w:spacing w:line="276" w:lineRule="auto"/>
        <w:rPr>
          <w:rFonts w:ascii="IAS Ribbon Sans Light" w:eastAsiaTheme="minorHAnsi" w:hAnsi="IAS Ribbon Sans Light" w:cs="Arial"/>
          <w:sz w:val="20"/>
          <w:szCs w:val="20"/>
          <w:lang w:val="en-GB"/>
        </w:rPr>
      </w:pPr>
      <w:r w:rsidRPr="00B87BD8">
        <w:rPr>
          <w:rFonts w:ascii="IAS Ribbon Sans Light" w:eastAsiaTheme="minorHAnsi" w:hAnsi="IAS Ribbon Sans Light" w:cs="Arial"/>
          <w:sz w:val="20"/>
          <w:szCs w:val="20"/>
          <w:lang w:val="fr-FR" w:bidi="fr-FR"/>
        </w:rPr>
        <w:br w:type="page"/>
      </w:r>
    </w:p>
    <w:p w14:paraId="5247C2E4" w14:textId="77777777" w:rsidR="002B373A" w:rsidRPr="00B87BD8" w:rsidRDefault="002B373A" w:rsidP="00B93290">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95B3D7" w:themeFill="accent1" w:themeFillTint="99"/>
        <w:spacing w:after="0" w:line="276" w:lineRule="auto"/>
        <w:jc w:val="center"/>
        <w:rPr>
          <w:rFonts w:ascii="IAS Ribbon Sans Light" w:eastAsiaTheme="minorHAnsi" w:hAnsi="IAS Ribbon Sans Light" w:cs="Arial"/>
          <w:b/>
          <w:sz w:val="20"/>
          <w:szCs w:val="20"/>
          <w:u w:val="single"/>
          <w:lang w:val="fr-CH"/>
        </w:rPr>
      </w:pPr>
      <w:r w:rsidRPr="00B87BD8">
        <w:rPr>
          <w:rFonts w:ascii="IAS Ribbon Sans Light" w:eastAsiaTheme="minorHAnsi" w:hAnsi="IAS Ribbon Sans Light" w:cs="Arial"/>
          <w:b/>
          <w:sz w:val="20"/>
          <w:szCs w:val="20"/>
          <w:u w:val="single"/>
          <w:lang w:val="fr-FR" w:bidi="fr-FR"/>
        </w:rPr>
        <w:lastRenderedPageBreak/>
        <w:t>Partie II</w:t>
      </w:r>
    </w:p>
    <w:p w14:paraId="4B74F47D" w14:textId="77777777" w:rsidR="002B373A" w:rsidRPr="00B87BD8" w:rsidRDefault="002B373A" w:rsidP="00B93290">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BFBFBF" w:themeFill="background1" w:themeFillShade="BF"/>
        <w:spacing w:after="0" w:line="276" w:lineRule="auto"/>
        <w:jc w:val="center"/>
        <w:rPr>
          <w:rFonts w:ascii="IAS Ribbon Sans Light" w:eastAsiaTheme="minorHAnsi" w:hAnsi="IAS Ribbon Sans Light" w:cs="Arial"/>
          <w:b/>
          <w:sz w:val="20"/>
          <w:szCs w:val="20"/>
          <w:lang w:val="fr-CH"/>
        </w:rPr>
      </w:pPr>
      <w:r w:rsidRPr="00B87BD8">
        <w:rPr>
          <w:rFonts w:ascii="IAS Ribbon Sans Light" w:eastAsiaTheme="minorHAnsi" w:hAnsi="IAS Ribbon Sans Light" w:cs="Arial"/>
          <w:b/>
          <w:sz w:val="20"/>
          <w:szCs w:val="20"/>
          <w:lang w:val="fr-FR" w:bidi="fr-FR"/>
        </w:rPr>
        <w:t>Formation initiale et continue du demandeur</w:t>
      </w:r>
    </w:p>
    <w:p w14:paraId="46B3D44C" w14:textId="77777777" w:rsidR="002B373A" w:rsidRPr="00B87BD8" w:rsidRDefault="002B373A" w:rsidP="00B93290">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2F2F2" w:themeFill="background1" w:themeFillShade="F2"/>
        <w:spacing w:after="0" w:line="276" w:lineRule="auto"/>
        <w:jc w:val="center"/>
        <w:rPr>
          <w:rFonts w:ascii="IAS Ribbon Sans Light" w:eastAsiaTheme="minorHAnsi" w:hAnsi="IAS Ribbon Sans Light" w:cs="Arial"/>
          <w:bCs/>
          <w:i/>
          <w:iCs/>
          <w:sz w:val="20"/>
          <w:szCs w:val="20"/>
          <w:lang w:val="fr-CH"/>
        </w:rPr>
      </w:pPr>
      <w:r w:rsidRPr="00B87BD8">
        <w:rPr>
          <w:rFonts w:ascii="IAS Ribbon Sans Light" w:eastAsiaTheme="minorHAnsi" w:hAnsi="IAS Ribbon Sans Light" w:cs="Arial"/>
          <w:i/>
          <w:sz w:val="20"/>
          <w:szCs w:val="20"/>
          <w:lang w:val="fr-FR" w:bidi="fr-FR"/>
        </w:rPr>
        <w:t>Formation initiale : veuillez énumérer toutes les formations de l’enseignement supérieur et/ou autres pour lesquelles vous avez obtenu et/ou allez obtenir un diplôme, en commençant par la plus récente.</w:t>
      </w:r>
    </w:p>
    <w:p w14:paraId="7BE43109" w14:textId="77777777" w:rsidR="002B373A" w:rsidRPr="00B87BD8" w:rsidRDefault="002B373A" w:rsidP="002B373A">
      <w:pPr>
        <w:spacing w:after="0" w:line="276" w:lineRule="auto"/>
        <w:jc w:val="both"/>
        <w:rPr>
          <w:rFonts w:ascii="IAS Ribbon Sans Light" w:eastAsiaTheme="minorHAnsi" w:hAnsi="IAS Ribbon Sans Light" w:cs="Arial"/>
          <w:b/>
          <w:bCs/>
          <w:i/>
          <w:iCs/>
          <w:sz w:val="20"/>
          <w:szCs w:val="20"/>
          <w:lang w:val="fr-CH"/>
        </w:rPr>
      </w:pPr>
    </w:p>
    <w:p w14:paraId="7C3A26C5" w14:textId="75ADCD1E" w:rsidR="002B373A" w:rsidRPr="00B87BD8" w:rsidRDefault="002B373A" w:rsidP="002B373A">
      <w:pPr>
        <w:spacing w:after="0" w:line="276" w:lineRule="auto"/>
        <w:jc w:val="both"/>
        <w:rPr>
          <w:rFonts w:ascii="IAS Ribbon Sans Light" w:eastAsiaTheme="minorHAnsi" w:hAnsi="IAS Ribbon Sans Light" w:cs="Arial"/>
          <w:b/>
          <w:bCs/>
          <w:iCs/>
          <w:color w:val="FF0000"/>
          <w:sz w:val="20"/>
          <w:szCs w:val="20"/>
          <w:lang w:val="fr-CH"/>
        </w:rPr>
      </w:pPr>
      <w:r w:rsidRPr="00B87BD8">
        <w:rPr>
          <w:rFonts w:ascii="IAS Ribbon Sans Light" w:eastAsiaTheme="minorHAnsi" w:hAnsi="IAS Ribbon Sans Light" w:cs="Arial"/>
          <w:sz w:val="20"/>
          <w:szCs w:val="20"/>
          <w:lang w:val="fr-FR" w:bidi="fr-FR"/>
        </w:rPr>
        <w:t>1.</w:t>
      </w:r>
      <w:r w:rsidRPr="00B87BD8">
        <w:rPr>
          <w:rFonts w:ascii="IAS Ribbon Sans Light" w:eastAsiaTheme="minorHAnsi" w:hAnsi="IAS Ribbon Sans Light" w:cs="Arial"/>
          <w:sz w:val="20"/>
          <w:szCs w:val="20"/>
          <w:lang w:val="fr-FR" w:bidi="fr-FR"/>
        </w:rPr>
        <w:tab/>
      </w:r>
      <w:r w:rsidRPr="00B87BD8">
        <w:rPr>
          <w:rFonts w:ascii="IAS Ribbon Sans Light" w:eastAsiaTheme="minorHAnsi" w:hAnsi="IAS Ribbon Sans Light" w:cs="Arial"/>
          <w:b/>
          <w:sz w:val="20"/>
          <w:szCs w:val="20"/>
          <w:lang w:val="fr-FR" w:bidi="fr-FR"/>
        </w:rPr>
        <w:t>Nom et lieu de l’établissement</w:t>
      </w:r>
      <w:r w:rsidRPr="00B87BD8">
        <w:rPr>
          <w:rFonts w:ascii="IAS Ribbon Sans Light" w:eastAsiaTheme="minorHAnsi" w:hAnsi="IAS Ribbon Sans Light" w:cs="Arial"/>
          <w:b/>
          <w:color w:val="FF0000"/>
          <w:sz w:val="20"/>
          <w:szCs w:val="20"/>
          <w:lang w:val="fr-FR" w:bidi="fr-FR"/>
        </w:rPr>
        <w:t>*</w:t>
      </w:r>
    </w:p>
    <w:p w14:paraId="5FBF5742"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2D744A45" wp14:editId="61520352">
                <wp:extent cx="2360930" cy="1404620"/>
                <wp:effectExtent l="0" t="0" r="20320" b="1524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1F2193F"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2D744A45" id="_x0000_s1042"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">
                <v:textbox style="mso-fit-shape-to-text:t">
                  <w:txbxContent>
                    <w:p w14:paraId="21F2193F" w14:textId="77777777" w:rsidR="008519FC" w:rsidRDefault="008519FC" w:rsidP="00020B01"/>
                  </w:txbxContent>
                </v:textbox>
                <w10:anchorlock/>
              </v:shape>
            </w:pict>
          </mc:Fallback>
        </mc:AlternateContent>
      </w:r>
    </w:p>
    <w:p w14:paraId="4A8362DB"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5DEE412F" w14:textId="77777777" w:rsidR="002B373A" w:rsidRPr="00020B01" w:rsidRDefault="002B373A" w:rsidP="002B373A">
      <w:pPr>
        <w:spacing w:after="0" w:line="276" w:lineRule="auto"/>
        <w:jc w:val="both"/>
        <w:rPr>
          <w:rFonts w:ascii="IAS Ribbon Sans Light" w:eastAsiaTheme="minorHAnsi" w:hAnsi="IAS Ribbon Sans Light" w:cs="Arial"/>
          <w:sz w:val="20"/>
          <w:szCs w:val="20"/>
          <w:lang w:val="fr-CH"/>
        </w:rPr>
      </w:pPr>
    </w:p>
    <w:p w14:paraId="18479E64" w14:textId="2E9FD9FA" w:rsidR="002B373A" w:rsidRPr="00B87BD8" w:rsidRDefault="00B93290" w:rsidP="002B373A">
      <w:pPr>
        <w:spacing w:after="0" w:line="276" w:lineRule="auto"/>
        <w:ind w:firstLine="720"/>
        <w:jc w:val="both"/>
        <w:rPr>
          <w:rFonts w:ascii="IAS Ribbon Sans Light" w:eastAsiaTheme="minorHAnsi" w:hAnsi="IAS Ribbon Sans Light" w:cs="Arial"/>
          <w:b/>
          <w:bCs/>
          <w:iCs/>
          <w:color w:val="FF0000"/>
          <w:sz w:val="20"/>
          <w:szCs w:val="20"/>
          <w:lang w:val="fr-CH"/>
        </w:rPr>
      </w:pPr>
      <w:r w:rsidRPr="00B87BD8">
        <w:rPr>
          <w:rFonts w:ascii="IAS Ribbon Sans Light" w:eastAsiaTheme="minorHAnsi" w:hAnsi="IAS Ribbon Sans Light" w:cs="Arial"/>
          <w:b/>
          <w:sz w:val="20"/>
          <w:szCs w:val="20"/>
          <w:lang w:val="fr-FR" w:bidi="fr-FR"/>
        </w:rPr>
        <w:t>Principaux domaines d’études*</w:t>
      </w:r>
    </w:p>
    <w:p w14:paraId="22C3AFF5"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2AD3793F" wp14:editId="0DDF40C7">
                <wp:extent cx="2360930" cy="1404620"/>
                <wp:effectExtent l="0" t="0" r="20320" b="1524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2563ADB"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2AD3793F" id="_x0000_s1043"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sWHJw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">
                <v:textbox style="mso-fit-shape-to-text:t">
                  <w:txbxContent>
                    <w:p w14:paraId="22563ADB" w14:textId="77777777" w:rsidR="008519FC" w:rsidRDefault="008519FC" w:rsidP="00020B01"/>
                  </w:txbxContent>
                </v:textbox>
                <w10:anchorlock/>
              </v:shape>
            </w:pict>
          </mc:Fallback>
        </mc:AlternateContent>
      </w:r>
    </w:p>
    <w:p w14:paraId="4842195A"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0E940E8A" w14:textId="77777777" w:rsidR="002B373A" w:rsidRPr="00B87BD8" w:rsidRDefault="002B373A" w:rsidP="002B373A">
      <w:pPr>
        <w:spacing w:after="0" w:line="276" w:lineRule="auto"/>
        <w:ind w:firstLine="720"/>
        <w:jc w:val="both"/>
        <w:rPr>
          <w:rFonts w:ascii="IAS Ribbon Sans Light" w:eastAsiaTheme="minorHAnsi" w:hAnsi="IAS Ribbon Sans Light" w:cs="Arial"/>
          <w:b/>
          <w:bCs/>
          <w:iCs/>
          <w:color w:val="FF0000"/>
          <w:sz w:val="20"/>
          <w:szCs w:val="20"/>
          <w:lang w:val="fr-CH"/>
        </w:rPr>
      </w:pPr>
    </w:p>
    <w:p w14:paraId="60FE7E0D" w14:textId="76AAFC9A" w:rsidR="002B373A" w:rsidRPr="00B87BD8" w:rsidRDefault="002B373A" w:rsidP="002B373A">
      <w:pPr>
        <w:spacing w:after="0" w:line="276" w:lineRule="auto"/>
        <w:ind w:firstLine="720"/>
        <w:jc w:val="both"/>
        <w:rPr>
          <w:rFonts w:ascii="IAS Ribbon Sans Light" w:eastAsiaTheme="minorHAnsi" w:hAnsi="IAS Ribbon Sans Light" w:cs="Arial"/>
          <w:b/>
          <w:bCs/>
          <w:iCs/>
          <w:color w:val="FF0000"/>
          <w:sz w:val="20"/>
          <w:szCs w:val="20"/>
          <w:lang w:val="fr-CH"/>
        </w:rPr>
      </w:pPr>
      <w:r w:rsidRPr="00B87BD8">
        <w:rPr>
          <w:rFonts w:ascii="IAS Ribbon Sans Light" w:eastAsiaTheme="minorHAnsi" w:hAnsi="IAS Ribbon Sans Light" w:cs="Arial"/>
          <w:b/>
          <w:sz w:val="20"/>
          <w:szCs w:val="20"/>
          <w:lang w:val="fr-FR" w:bidi="fr-FR"/>
        </w:rPr>
        <w:t>Date de début (mois et année)</w:t>
      </w:r>
      <w:r w:rsidRPr="00B87BD8">
        <w:rPr>
          <w:rFonts w:ascii="IAS Ribbon Sans Light" w:eastAsiaTheme="minorHAnsi" w:hAnsi="IAS Ribbon Sans Light" w:cs="Arial"/>
          <w:b/>
          <w:color w:val="FF0000"/>
          <w:sz w:val="20"/>
          <w:szCs w:val="20"/>
          <w:lang w:val="fr-FR" w:bidi="fr-FR"/>
        </w:rPr>
        <w:t>*</w:t>
      </w:r>
    </w:p>
    <w:p w14:paraId="71CD2D12"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27DA34F8" wp14:editId="792EC371">
                <wp:extent cx="2360930" cy="1404620"/>
                <wp:effectExtent l="0" t="0" r="20320" b="1524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8C4D26E"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27DA34F8" id="_x0000_s1044"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1DfJgIAAE4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">
                <v:textbox style="mso-fit-shape-to-text:t">
                  <w:txbxContent>
                    <w:p w14:paraId="48C4D26E" w14:textId="77777777" w:rsidR="008519FC" w:rsidRDefault="008519FC" w:rsidP="00020B01"/>
                  </w:txbxContent>
                </v:textbox>
                <w10:anchorlock/>
              </v:shape>
            </w:pict>
          </mc:Fallback>
        </mc:AlternateContent>
      </w:r>
    </w:p>
    <w:p w14:paraId="6746F2B7"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1E36A239" w14:textId="77777777" w:rsidR="002B373A" w:rsidRPr="00B87BD8" w:rsidRDefault="002B373A" w:rsidP="002B373A">
      <w:pPr>
        <w:spacing w:after="0" w:line="276" w:lineRule="auto"/>
        <w:ind w:firstLine="720"/>
        <w:jc w:val="both"/>
        <w:rPr>
          <w:rFonts w:ascii="IAS Ribbon Sans Light" w:eastAsiaTheme="minorHAnsi" w:hAnsi="IAS Ribbon Sans Light" w:cs="Arial"/>
          <w:b/>
          <w:bCs/>
          <w:iCs/>
          <w:color w:val="FF0000"/>
          <w:sz w:val="20"/>
          <w:szCs w:val="20"/>
          <w:lang w:val="fr-CH"/>
        </w:rPr>
      </w:pPr>
    </w:p>
    <w:p w14:paraId="30FA34F5" w14:textId="2AA6CEDD" w:rsidR="002B373A" w:rsidRPr="00B87BD8" w:rsidRDefault="00B93290" w:rsidP="002B373A">
      <w:pPr>
        <w:spacing w:after="0" w:line="276" w:lineRule="auto"/>
        <w:ind w:firstLine="720"/>
        <w:jc w:val="both"/>
        <w:rPr>
          <w:rFonts w:ascii="IAS Ribbon Sans Light" w:eastAsiaTheme="minorHAnsi" w:hAnsi="IAS Ribbon Sans Light" w:cs="Arial"/>
          <w:b/>
          <w:bCs/>
          <w:iCs/>
          <w:color w:val="FF0000"/>
          <w:sz w:val="20"/>
          <w:szCs w:val="20"/>
          <w:lang w:val="fr-CH"/>
        </w:rPr>
      </w:pPr>
      <w:r w:rsidRPr="00B87BD8">
        <w:rPr>
          <w:rFonts w:ascii="IAS Ribbon Sans Light" w:eastAsiaTheme="minorHAnsi" w:hAnsi="IAS Ribbon Sans Light" w:cs="Arial"/>
          <w:b/>
          <w:sz w:val="20"/>
          <w:szCs w:val="20"/>
          <w:lang w:val="fr-FR" w:bidi="fr-FR"/>
        </w:rPr>
        <w:t>Intitulé du diplôme</w:t>
      </w:r>
      <w:r w:rsidRPr="00B87BD8">
        <w:rPr>
          <w:rFonts w:ascii="IAS Ribbon Sans Light" w:eastAsiaTheme="minorHAnsi" w:hAnsi="IAS Ribbon Sans Light" w:cs="Arial"/>
          <w:b/>
          <w:color w:val="FF0000"/>
          <w:sz w:val="20"/>
          <w:szCs w:val="20"/>
          <w:lang w:val="fr-FR" w:bidi="fr-FR"/>
        </w:rPr>
        <w:t>*</w:t>
      </w:r>
    </w:p>
    <w:p w14:paraId="711DC864"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1C513A1C" wp14:editId="732F0A9A">
                <wp:extent cx="2360930" cy="1404620"/>
                <wp:effectExtent l="0" t="0" r="20320" b="1524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20CAC7B"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1C513A1C" id="_x0000_s1045"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PxnJwIAAE4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">
                <v:textbox style="mso-fit-shape-to-text:t">
                  <w:txbxContent>
                    <w:p w14:paraId="120CAC7B" w14:textId="77777777" w:rsidR="008519FC" w:rsidRDefault="008519FC" w:rsidP="00020B01"/>
                  </w:txbxContent>
                </v:textbox>
                <w10:anchorlock/>
              </v:shape>
            </w:pict>
          </mc:Fallback>
        </mc:AlternateContent>
      </w:r>
    </w:p>
    <w:p w14:paraId="1E9D8703"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09CE6317" w14:textId="77777777" w:rsidR="002B373A" w:rsidRPr="00B87BD8" w:rsidRDefault="002B373A" w:rsidP="002B373A">
      <w:pPr>
        <w:spacing w:after="0" w:line="276" w:lineRule="auto"/>
        <w:ind w:firstLine="720"/>
        <w:jc w:val="both"/>
        <w:rPr>
          <w:rFonts w:ascii="IAS Ribbon Sans Light" w:eastAsiaTheme="minorHAnsi" w:hAnsi="IAS Ribbon Sans Light" w:cs="Arial"/>
          <w:b/>
          <w:bCs/>
          <w:iCs/>
          <w:color w:val="FF0000"/>
          <w:sz w:val="20"/>
          <w:szCs w:val="20"/>
          <w:lang w:val="fr-CH"/>
        </w:rPr>
      </w:pPr>
    </w:p>
    <w:p w14:paraId="4DBC12CA" w14:textId="221E393F" w:rsidR="002B373A" w:rsidRPr="00B87BD8" w:rsidRDefault="002B373A" w:rsidP="002B373A">
      <w:pPr>
        <w:spacing w:after="0" w:line="276" w:lineRule="auto"/>
        <w:ind w:firstLine="720"/>
        <w:jc w:val="both"/>
        <w:rPr>
          <w:rFonts w:ascii="IAS Ribbon Sans Light" w:eastAsiaTheme="minorHAnsi" w:hAnsi="IAS Ribbon Sans Light" w:cs="Arial"/>
          <w:b/>
          <w:bCs/>
          <w:iCs/>
          <w:color w:val="FF0000"/>
          <w:sz w:val="20"/>
          <w:szCs w:val="20"/>
          <w:lang w:val="fr-CH"/>
        </w:rPr>
      </w:pPr>
      <w:r w:rsidRPr="00B87BD8">
        <w:rPr>
          <w:rFonts w:ascii="IAS Ribbon Sans Light" w:eastAsiaTheme="minorHAnsi" w:hAnsi="IAS Ribbon Sans Light" w:cs="Arial"/>
          <w:b/>
          <w:sz w:val="20"/>
          <w:szCs w:val="20"/>
          <w:lang w:val="fr-FR" w:bidi="fr-FR"/>
        </w:rPr>
        <w:t>Date de délivrance (mois et année)</w:t>
      </w:r>
      <w:r w:rsidRPr="00B87BD8">
        <w:rPr>
          <w:rFonts w:ascii="IAS Ribbon Sans Light" w:eastAsiaTheme="minorHAnsi" w:hAnsi="IAS Ribbon Sans Light" w:cs="Arial"/>
          <w:b/>
          <w:color w:val="FF0000"/>
          <w:sz w:val="20"/>
          <w:szCs w:val="20"/>
          <w:lang w:val="fr-FR" w:bidi="fr-FR"/>
        </w:rPr>
        <w:t>*</w:t>
      </w:r>
    </w:p>
    <w:p w14:paraId="4329BA61" w14:textId="77777777" w:rsidR="002B373A" w:rsidRPr="00B87BD8" w:rsidRDefault="002B373A" w:rsidP="002B373A">
      <w:pPr>
        <w:spacing w:after="0" w:line="276" w:lineRule="auto"/>
        <w:ind w:firstLine="720"/>
        <w:jc w:val="both"/>
        <w:rPr>
          <w:rFonts w:ascii="IAS Ribbon Sans Light" w:eastAsiaTheme="minorHAnsi" w:hAnsi="IAS Ribbon Sans Light" w:cs="Arial"/>
          <w:i/>
          <w:sz w:val="20"/>
          <w:szCs w:val="20"/>
          <w:lang w:val="fr-CH"/>
        </w:rPr>
      </w:pPr>
      <w:r w:rsidRPr="00B87BD8">
        <w:rPr>
          <w:rFonts w:ascii="IAS Ribbon Sans Light" w:eastAsiaTheme="minorHAnsi" w:hAnsi="IAS Ribbon Sans Light" w:cs="Arial"/>
          <w:i/>
          <w:sz w:val="20"/>
          <w:szCs w:val="20"/>
          <w:lang w:val="fr-FR" w:bidi="fr-FR"/>
        </w:rPr>
        <w:t>S’il ne vous a pas encore été délivré, veuillez indiquer la date d’obtention approximative.</w:t>
      </w:r>
    </w:p>
    <w:p w14:paraId="752EDB0D"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234E7217" wp14:editId="137B990D">
                <wp:extent cx="2360930" cy="1404620"/>
                <wp:effectExtent l="0" t="0" r="20320" b="1524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FD1E516"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234E7217" id="_x0000_s1046"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">
                <v:textbox style="mso-fit-shape-to-text:t">
                  <w:txbxContent>
                    <w:p w14:paraId="6FD1E516" w14:textId="77777777" w:rsidR="008519FC" w:rsidRDefault="008519FC" w:rsidP="00020B01"/>
                  </w:txbxContent>
                </v:textbox>
                <w10:anchorlock/>
              </v:shape>
            </w:pict>
          </mc:Fallback>
        </mc:AlternateContent>
      </w:r>
    </w:p>
    <w:p w14:paraId="21966FDF"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32E003C4" w14:textId="77777777" w:rsidR="002B373A" w:rsidRPr="00B87BD8" w:rsidRDefault="002B373A" w:rsidP="002B373A">
      <w:pPr>
        <w:spacing w:after="0" w:line="276" w:lineRule="auto"/>
        <w:ind w:firstLine="720"/>
        <w:jc w:val="both"/>
        <w:rPr>
          <w:rFonts w:ascii="IAS Ribbon Sans Light" w:eastAsiaTheme="minorHAnsi" w:hAnsi="IAS Ribbon Sans Light" w:cs="Arial"/>
          <w:b/>
          <w:i/>
          <w:sz w:val="20"/>
          <w:szCs w:val="20"/>
          <w:lang w:val="fr-CH"/>
        </w:rPr>
      </w:pPr>
    </w:p>
    <w:p w14:paraId="56FD3897" w14:textId="4D9D760C" w:rsidR="002B373A" w:rsidRPr="00B87BD8" w:rsidRDefault="002B373A" w:rsidP="002B373A">
      <w:pPr>
        <w:spacing w:after="0" w:line="276" w:lineRule="auto"/>
        <w:ind w:firstLine="720"/>
        <w:jc w:val="both"/>
        <w:rPr>
          <w:rFonts w:ascii="IAS Ribbon Sans Light" w:eastAsiaTheme="minorHAnsi" w:hAnsi="IAS Ribbon Sans Light" w:cs="Arial"/>
          <w:bCs/>
          <w:iCs/>
          <w:sz w:val="20"/>
          <w:szCs w:val="20"/>
          <w:lang w:val="fr-CH"/>
        </w:rPr>
      </w:pPr>
      <w:r w:rsidRPr="00B87BD8">
        <w:rPr>
          <w:rFonts w:ascii="IAS Ribbon Sans Light" w:eastAsiaTheme="minorHAnsi" w:hAnsi="IAS Ribbon Sans Light" w:cs="Arial"/>
          <w:sz w:val="20"/>
          <w:szCs w:val="20"/>
          <w:lang w:val="fr-FR" w:bidi="fr-FR"/>
        </w:rPr>
        <w:t>Intitulé(s) des travaux/dissertations (le cas échéant)</w:t>
      </w:r>
    </w:p>
    <w:p w14:paraId="5E2EFBB3"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4548AEB0" wp14:editId="1062770C">
                <wp:extent cx="2360930" cy="1404620"/>
                <wp:effectExtent l="0" t="0" r="20320" b="1524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7AB4026"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4548AEB0" id="_x0000_s1047"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r4JwIAAE4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">
                <v:textbox style="mso-fit-shape-to-text:t">
                  <w:txbxContent>
                    <w:p w14:paraId="07AB4026" w14:textId="77777777" w:rsidR="008519FC" w:rsidRDefault="008519FC" w:rsidP="00020B01"/>
                  </w:txbxContent>
                </v:textbox>
                <w10:anchorlock/>
              </v:shape>
            </w:pict>
          </mc:Fallback>
        </mc:AlternateContent>
      </w:r>
    </w:p>
    <w:p w14:paraId="4B7AE8FA"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4B70D026" w14:textId="77777777" w:rsidR="002B373A" w:rsidRPr="00B87BD8" w:rsidRDefault="002B373A" w:rsidP="002B373A">
      <w:pPr>
        <w:spacing w:after="0" w:line="276" w:lineRule="auto"/>
        <w:ind w:firstLine="720"/>
        <w:jc w:val="both"/>
        <w:rPr>
          <w:rFonts w:ascii="IAS Ribbon Sans Light" w:eastAsiaTheme="minorHAnsi" w:hAnsi="IAS Ribbon Sans Light" w:cs="Arial"/>
          <w:bCs/>
          <w:iCs/>
          <w:sz w:val="20"/>
          <w:szCs w:val="20"/>
          <w:lang w:val="fr-CH"/>
        </w:rPr>
      </w:pPr>
    </w:p>
    <w:p w14:paraId="41EE0CBC" w14:textId="61943B3A" w:rsidR="002B373A" w:rsidRPr="00B87BD8" w:rsidRDefault="00B93290" w:rsidP="002B373A">
      <w:pPr>
        <w:spacing w:after="0" w:line="276" w:lineRule="auto"/>
        <w:jc w:val="both"/>
        <w:rPr>
          <w:rFonts w:ascii="IAS Ribbon Sans Light" w:eastAsiaTheme="minorHAnsi" w:hAnsi="IAS Ribbon Sans Light" w:cs="Arial"/>
          <w:bCs/>
          <w:iCs/>
          <w:color w:val="FF0000"/>
          <w:sz w:val="20"/>
          <w:szCs w:val="20"/>
          <w:lang w:val="fr-CH"/>
        </w:rPr>
      </w:pPr>
      <w:r w:rsidRPr="00B87BD8">
        <w:rPr>
          <w:rFonts w:ascii="IAS Ribbon Sans Light" w:eastAsiaTheme="minorHAnsi" w:hAnsi="IAS Ribbon Sans Light" w:cs="Arial"/>
          <w:sz w:val="20"/>
          <w:szCs w:val="20"/>
          <w:lang w:val="fr-FR" w:bidi="fr-FR"/>
        </w:rPr>
        <w:t>2.</w:t>
      </w:r>
      <w:r w:rsidRPr="00B87BD8">
        <w:rPr>
          <w:rFonts w:ascii="IAS Ribbon Sans Light" w:eastAsiaTheme="minorHAnsi" w:hAnsi="IAS Ribbon Sans Light" w:cs="Arial"/>
          <w:sz w:val="20"/>
          <w:szCs w:val="20"/>
          <w:lang w:val="fr-FR" w:bidi="fr-FR"/>
        </w:rPr>
        <w:tab/>
        <w:t>Nom et lieu de l’établissement</w:t>
      </w:r>
    </w:p>
    <w:p w14:paraId="445C4628"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4197CE08" wp14:editId="77C7DB8D">
                <wp:extent cx="2360930" cy="1404620"/>
                <wp:effectExtent l="0" t="0" r="20320" b="1524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C7DCA6C"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4197CE08" id="_x0000_s1048"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l7qJwIAAE4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">
                <v:textbox style="mso-fit-shape-to-text:t">
                  <w:txbxContent>
                    <w:p w14:paraId="2C7DCA6C" w14:textId="77777777" w:rsidR="008519FC" w:rsidRDefault="008519FC" w:rsidP="00020B01"/>
                  </w:txbxContent>
                </v:textbox>
                <w10:anchorlock/>
              </v:shape>
            </w:pict>
          </mc:Fallback>
        </mc:AlternateContent>
      </w:r>
    </w:p>
    <w:p w14:paraId="22FC3C08"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646B5459"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p>
    <w:p w14:paraId="048FC230" w14:textId="70133F1A" w:rsidR="002B373A" w:rsidRPr="00B87BD8" w:rsidRDefault="002B373A" w:rsidP="002B373A">
      <w:pPr>
        <w:spacing w:after="0" w:line="276" w:lineRule="auto"/>
        <w:ind w:firstLine="720"/>
        <w:jc w:val="both"/>
        <w:rPr>
          <w:rFonts w:ascii="IAS Ribbon Sans Light" w:eastAsiaTheme="minorHAnsi" w:hAnsi="IAS Ribbon Sans Light" w:cs="Arial"/>
          <w:bCs/>
          <w:iCs/>
          <w:color w:val="FF0000"/>
          <w:sz w:val="20"/>
          <w:szCs w:val="20"/>
          <w:lang w:val="fr-CH"/>
        </w:rPr>
      </w:pPr>
      <w:r w:rsidRPr="00B87BD8">
        <w:rPr>
          <w:rFonts w:ascii="IAS Ribbon Sans Light" w:eastAsiaTheme="minorHAnsi" w:hAnsi="IAS Ribbon Sans Light" w:cs="Arial"/>
          <w:sz w:val="20"/>
          <w:szCs w:val="20"/>
          <w:lang w:val="fr-FR" w:bidi="fr-FR"/>
        </w:rPr>
        <w:t>Principaux domaines d’études</w:t>
      </w:r>
    </w:p>
    <w:p w14:paraId="710E8D9B"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08FEB8D5" wp14:editId="2F0588C4">
                <wp:extent cx="2360930" cy="1404620"/>
                <wp:effectExtent l="0" t="0" r="20320" b="1524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93E9779"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08FEB8D5" id="_x0000_s1049"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">
                <v:textbox style="mso-fit-shape-to-text:t">
                  <w:txbxContent>
                    <w:p w14:paraId="493E9779" w14:textId="77777777" w:rsidR="008519FC" w:rsidRDefault="008519FC" w:rsidP="00020B01"/>
                  </w:txbxContent>
                </v:textbox>
                <w10:anchorlock/>
              </v:shape>
            </w:pict>
          </mc:Fallback>
        </mc:AlternateContent>
      </w:r>
    </w:p>
    <w:p w14:paraId="1A19557A" w14:textId="6DB7213D" w:rsidR="002B373A" w:rsidRPr="00B87BD8" w:rsidRDefault="002B373A" w:rsidP="00020B01">
      <w:pPr>
        <w:spacing w:after="0" w:line="276" w:lineRule="auto"/>
        <w:jc w:val="both"/>
        <w:rPr>
          <w:rFonts w:ascii="IAS Ribbon Sans Light" w:eastAsiaTheme="minorHAnsi" w:hAnsi="IAS Ribbon Sans Light" w:cs="Arial"/>
          <w:bCs/>
          <w:iCs/>
          <w:color w:val="FF0000"/>
          <w:sz w:val="20"/>
          <w:szCs w:val="20"/>
          <w:lang w:val="fr-CH"/>
        </w:rPr>
      </w:pPr>
    </w:p>
    <w:p w14:paraId="58F0D8F9" w14:textId="67307491" w:rsidR="002B373A" w:rsidRPr="00B87BD8" w:rsidRDefault="002B373A" w:rsidP="002B373A">
      <w:pPr>
        <w:spacing w:after="0" w:line="276" w:lineRule="auto"/>
        <w:ind w:firstLine="720"/>
        <w:jc w:val="both"/>
        <w:rPr>
          <w:rFonts w:ascii="IAS Ribbon Sans Light" w:eastAsiaTheme="minorHAnsi" w:hAnsi="IAS Ribbon Sans Light" w:cs="Arial"/>
          <w:bCs/>
          <w:iCs/>
          <w:color w:val="FF0000"/>
          <w:sz w:val="20"/>
          <w:szCs w:val="20"/>
          <w:lang w:val="fr-CH"/>
        </w:rPr>
      </w:pPr>
      <w:r w:rsidRPr="00B87BD8">
        <w:rPr>
          <w:rFonts w:ascii="IAS Ribbon Sans Light" w:eastAsiaTheme="minorHAnsi" w:hAnsi="IAS Ribbon Sans Light" w:cs="Arial"/>
          <w:sz w:val="20"/>
          <w:szCs w:val="20"/>
          <w:lang w:val="fr-FR" w:bidi="fr-FR"/>
        </w:rPr>
        <w:lastRenderedPageBreak/>
        <w:t>Date de début (mois et année)</w:t>
      </w:r>
    </w:p>
    <w:p w14:paraId="54E38657"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6778C0AF" wp14:editId="1E84F4FC">
                <wp:extent cx="2360930" cy="1404620"/>
                <wp:effectExtent l="0" t="0" r="20320" b="1524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25C8253"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6778C0AF" id="_x0000_s1050"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bPJwIAAE4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">
                <v:textbox style="mso-fit-shape-to-text:t">
                  <w:txbxContent>
                    <w:p w14:paraId="025C8253" w14:textId="77777777" w:rsidR="008519FC" w:rsidRDefault="008519FC" w:rsidP="00020B01"/>
                  </w:txbxContent>
                </v:textbox>
                <w10:anchorlock/>
              </v:shape>
            </w:pict>
          </mc:Fallback>
        </mc:AlternateContent>
      </w:r>
    </w:p>
    <w:p w14:paraId="37A59CAF"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2AC0B661" w14:textId="77777777" w:rsidR="002B373A" w:rsidRPr="00B87BD8" w:rsidRDefault="002B373A" w:rsidP="002B373A">
      <w:pPr>
        <w:spacing w:after="0" w:line="276" w:lineRule="auto"/>
        <w:ind w:firstLine="720"/>
        <w:jc w:val="both"/>
        <w:rPr>
          <w:rFonts w:ascii="IAS Ribbon Sans Light" w:eastAsiaTheme="minorHAnsi" w:hAnsi="IAS Ribbon Sans Light" w:cs="Arial"/>
          <w:bCs/>
          <w:iCs/>
          <w:color w:val="FF0000"/>
          <w:sz w:val="20"/>
          <w:szCs w:val="20"/>
          <w:lang w:val="fr-CH"/>
        </w:rPr>
      </w:pPr>
    </w:p>
    <w:p w14:paraId="3E216C9F" w14:textId="39286612" w:rsidR="002B373A" w:rsidRPr="00B87BD8" w:rsidRDefault="002B373A" w:rsidP="002B373A">
      <w:pPr>
        <w:spacing w:after="0" w:line="276" w:lineRule="auto"/>
        <w:ind w:firstLine="720"/>
        <w:jc w:val="both"/>
        <w:rPr>
          <w:rFonts w:ascii="IAS Ribbon Sans Light" w:eastAsiaTheme="minorHAnsi" w:hAnsi="IAS Ribbon Sans Light" w:cs="Arial"/>
          <w:bCs/>
          <w:iCs/>
          <w:color w:val="FF0000"/>
          <w:sz w:val="20"/>
          <w:szCs w:val="20"/>
          <w:lang w:val="fr-CH"/>
        </w:rPr>
      </w:pPr>
      <w:r w:rsidRPr="00B87BD8">
        <w:rPr>
          <w:rFonts w:ascii="IAS Ribbon Sans Light" w:eastAsiaTheme="minorHAnsi" w:hAnsi="IAS Ribbon Sans Light" w:cs="Arial"/>
          <w:sz w:val="20"/>
          <w:szCs w:val="20"/>
          <w:lang w:val="fr-FR" w:bidi="fr-FR"/>
        </w:rPr>
        <w:t>Intitulé du diplôme</w:t>
      </w:r>
    </w:p>
    <w:p w14:paraId="2790536B"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484062FF" wp14:editId="6922B005">
                <wp:extent cx="2360930" cy="1404620"/>
                <wp:effectExtent l="0" t="0" r="20320" b="1524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5831C1F"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484062FF" id="_x0000_s1051"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">
                <v:textbox style="mso-fit-shape-to-text:t">
                  <w:txbxContent>
                    <w:p w14:paraId="25831C1F" w14:textId="77777777" w:rsidR="008519FC" w:rsidRDefault="008519FC" w:rsidP="00020B01"/>
                  </w:txbxContent>
                </v:textbox>
                <w10:anchorlock/>
              </v:shape>
            </w:pict>
          </mc:Fallback>
        </mc:AlternateContent>
      </w:r>
    </w:p>
    <w:p w14:paraId="66DD061D"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2350F13F" w14:textId="77777777" w:rsidR="002B373A" w:rsidRPr="00B87BD8" w:rsidRDefault="002B373A" w:rsidP="002B373A">
      <w:pPr>
        <w:spacing w:after="0" w:line="276" w:lineRule="auto"/>
        <w:ind w:firstLine="720"/>
        <w:jc w:val="both"/>
        <w:rPr>
          <w:rFonts w:ascii="IAS Ribbon Sans Light" w:eastAsiaTheme="minorHAnsi" w:hAnsi="IAS Ribbon Sans Light" w:cs="Arial"/>
          <w:bCs/>
          <w:iCs/>
          <w:color w:val="FF0000"/>
          <w:sz w:val="20"/>
          <w:szCs w:val="20"/>
          <w:lang w:val="fr-CH"/>
        </w:rPr>
      </w:pPr>
    </w:p>
    <w:p w14:paraId="7343BD6C" w14:textId="0A9283CE" w:rsidR="002B373A" w:rsidRPr="00B87BD8" w:rsidRDefault="002B373A" w:rsidP="002B373A">
      <w:pPr>
        <w:spacing w:after="0" w:line="276" w:lineRule="auto"/>
        <w:ind w:firstLine="720"/>
        <w:jc w:val="both"/>
        <w:rPr>
          <w:rFonts w:ascii="IAS Ribbon Sans Light" w:eastAsiaTheme="minorHAnsi" w:hAnsi="IAS Ribbon Sans Light" w:cs="Arial"/>
          <w:bCs/>
          <w:iCs/>
          <w:color w:val="FF0000"/>
          <w:sz w:val="20"/>
          <w:szCs w:val="20"/>
          <w:lang w:val="fr-CH"/>
        </w:rPr>
      </w:pPr>
      <w:r w:rsidRPr="00B87BD8">
        <w:rPr>
          <w:rFonts w:ascii="IAS Ribbon Sans Light" w:eastAsiaTheme="minorHAnsi" w:hAnsi="IAS Ribbon Sans Light" w:cs="Arial"/>
          <w:sz w:val="20"/>
          <w:szCs w:val="20"/>
          <w:lang w:val="fr-FR" w:bidi="fr-FR"/>
        </w:rPr>
        <w:t>Date de délivrance (mois et année)</w:t>
      </w:r>
    </w:p>
    <w:p w14:paraId="08C6D9A4" w14:textId="77777777" w:rsidR="002B373A" w:rsidRPr="00B87BD8" w:rsidRDefault="002B373A" w:rsidP="002B373A">
      <w:pPr>
        <w:spacing w:after="0" w:line="276" w:lineRule="auto"/>
        <w:ind w:firstLine="720"/>
        <w:jc w:val="both"/>
        <w:rPr>
          <w:rFonts w:ascii="IAS Ribbon Sans Light" w:eastAsiaTheme="minorHAnsi" w:hAnsi="IAS Ribbon Sans Light" w:cs="Arial"/>
          <w:i/>
          <w:sz w:val="20"/>
          <w:szCs w:val="20"/>
          <w:lang w:val="fr-CH"/>
        </w:rPr>
      </w:pPr>
      <w:r w:rsidRPr="00B87BD8">
        <w:rPr>
          <w:rFonts w:ascii="IAS Ribbon Sans Light" w:eastAsiaTheme="minorHAnsi" w:hAnsi="IAS Ribbon Sans Light" w:cs="Arial"/>
          <w:i/>
          <w:sz w:val="20"/>
          <w:szCs w:val="20"/>
          <w:lang w:val="fr-FR" w:bidi="fr-FR"/>
        </w:rPr>
        <w:t>S’il ne vous a pas encore été délivré, veuillez indiquer la date d’obtention approximative.</w:t>
      </w:r>
    </w:p>
    <w:p w14:paraId="27A70F10"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5C6A00C9" wp14:editId="69AD13AE">
                <wp:extent cx="2360930" cy="1404620"/>
                <wp:effectExtent l="0" t="0" r="20320" b="1524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2C7926B"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5C6A00C9" id="_x0000_s1052"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5lJwIAAE4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">
                <v:textbox style="mso-fit-shape-to-text:t">
                  <w:txbxContent>
                    <w:p w14:paraId="72C7926B" w14:textId="77777777" w:rsidR="008519FC" w:rsidRDefault="008519FC" w:rsidP="00020B01"/>
                  </w:txbxContent>
                </v:textbox>
                <w10:anchorlock/>
              </v:shape>
            </w:pict>
          </mc:Fallback>
        </mc:AlternateContent>
      </w:r>
    </w:p>
    <w:p w14:paraId="4EF9B38D"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4F98105D" w14:textId="77777777" w:rsidR="002B373A" w:rsidRPr="00B87BD8" w:rsidRDefault="002B373A" w:rsidP="002B373A">
      <w:pPr>
        <w:spacing w:after="0" w:line="276" w:lineRule="auto"/>
        <w:ind w:firstLine="720"/>
        <w:jc w:val="both"/>
        <w:rPr>
          <w:rFonts w:ascii="IAS Ribbon Sans Light" w:eastAsiaTheme="minorHAnsi" w:hAnsi="IAS Ribbon Sans Light" w:cs="Arial"/>
          <w:i/>
          <w:sz w:val="20"/>
          <w:szCs w:val="20"/>
          <w:lang w:val="fr-CH"/>
        </w:rPr>
      </w:pPr>
    </w:p>
    <w:p w14:paraId="37E3DA5E" w14:textId="77777777" w:rsidR="00B93290" w:rsidRPr="00B87BD8" w:rsidRDefault="00B93290" w:rsidP="00B93290">
      <w:pPr>
        <w:spacing w:after="0" w:line="276" w:lineRule="auto"/>
        <w:ind w:firstLine="720"/>
        <w:jc w:val="both"/>
        <w:rPr>
          <w:rFonts w:ascii="IAS Ribbon Sans Light" w:eastAsiaTheme="minorHAnsi" w:hAnsi="IAS Ribbon Sans Light" w:cs="Arial"/>
          <w:bCs/>
          <w:iCs/>
          <w:sz w:val="20"/>
          <w:szCs w:val="20"/>
          <w:lang w:val="fr-CH"/>
        </w:rPr>
      </w:pPr>
      <w:r w:rsidRPr="00B87BD8">
        <w:rPr>
          <w:rFonts w:ascii="IAS Ribbon Sans Light" w:eastAsiaTheme="minorHAnsi" w:hAnsi="IAS Ribbon Sans Light" w:cs="Arial"/>
          <w:sz w:val="20"/>
          <w:szCs w:val="20"/>
          <w:lang w:val="fr-FR" w:bidi="fr-FR"/>
        </w:rPr>
        <w:t>Intitulé(s) des travaux/dissertations (le cas échéant)</w:t>
      </w:r>
    </w:p>
    <w:p w14:paraId="1306207E"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79C9792E" wp14:editId="413ACD07">
                <wp:extent cx="2360930" cy="1404620"/>
                <wp:effectExtent l="0" t="0" r="20320" b="1524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FD8F34C"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79C9792E" id="_x0000_s1053"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dJw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">
                <v:textbox style="mso-fit-shape-to-text:t">
                  <w:txbxContent>
                    <w:p w14:paraId="2FD8F34C" w14:textId="77777777" w:rsidR="008519FC" w:rsidRDefault="008519FC" w:rsidP="00020B01"/>
                  </w:txbxContent>
                </v:textbox>
                <w10:anchorlock/>
              </v:shape>
            </w:pict>
          </mc:Fallback>
        </mc:AlternateContent>
      </w:r>
    </w:p>
    <w:p w14:paraId="6D192C68"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3B3D1061" w14:textId="77777777" w:rsidR="00B93290" w:rsidRPr="00B87BD8" w:rsidRDefault="00B93290" w:rsidP="00B93290">
      <w:pPr>
        <w:spacing w:after="0" w:line="276" w:lineRule="auto"/>
        <w:ind w:firstLine="720"/>
        <w:jc w:val="both"/>
        <w:rPr>
          <w:rFonts w:ascii="IAS Ribbon Sans Light" w:eastAsiaTheme="minorHAnsi" w:hAnsi="IAS Ribbon Sans Light" w:cs="Arial"/>
          <w:bCs/>
          <w:iCs/>
          <w:sz w:val="20"/>
          <w:szCs w:val="20"/>
          <w:lang w:val="fr-CH"/>
        </w:rPr>
      </w:pPr>
    </w:p>
    <w:p w14:paraId="5E4B6AA7" w14:textId="77777777" w:rsidR="00B93290" w:rsidRPr="00B87BD8" w:rsidRDefault="002B373A" w:rsidP="00B93290">
      <w:pPr>
        <w:spacing w:after="0" w:line="276" w:lineRule="auto"/>
        <w:jc w:val="both"/>
        <w:rPr>
          <w:rFonts w:ascii="IAS Ribbon Sans Light" w:eastAsiaTheme="minorHAnsi" w:hAnsi="IAS Ribbon Sans Light" w:cs="Arial"/>
          <w:bCs/>
          <w:iCs/>
          <w:color w:val="FF0000"/>
          <w:sz w:val="20"/>
          <w:szCs w:val="20"/>
          <w:lang w:val="fr-CH"/>
        </w:rPr>
      </w:pPr>
      <w:r w:rsidRPr="00B87BD8">
        <w:rPr>
          <w:rFonts w:ascii="IAS Ribbon Sans Light" w:eastAsiaTheme="minorHAnsi" w:hAnsi="IAS Ribbon Sans Light" w:cs="Arial"/>
          <w:sz w:val="20"/>
          <w:szCs w:val="20"/>
          <w:lang w:val="fr-FR" w:bidi="fr-FR"/>
        </w:rPr>
        <w:t>3.</w:t>
      </w:r>
      <w:r w:rsidRPr="00B87BD8">
        <w:rPr>
          <w:rFonts w:ascii="IAS Ribbon Sans Light" w:eastAsiaTheme="minorHAnsi" w:hAnsi="IAS Ribbon Sans Light" w:cs="Arial"/>
          <w:sz w:val="20"/>
          <w:szCs w:val="20"/>
          <w:lang w:val="fr-FR" w:bidi="fr-FR"/>
        </w:rPr>
        <w:tab/>
        <w:t>Nom et lieu de l’établissement</w:t>
      </w:r>
    </w:p>
    <w:p w14:paraId="6170D42F"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61D76E19" wp14:editId="20A79870">
                <wp:extent cx="2360930" cy="1404620"/>
                <wp:effectExtent l="0" t="0" r="20320" b="1524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7D84E01"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61D76E19" id="_x0000_s1054"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EeFJwIAAE4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">
                <v:textbox style="mso-fit-shape-to-text:t">
                  <w:txbxContent>
                    <w:p w14:paraId="07D84E01" w14:textId="77777777" w:rsidR="008519FC" w:rsidRDefault="008519FC" w:rsidP="00020B01"/>
                  </w:txbxContent>
                </v:textbox>
                <w10:anchorlock/>
              </v:shape>
            </w:pict>
          </mc:Fallback>
        </mc:AlternateContent>
      </w:r>
    </w:p>
    <w:p w14:paraId="4088F979"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0E475E8A" w14:textId="77777777" w:rsidR="00B93290" w:rsidRPr="00B87BD8" w:rsidRDefault="00B93290" w:rsidP="00B93290">
      <w:pPr>
        <w:spacing w:after="0" w:line="276" w:lineRule="auto"/>
        <w:jc w:val="both"/>
        <w:rPr>
          <w:rFonts w:ascii="IAS Ribbon Sans Light" w:eastAsiaTheme="minorHAnsi" w:hAnsi="IAS Ribbon Sans Light" w:cs="Arial"/>
          <w:sz w:val="20"/>
          <w:szCs w:val="20"/>
          <w:lang w:val="fr-CH"/>
        </w:rPr>
      </w:pPr>
    </w:p>
    <w:p w14:paraId="63028DC0" w14:textId="77777777" w:rsidR="00B93290" w:rsidRPr="00B87BD8" w:rsidRDefault="00B93290" w:rsidP="00B93290">
      <w:pPr>
        <w:spacing w:after="0" w:line="276" w:lineRule="auto"/>
        <w:ind w:firstLine="720"/>
        <w:jc w:val="both"/>
        <w:rPr>
          <w:rFonts w:ascii="IAS Ribbon Sans Light" w:eastAsiaTheme="minorHAnsi" w:hAnsi="IAS Ribbon Sans Light" w:cs="Arial"/>
          <w:bCs/>
          <w:iCs/>
          <w:color w:val="FF0000"/>
          <w:sz w:val="20"/>
          <w:szCs w:val="20"/>
          <w:lang w:val="fr-CH"/>
        </w:rPr>
      </w:pPr>
      <w:r w:rsidRPr="00B87BD8">
        <w:rPr>
          <w:rFonts w:ascii="IAS Ribbon Sans Light" w:eastAsiaTheme="minorHAnsi" w:hAnsi="IAS Ribbon Sans Light" w:cs="Arial"/>
          <w:sz w:val="20"/>
          <w:szCs w:val="20"/>
          <w:lang w:val="fr-FR" w:bidi="fr-FR"/>
        </w:rPr>
        <w:t>Principaux domaines d’études</w:t>
      </w:r>
    </w:p>
    <w:p w14:paraId="607B2FF6"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2093C69C" wp14:editId="603710FB">
                <wp:extent cx="2360930" cy="1404620"/>
                <wp:effectExtent l="0" t="0" r="20320" b="1524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88FD4FB"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2093C69C" id="_x0000_s1055"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9JwIAAE4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">
                <v:textbox style="mso-fit-shape-to-text:t">
                  <w:txbxContent>
                    <w:p w14:paraId="588FD4FB" w14:textId="77777777" w:rsidR="008519FC" w:rsidRDefault="008519FC" w:rsidP="00020B01"/>
                  </w:txbxContent>
                </v:textbox>
                <w10:anchorlock/>
              </v:shape>
            </w:pict>
          </mc:Fallback>
        </mc:AlternateContent>
      </w:r>
    </w:p>
    <w:p w14:paraId="70EBC93B"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7404F2BC" w14:textId="77777777" w:rsidR="00B93290" w:rsidRPr="00B87BD8" w:rsidRDefault="00B93290" w:rsidP="00B93290">
      <w:pPr>
        <w:spacing w:after="0" w:line="276" w:lineRule="auto"/>
        <w:ind w:firstLine="720"/>
        <w:jc w:val="both"/>
        <w:rPr>
          <w:rFonts w:ascii="IAS Ribbon Sans Light" w:eastAsiaTheme="minorHAnsi" w:hAnsi="IAS Ribbon Sans Light" w:cs="Arial"/>
          <w:bCs/>
          <w:iCs/>
          <w:color w:val="FF0000"/>
          <w:sz w:val="20"/>
          <w:szCs w:val="20"/>
          <w:lang w:val="fr-CH"/>
        </w:rPr>
      </w:pPr>
    </w:p>
    <w:p w14:paraId="7CE11D64" w14:textId="77777777" w:rsidR="00B93290" w:rsidRPr="00B87BD8" w:rsidRDefault="00B93290" w:rsidP="00B93290">
      <w:pPr>
        <w:spacing w:after="0" w:line="276" w:lineRule="auto"/>
        <w:ind w:firstLine="720"/>
        <w:jc w:val="both"/>
        <w:rPr>
          <w:rFonts w:ascii="IAS Ribbon Sans Light" w:eastAsiaTheme="minorHAnsi" w:hAnsi="IAS Ribbon Sans Light" w:cs="Arial"/>
          <w:bCs/>
          <w:iCs/>
          <w:color w:val="FF0000"/>
          <w:sz w:val="20"/>
          <w:szCs w:val="20"/>
          <w:lang w:val="fr-CH"/>
        </w:rPr>
      </w:pPr>
      <w:r w:rsidRPr="00B87BD8">
        <w:rPr>
          <w:rFonts w:ascii="IAS Ribbon Sans Light" w:eastAsiaTheme="minorHAnsi" w:hAnsi="IAS Ribbon Sans Light" w:cs="Arial"/>
          <w:sz w:val="20"/>
          <w:szCs w:val="20"/>
          <w:lang w:val="fr-FR" w:bidi="fr-FR"/>
        </w:rPr>
        <w:t>Date de début (mois et année)</w:t>
      </w:r>
    </w:p>
    <w:p w14:paraId="4B45FE7D"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70C899A8" wp14:editId="5ABBBC8A">
                <wp:extent cx="2360930" cy="1404620"/>
                <wp:effectExtent l="0" t="0" r="20320" b="1524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B9363DF"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70C899A8" id="_x0000_s1056"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">
                <v:textbox style="mso-fit-shape-to-text:t">
                  <w:txbxContent>
                    <w:p w14:paraId="3B9363DF" w14:textId="77777777" w:rsidR="008519FC" w:rsidRDefault="008519FC" w:rsidP="00020B01"/>
                  </w:txbxContent>
                </v:textbox>
                <w10:anchorlock/>
              </v:shape>
            </w:pict>
          </mc:Fallback>
        </mc:AlternateContent>
      </w:r>
    </w:p>
    <w:p w14:paraId="5740ECC8"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63317259" w14:textId="77777777" w:rsidR="00B93290" w:rsidRPr="00B87BD8" w:rsidRDefault="00B93290" w:rsidP="00B93290">
      <w:pPr>
        <w:spacing w:after="0" w:line="276" w:lineRule="auto"/>
        <w:ind w:firstLine="720"/>
        <w:jc w:val="both"/>
        <w:rPr>
          <w:rFonts w:ascii="IAS Ribbon Sans Light" w:eastAsiaTheme="minorHAnsi" w:hAnsi="IAS Ribbon Sans Light" w:cs="Arial"/>
          <w:bCs/>
          <w:iCs/>
          <w:color w:val="FF0000"/>
          <w:sz w:val="20"/>
          <w:szCs w:val="20"/>
          <w:lang w:val="fr-CH"/>
        </w:rPr>
      </w:pPr>
    </w:p>
    <w:p w14:paraId="7AFCA542" w14:textId="77777777" w:rsidR="00B93290" w:rsidRPr="00B87BD8" w:rsidRDefault="00B93290" w:rsidP="00B93290">
      <w:pPr>
        <w:spacing w:after="0" w:line="276" w:lineRule="auto"/>
        <w:ind w:firstLine="720"/>
        <w:jc w:val="both"/>
        <w:rPr>
          <w:rFonts w:ascii="IAS Ribbon Sans Light" w:eastAsiaTheme="minorHAnsi" w:hAnsi="IAS Ribbon Sans Light" w:cs="Arial"/>
          <w:bCs/>
          <w:iCs/>
          <w:color w:val="FF0000"/>
          <w:sz w:val="20"/>
          <w:szCs w:val="20"/>
          <w:lang w:val="fr-CH"/>
        </w:rPr>
      </w:pPr>
      <w:r w:rsidRPr="00B87BD8">
        <w:rPr>
          <w:rFonts w:ascii="IAS Ribbon Sans Light" w:eastAsiaTheme="minorHAnsi" w:hAnsi="IAS Ribbon Sans Light" w:cs="Arial"/>
          <w:sz w:val="20"/>
          <w:szCs w:val="20"/>
          <w:lang w:val="fr-FR" w:bidi="fr-FR"/>
        </w:rPr>
        <w:t>Intitulé du diplôme</w:t>
      </w:r>
    </w:p>
    <w:p w14:paraId="26A98167"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656CA4CF" wp14:editId="13FB97AE">
                <wp:extent cx="2360930" cy="1404620"/>
                <wp:effectExtent l="0" t="0" r="20320" b="15240"/>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F3CD35F"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656CA4CF" id="_x0000_s1057"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">
                <v:textbox style="mso-fit-shape-to-text:t">
                  <w:txbxContent>
                    <w:p w14:paraId="6F3CD35F" w14:textId="77777777" w:rsidR="008519FC" w:rsidRDefault="008519FC" w:rsidP="00020B01"/>
                  </w:txbxContent>
                </v:textbox>
                <w10:anchorlock/>
              </v:shape>
            </w:pict>
          </mc:Fallback>
        </mc:AlternateContent>
      </w:r>
    </w:p>
    <w:p w14:paraId="4FD62595"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495CC884" w14:textId="77777777" w:rsidR="00B93290" w:rsidRPr="00B87BD8" w:rsidRDefault="00B93290" w:rsidP="00B93290">
      <w:pPr>
        <w:spacing w:after="0" w:line="276" w:lineRule="auto"/>
        <w:ind w:firstLine="720"/>
        <w:jc w:val="both"/>
        <w:rPr>
          <w:rFonts w:ascii="IAS Ribbon Sans Light" w:eastAsiaTheme="minorHAnsi" w:hAnsi="IAS Ribbon Sans Light" w:cs="Arial"/>
          <w:bCs/>
          <w:iCs/>
          <w:color w:val="FF0000"/>
          <w:sz w:val="20"/>
          <w:szCs w:val="20"/>
          <w:lang w:val="fr-CH"/>
        </w:rPr>
      </w:pPr>
    </w:p>
    <w:p w14:paraId="07854D64" w14:textId="77777777" w:rsidR="00B93290" w:rsidRPr="00B87BD8" w:rsidRDefault="00B93290" w:rsidP="00B93290">
      <w:pPr>
        <w:spacing w:after="0" w:line="276" w:lineRule="auto"/>
        <w:ind w:firstLine="720"/>
        <w:jc w:val="both"/>
        <w:rPr>
          <w:rFonts w:ascii="IAS Ribbon Sans Light" w:eastAsiaTheme="minorHAnsi" w:hAnsi="IAS Ribbon Sans Light" w:cs="Arial"/>
          <w:bCs/>
          <w:iCs/>
          <w:color w:val="FF0000"/>
          <w:sz w:val="20"/>
          <w:szCs w:val="20"/>
          <w:lang w:val="fr-CH"/>
        </w:rPr>
      </w:pPr>
      <w:r w:rsidRPr="00B87BD8">
        <w:rPr>
          <w:rFonts w:ascii="IAS Ribbon Sans Light" w:eastAsiaTheme="minorHAnsi" w:hAnsi="IAS Ribbon Sans Light" w:cs="Arial"/>
          <w:sz w:val="20"/>
          <w:szCs w:val="20"/>
          <w:lang w:val="fr-FR" w:bidi="fr-FR"/>
        </w:rPr>
        <w:t>Date de délivrance (mois et année)</w:t>
      </w:r>
    </w:p>
    <w:p w14:paraId="1FF6BC36" w14:textId="77777777" w:rsidR="00B93290" w:rsidRPr="00B87BD8" w:rsidRDefault="00B93290" w:rsidP="00B93290">
      <w:pPr>
        <w:spacing w:after="0" w:line="276" w:lineRule="auto"/>
        <w:ind w:firstLine="720"/>
        <w:jc w:val="both"/>
        <w:rPr>
          <w:rFonts w:ascii="IAS Ribbon Sans Light" w:eastAsiaTheme="minorHAnsi" w:hAnsi="IAS Ribbon Sans Light" w:cs="Arial"/>
          <w:i/>
          <w:sz w:val="20"/>
          <w:szCs w:val="20"/>
          <w:lang w:val="fr-CH"/>
        </w:rPr>
      </w:pPr>
      <w:r w:rsidRPr="00B87BD8">
        <w:rPr>
          <w:rFonts w:ascii="IAS Ribbon Sans Light" w:eastAsiaTheme="minorHAnsi" w:hAnsi="IAS Ribbon Sans Light" w:cs="Arial"/>
          <w:i/>
          <w:sz w:val="20"/>
          <w:szCs w:val="20"/>
          <w:lang w:val="fr-FR" w:bidi="fr-FR"/>
        </w:rPr>
        <w:t>S’il ne vous a pas encore été délivré, veuillez indiquer la date d’obtention approximative.</w:t>
      </w:r>
    </w:p>
    <w:p w14:paraId="41F97DF3"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0BC29A84" wp14:editId="43AE6FC0">
                <wp:extent cx="2360930" cy="1404620"/>
                <wp:effectExtent l="0" t="0" r="20320" b="15240"/>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5F6B911"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0BC29A84" id="_x0000_s1058"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">
                <v:textbox style="mso-fit-shape-to-text:t">
                  <w:txbxContent>
                    <w:p w14:paraId="35F6B911" w14:textId="77777777" w:rsidR="008519FC" w:rsidRDefault="008519FC" w:rsidP="00020B01"/>
                  </w:txbxContent>
                </v:textbox>
                <w10:anchorlock/>
              </v:shape>
            </w:pict>
          </mc:Fallback>
        </mc:AlternateContent>
      </w:r>
    </w:p>
    <w:p w14:paraId="1B61A34E"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579F3703" w14:textId="77777777" w:rsidR="00B93290" w:rsidRPr="00B87BD8" w:rsidRDefault="00B93290" w:rsidP="00B93290">
      <w:pPr>
        <w:spacing w:after="0" w:line="276" w:lineRule="auto"/>
        <w:ind w:firstLine="720"/>
        <w:jc w:val="both"/>
        <w:rPr>
          <w:rFonts w:ascii="IAS Ribbon Sans Light" w:eastAsiaTheme="minorHAnsi" w:hAnsi="IAS Ribbon Sans Light" w:cs="Arial"/>
          <w:i/>
          <w:sz w:val="20"/>
          <w:szCs w:val="20"/>
          <w:lang w:val="fr-CH"/>
        </w:rPr>
      </w:pPr>
    </w:p>
    <w:p w14:paraId="120E4E4D" w14:textId="77777777" w:rsidR="00B93290" w:rsidRPr="00B87BD8" w:rsidRDefault="00B93290" w:rsidP="00B93290">
      <w:pPr>
        <w:spacing w:after="0" w:line="276" w:lineRule="auto"/>
        <w:ind w:firstLine="720"/>
        <w:jc w:val="both"/>
        <w:rPr>
          <w:rFonts w:ascii="IAS Ribbon Sans Light" w:eastAsiaTheme="minorHAnsi" w:hAnsi="IAS Ribbon Sans Light" w:cs="Arial"/>
          <w:bCs/>
          <w:iCs/>
          <w:sz w:val="20"/>
          <w:szCs w:val="20"/>
          <w:lang w:val="fr-CH"/>
        </w:rPr>
      </w:pPr>
      <w:r w:rsidRPr="00B87BD8">
        <w:rPr>
          <w:rFonts w:ascii="IAS Ribbon Sans Light" w:eastAsiaTheme="minorHAnsi" w:hAnsi="IAS Ribbon Sans Light" w:cs="Arial"/>
          <w:sz w:val="20"/>
          <w:szCs w:val="20"/>
          <w:lang w:val="fr-FR" w:bidi="fr-FR"/>
        </w:rPr>
        <w:lastRenderedPageBreak/>
        <w:t>Intitulé(s) des travaux/dissertations (le cas échéant)</w:t>
      </w:r>
    </w:p>
    <w:p w14:paraId="2DFB0509"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315A25F1" wp14:editId="6A6E5CC6">
                <wp:extent cx="2360930" cy="1404620"/>
                <wp:effectExtent l="0" t="0" r="20320" b="15240"/>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60202A0"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315A25F1" id="_x0000_s1059"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Jmz29gpAgAATwQAAA4AAAAAAAAAAAAAAAAALgIAAGRycy9lMm9E&#10;b2MueG1sUEsBAi0AFAAGAAgAAAAhAEoUECbcAAAABQEAAA8AAAAAAAAAAAAAAAAAgwQAAGRycy9k&#10;b3ducmV2LnhtbFBLBQYAAAAABAAEAPMAAACMBQAAAAA=&#10;">
                <v:textbox style="mso-fit-shape-to-text:t">
                  <w:txbxContent>
                    <w:p w14:paraId="160202A0" w14:textId="77777777" w:rsidR="008519FC" w:rsidRDefault="008519FC" w:rsidP="00020B01"/>
                  </w:txbxContent>
                </v:textbox>
                <w10:anchorlock/>
              </v:shape>
            </w:pict>
          </mc:Fallback>
        </mc:AlternateContent>
      </w:r>
    </w:p>
    <w:p w14:paraId="11FCFBF2"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49DE9C24" w14:textId="77777777" w:rsidR="00B93290" w:rsidRPr="00B87BD8" w:rsidRDefault="00B93290" w:rsidP="00B93290">
      <w:pPr>
        <w:spacing w:after="0" w:line="276" w:lineRule="auto"/>
        <w:ind w:firstLine="720"/>
        <w:jc w:val="both"/>
        <w:rPr>
          <w:rFonts w:ascii="IAS Ribbon Sans Light" w:eastAsiaTheme="minorHAnsi" w:hAnsi="IAS Ribbon Sans Light" w:cs="Arial"/>
          <w:bCs/>
          <w:iCs/>
          <w:sz w:val="20"/>
          <w:szCs w:val="20"/>
          <w:lang w:val="fr-CH"/>
        </w:rPr>
      </w:pPr>
    </w:p>
    <w:p w14:paraId="6227347B" w14:textId="77777777" w:rsidR="00B93290" w:rsidRPr="00B87BD8" w:rsidRDefault="002B373A" w:rsidP="00B93290">
      <w:pPr>
        <w:spacing w:after="0" w:line="276" w:lineRule="auto"/>
        <w:jc w:val="both"/>
        <w:rPr>
          <w:rFonts w:ascii="IAS Ribbon Sans Light" w:eastAsiaTheme="minorHAnsi" w:hAnsi="IAS Ribbon Sans Light" w:cs="Arial"/>
          <w:bCs/>
          <w:iCs/>
          <w:color w:val="FF0000"/>
          <w:sz w:val="20"/>
          <w:szCs w:val="20"/>
          <w:lang w:val="fr-CH"/>
        </w:rPr>
      </w:pPr>
      <w:r w:rsidRPr="00B87BD8">
        <w:rPr>
          <w:rFonts w:ascii="IAS Ribbon Sans Light" w:eastAsiaTheme="minorHAnsi" w:hAnsi="IAS Ribbon Sans Light" w:cs="Arial"/>
          <w:sz w:val="20"/>
          <w:szCs w:val="20"/>
          <w:lang w:val="fr-FR" w:bidi="fr-FR"/>
        </w:rPr>
        <w:t>4.</w:t>
      </w:r>
      <w:r w:rsidRPr="00B87BD8">
        <w:rPr>
          <w:rFonts w:ascii="IAS Ribbon Sans Light" w:eastAsiaTheme="minorHAnsi" w:hAnsi="IAS Ribbon Sans Light" w:cs="Arial"/>
          <w:sz w:val="20"/>
          <w:szCs w:val="20"/>
          <w:lang w:val="fr-FR" w:bidi="fr-FR"/>
        </w:rPr>
        <w:tab/>
        <w:t>Nom et lieu de l’établissement</w:t>
      </w:r>
    </w:p>
    <w:p w14:paraId="671AD61F"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7C4C66F4" wp14:editId="1A168BF7">
                <wp:extent cx="2360930" cy="1404620"/>
                <wp:effectExtent l="0" t="0" r="20320" b="15240"/>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6EA0A0C"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7C4C66F4" id="_x0000_s1060"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CPKgzgpAgAATwQAAA4AAAAAAAAAAAAAAAAALgIAAGRycy9lMm9E&#10;b2MueG1sUEsBAi0AFAAGAAgAAAAhAEoUECbcAAAABQEAAA8AAAAAAAAAAAAAAAAAgwQAAGRycy9k&#10;b3ducmV2LnhtbFBLBQYAAAAABAAEAPMAAACMBQAAAAA=&#10;">
                <v:textbox style="mso-fit-shape-to-text:t">
                  <w:txbxContent>
                    <w:p w14:paraId="26EA0A0C" w14:textId="77777777" w:rsidR="008519FC" w:rsidRDefault="008519FC" w:rsidP="00020B01"/>
                  </w:txbxContent>
                </v:textbox>
                <w10:anchorlock/>
              </v:shape>
            </w:pict>
          </mc:Fallback>
        </mc:AlternateContent>
      </w:r>
    </w:p>
    <w:p w14:paraId="0B955E39"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15154C72" w14:textId="77777777" w:rsidR="00B93290" w:rsidRPr="00B87BD8" w:rsidRDefault="00B93290" w:rsidP="00B93290">
      <w:pPr>
        <w:spacing w:after="0" w:line="276" w:lineRule="auto"/>
        <w:jc w:val="both"/>
        <w:rPr>
          <w:rFonts w:ascii="IAS Ribbon Sans Light" w:eastAsiaTheme="minorHAnsi" w:hAnsi="IAS Ribbon Sans Light" w:cs="Arial"/>
          <w:sz w:val="20"/>
          <w:szCs w:val="20"/>
          <w:lang w:val="fr-CH"/>
        </w:rPr>
      </w:pPr>
    </w:p>
    <w:p w14:paraId="6D226B42" w14:textId="77777777" w:rsidR="00B93290" w:rsidRPr="00B87BD8" w:rsidRDefault="00B93290" w:rsidP="00B93290">
      <w:pPr>
        <w:spacing w:after="0" w:line="276" w:lineRule="auto"/>
        <w:ind w:firstLine="720"/>
        <w:jc w:val="both"/>
        <w:rPr>
          <w:rFonts w:ascii="IAS Ribbon Sans Light" w:eastAsiaTheme="minorHAnsi" w:hAnsi="IAS Ribbon Sans Light" w:cs="Arial"/>
          <w:bCs/>
          <w:iCs/>
          <w:color w:val="FF0000"/>
          <w:sz w:val="20"/>
          <w:szCs w:val="20"/>
          <w:lang w:val="fr-CH"/>
        </w:rPr>
      </w:pPr>
      <w:r w:rsidRPr="00B87BD8">
        <w:rPr>
          <w:rFonts w:ascii="IAS Ribbon Sans Light" w:eastAsiaTheme="minorHAnsi" w:hAnsi="IAS Ribbon Sans Light" w:cs="Arial"/>
          <w:sz w:val="20"/>
          <w:szCs w:val="20"/>
          <w:lang w:val="fr-FR" w:bidi="fr-FR"/>
        </w:rPr>
        <w:t>Principaux domaines d’études</w:t>
      </w:r>
    </w:p>
    <w:p w14:paraId="3FE68CC3"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0E4771B4" wp14:editId="65E1C7BA">
                <wp:extent cx="2360930" cy="1404620"/>
                <wp:effectExtent l="0" t="0" r="20320" b="15240"/>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E0436CE"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0E4771B4" id="_x0000_s1061"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">
                <v:textbox style="mso-fit-shape-to-text:t">
                  <w:txbxContent>
                    <w:p w14:paraId="6E0436CE" w14:textId="77777777" w:rsidR="008519FC" w:rsidRDefault="008519FC" w:rsidP="00020B01"/>
                  </w:txbxContent>
                </v:textbox>
                <w10:anchorlock/>
              </v:shape>
            </w:pict>
          </mc:Fallback>
        </mc:AlternateContent>
      </w:r>
    </w:p>
    <w:p w14:paraId="0AB2F401"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5C79A582" w14:textId="77777777" w:rsidR="00B93290" w:rsidRPr="00B87BD8" w:rsidRDefault="00B93290" w:rsidP="00B93290">
      <w:pPr>
        <w:spacing w:after="0" w:line="276" w:lineRule="auto"/>
        <w:ind w:firstLine="720"/>
        <w:jc w:val="both"/>
        <w:rPr>
          <w:rFonts w:ascii="IAS Ribbon Sans Light" w:eastAsiaTheme="minorHAnsi" w:hAnsi="IAS Ribbon Sans Light" w:cs="Arial"/>
          <w:bCs/>
          <w:iCs/>
          <w:color w:val="FF0000"/>
          <w:sz w:val="20"/>
          <w:szCs w:val="20"/>
          <w:lang w:val="fr-CH"/>
        </w:rPr>
      </w:pPr>
    </w:p>
    <w:p w14:paraId="41CF40AC" w14:textId="77777777" w:rsidR="00B93290" w:rsidRPr="00B87BD8" w:rsidRDefault="00B93290" w:rsidP="00B93290">
      <w:pPr>
        <w:spacing w:after="0" w:line="276" w:lineRule="auto"/>
        <w:ind w:firstLine="720"/>
        <w:jc w:val="both"/>
        <w:rPr>
          <w:rFonts w:ascii="IAS Ribbon Sans Light" w:eastAsiaTheme="minorHAnsi" w:hAnsi="IAS Ribbon Sans Light" w:cs="Arial"/>
          <w:bCs/>
          <w:iCs/>
          <w:color w:val="FF0000"/>
          <w:sz w:val="20"/>
          <w:szCs w:val="20"/>
          <w:lang w:val="fr-CH"/>
        </w:rPr>
      </w:pPr>
      <w:r w:rsidRPr="00B87BD8">
        <w:rPr>
          <w:rFonts w:ascii="IAS Ribbon Sans Light" w:eastAsiaTheme="minorHAnsi" w:hAnsi="IAS Ribbon Sans Light" w:cs="Arial"/>
          <w:sz w:val="20"/>
          <w:szCs w:val="20"/>
          <w:lang w:val="fr-FR" w:bidi="fr-FR"/>
        </w:rPr>
        <w:t>Date de début (mois et année)</w:t>
      </w:r>
    </w:p>
    <w:p w14:paraId="28EB4273"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789E6937" wp14:editId="70376B7F">
                <wp:extent cx="2360930" cy="1404620"/>
                <wp:effectExtent l="0" t="0" r="20320" b="15240"/>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1B81366"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789E6937" id="_x0000_s1062"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">
                <v:textbox style="mso-fit-shape-to-text:t">
                  <w:txbxContent>
                    <w:p w14:paraId="21B81366" w14:textId="77777777" w:rsidR="008519FC" w:rsidRDefault="008519FC" w:rsidP="00020B01"/>
                  </w:txbxContent>
                </v:textbox>
                <w10:anchorlock/>
              </v:shape>
            </w:pict>
          </mc:Fallback>
        </mc:AlternateContent>
      </w:r>
    </w:p>
    <w:p w14:paraId="64610234"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202E5519" w14:textId="77777777" w:rsidR="00B93290" w:rsidRPr="00B87BD8" w:rsidRDefault="00B93290" w:rsidP="00B93290">
      <w:pPr>
        <w:spacing w:after="0" w:line="276" w:lineRule="auto"/>
        <w:ind w:firstLine="720"/>
        <w:jc w:val="both"/>
        <w:rPr>
          <w:rFonts w:ascii="IAS Ribbon Sans Light" w:eastAsiaTheme="minorHAnsi" w:hAnsi="IAS Ribbon Sans Light" w:cs="Arial"/>
          <w:bCs/>
          <w:iCs/>
          <w:color w:val="FF0000"/>
          <w:sz w:val="20"/>
          <w:szCs w:val="20"/>
          <w:lang w:val="fr-CH"/>
        </w:rPr>
      </w:pPr>
      <w:r w:rsidRPr="00B87BD8">
        <w:rPr>
          <w:rFonts w:ascii="IAS Ribbon Sans Light" w:eastAsiaTheme="minorHAnsi" w:hAnsi="IAS Ribbon Sans Light" w:cs="Arial"/>
          <w:sz w:val="20"/>
          <w:szCs w:val="20"/>
          <w:lang w:val="fr-FR" w:bidi="fr-FR"/>
        </w:rPr>
        <w:t>Intitulé du diplôme</w:t>
      </w:r>
    </w:p>
    <w:p w14:paraId="3977CB21"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1A4DF1B5" wp14:editId="3B3E676C">
                <wp:extent cx="2360930" cy="1404620"/>
                <wp:effectExtent l="0" t="0" r="20320" b="15240"/>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26435FB"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1A4DF1B5" id="_x0000_s1063"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">
                <v:textbox style="mso-fit-shape-to-text:t">
                  <w:txbxContent>
                    <w:p w14:paraId="626435FB" w14:textId="77777777" w:rsidR="008519FC" w:rsidRDefault="008519FC" w:rsidP="00020B01"/>
                  </w:txbxContent>
                </v:textbox>
                <w10:anchorlock/>
              </v:shape>
            </w:pict>
          </mc:Fallback>
        </mc:AlternateContent>
      </w:r>
    </w:p>
    <w:p w14:paraId="43B88EE0"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2C835356" w14:textId="77777777" w:rsidR="00B93290" w:rsidRPr="00B87BD8" w:rsidRDefault="00B93290" w:rsidP="00B93290">
      <w:pPr>
        <w:spacing w:after="0" w:line="276" w:lineRule="auto"/>
        <w:ind w:firstLine="720"/>
        <w:jc w:val="both"/>
        <w:rPr>
          <w:rFonts w:ascii="IAS Ribbon Sans Light" w:eastAsiaTheme="minorHAnsi" w:hAnsi="IAS Ribbon Sans Light" w:cs="Arial"/>
          <w:bCs/>
          <w:iCs/>
          <w:color w:val="FF0000"/>
          <w:sz w:val="20"/>
          <w:szCs w:val="20"/>
          <w:lang w:val="fr-CH"/>
        </w:rPr>
      </w:pPr>
    </w:p>
    <w:p w14:paraId="4520C702" w14:textId="77777777" w:rsidR="00B93290" w:rsidRPr="00B87BD8" w:rsidRDefault="00B93290" w:rsidP="00B93290">
      <w:pPr>
        <w:spacing w:after="0" w:line="276" w:lineRule="auto"/>
        <w:ind w:firstLine="720"/>
        <w:jc w:val="both"/>
        <w:rPr>
          <w:rFonts w:ascii="IAS Ribbon Sans Light" w:eastAsiaTheme="minorHAnsi" w:hAnsi="IAS Ribbon Sans Light" w:cs="Arial"/>
          <w:bCs/>
          <w:iCs/>
          <w:color w:val="FF0000"/>
          <w:sz w:val="20"/>
          <w:szCs w:val="20"/>
          <w:lang w:val="fr-CH"/>
        </w:rPr>
      </w:pPr>
      <w:r w:rsidRPr="00B87BD8">
        <w:rPr>
          <w:rFonts w:ascii="IAS Ribbon Sans Light" w:eastAsiaTheme="minorHAnsi" w:hAnsi="IAS Ribbon Sans Light" w:cs="Arial"/>
          <w:sz w:val="20"/>
          <w:szCs w:val="20"/>
          <w:lang w:val="fr-FR" w:bidi="fr-FR"/>
        </w:rPr>
        <w:t>Date de délivrance (mois et année)</w:t>
      </w:r>
    </w:p>
    <w:p w14:paraId="157F7D7B" w14:textId="77777777" w:rsidR="00B93290" w:rsidRPr="00B87BD8" w:rsidRDefault="00B93290" w:rsidP="00B93290">
      <w:pPr>
        <w:spacing w:after="0" w:line="276" w:lineRule="auto"/>
        <w:ind w:firstLine="720"/>
        <w:jc w:val="both"/>
        <w:rPr>
          <w:rFonts w:ascii="IAS Ribbon Sans Light" w:eastAsiaTheme="minorHAnsi" w:hAnsi="IAS Ribbon Sans Light" w:cs="Arial"/>
          <w:i/>
          <w:sz w:val="20"/>
          <w:szCs w:val="20"/>
          <w:lang w:val="fr-CH"/>
        </w:rPr>
      </w:pPr>
      <w:r w:rsidRPr="00B87BD8">
        <w:rPr>
          <w:rFonts w:ascii="IAS Ribbon Sans Light" w:eastAsiaTheme="minorHAnsi" w:hAnsi="IAS Ribbon Sans Light" w:cs="Arial"/>
          <w:i/>
          <w:sz w:val="20"/>
          <w:szCs w:val="20"/>
          <w:lang w:val="fr-FR" w:bidi="fr-FR"/>
        </w:rPr>
        <w:t>S’il ne vous a pas encore été délivré, veuillez indiquer la date d’obtention approximative.</w:t>
      </w:r>
    </w:p>
    <w:p w14:paraId="0AD24839"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0E3976A6" wp14:editId="4D896CD6">
                <wp:extent cx="2360930" cy="1404620"/>
                <wp:effectExtent l="0" t="0" r="20320" b="15240"/>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4127CB0"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0E3976A6" id="_x0000_s1064"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">
                <v:textbox style="mso-fit-shape-to-text:t">
                  <w:txbxContent>
                    <w:p w14:paraId="64127CB0" w14:textId="77777777" w:rsidR="008519FC" w:rsidRDefault="008519FC" w:rsidP="00020B01"/>
                  </w:txbxContent>
                </v:textbox>
                <w10:anchorlock/>
              </v:shape>
            </w:pict>
          </mc:Fallback>
        </mc:AlternateContent>
      </w:r>
    </w:p>
    <w:p w14:paraId="40295F4A"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56FDA4C9" w14:textId="77777777" w:rsidR="00B93290" w:rsidRPr="00B87BD8" w:rsidRDefault="00B93290" w:rsidP="00B93290">
      <w:pPr>
        <w:spacing w:after="0" w:line="276" w:lineRule="auto"/>
        <w:ind w:firstLine="720"/>
        <w:jc w:val="both"/>
        <w:rPr>
          <w:rFonts w:ascii="IAS Ribbon Sans Light" w:eastAsiaTheme="minorHAnsi" w:hAnsi="IAS Ribbon Sans Light" w:cs="Arial"/>
          <w:i/>
          <w:sz w:val="20"/>
          <w:szCs w:val="20"/>
          <w:lang w:val="fr-CH"/>
        </w:rPr>
      </w:pPr>
    </w:p>
    <w:p w14:paraId="5BA78956" w14:textId="77777777" w:rsidR="00B93290" w:rsidRPr="00B87BD8" w:rsidRDefault="00B93290" w:rsidP="00B93290">
      <w:pPr>
        <w:spacing w:after="0" w:line="276" w:lineRule="auto"/>
        <w:ind w:firstLine="720"/>
        <w:jc w:val="both"/>
        <w:rPr>
          <w:rFonts w:ascii="IAS Ribbon Sans Light" w:eastAsiaTheme="minorHAnsi" w:hAnsi="IAS Ribbon Sans Light" w:cs="Arial"/>
          <w:bCs/>
          <w:iCs/>
          <w:sz w:val="20"/>
          <w:szCs w:val="20"/>
          <w:lang w:val="fr-CH"/>
        </w:rPr>
      </w:pPr>
      <w:r w:rsidRPr="00B87BD8">
        <w:rPr>
          <w:rFonts w:ascii="IAS Ribbon Sans Light" w:eastAsiaTheme="minorHAnsi" w:hAnsi="IAS Ribbon Sans Light" w:cs="Arial"/>
          <w:sz w:val="20"/>
          <w:szCs w:val="20"/>
          <w:lang w:val="fr-FR" w:bidi="fr-FR"/>
        </w:rPr>
        <w:t>Intitulé(s) des travaux/dissertations (le cas échéant)</w:t>
      </w:r>
    </w:p>
    <w:p w14:paraId="08EC0721"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08BBEB57" wp14:editId="2C401A96">
                <wp:extent cx="2360930" cy="1404620"/>
                <wp:effectExtent l="0" t="0" r="20320" b="15240"/>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C211FDD"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08BBEB57" id="_x0000_s1065"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">
                <v:textbox style="mso-fit-shape-to-text:t">
                  <w:txbxContent>
                    <w:p w14:paraId="2C211FDD" w14:textId="77777777" w:rsidR="008519FC" w:rsidRDefault="008519FC" w:rsidP="00020B01"/>
                  </w:txbxContent>
                </v:textbox>
                <w10:anchorlock/>
              </v:shape>
            </w:pict>
          </mc:Fallback>
        </mc:AlternateContent>
      </w:r>
    </w:p>
    <w:p w14:paraId="61DA24A0"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454C8BAC" w14:textId="77777777" w:rsidR="00B93290" w:rsidRPr="00B87BD8" w:rsidRDefault="00B93290" w:rsidP="00B93290">
      <w:pPr>
        <w:spacing w:after="0" w:line="276" w:lineRule="auto"/>
        <w:ind w:firstLine="720"/>
        <w:jc w:val="both"/>
        <w:rPr>
          <w:rFonts w:ascii="IAS Ribbon Sans Light" w:eastAsiaTheme="minorHAnsi" w:hAnsi="IAS Ribbon Sans Light" w:cs="Arial"/>
          <w:bCs/>
          <w:iCs/>
          <w:sz w:val="20"/>
          <w:szCs w:val="20"/>
          <w:lang w:val="fr-CH"/>
        </w:rPr>
      </w:pPr>
    </w:p>
    <w:p w14:paraId="5F069ADB" w14:textId="7C18E572" w:rsidR="002B373A" w:rsidRPr="00B87BD8" w:rsidRDefault="002B373A" w:rsidP="00B932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0" w:line="276" w:lineRule="auto"/>
        <w:jc w:val="center"/>
        <w:rPr>
          <w:rFonts w:ascii="IAS Ribbon Sans Light" w:eastAsiaTheme="minorHAnsi" w:hAnsi="IAS Ribbon Sans Light" w:cs="Arial"/>
          <w:bCs/>
          <w:i/>
          <w:iCs/>
          <w:sz w:val="20"/>
          <w:szCs w:val="20"/>
          <w:lang w:val="fr-CH"/>
        </w:rPr>
      </w:pPr>
      <w:r w:rsidRPr="00B87BD8">
        <w:rPr>
          <w:rFonts w:ascii="IAS Ribbon Sans Light" w:eastAsiaTheme="minorHAnsi" w:hAnsi="IAS Ribbon Sans Light" w:cs="Arial"/>
          <w:i/>
          <w:sz w:val="20"/>
          <w:szCs w:val="20"/>
          <w:lang w:val="fr-FR" w:bidi="fr-FR"/>
        </w:rPr>
        <w:t>Formation complémentaire : citez les principales formations suivies.</w:t>
      </w:r>
    </w:p>
    <w:p w14:paraId="1B6FA21F" w14:textId="77777777" w:rsidR="002B373A" w:rsidRPr="00B87BD8" w:rsidRDefault="002B373A" w:rsidP="002B373A">
      <w:pPr>
        <w:spacing w:after="0" w:line="276" w:lineRule="auto"/>
        <w:jc w:val="both"/>
        <w:rPr>
          <w:rFonts w:ascii="IAS Ribbon Sans Light" w:eastAsiaTheme="minorHAnsi" w:hAnsi="IAS Ribbon Sans Light" w:cs="Arial"/>
          <w:b/>
          <w:bCs/>
          <w:iCs/>
          <w:sz w:val="20"/>
          <w:szCs w:val="20"/>
          <w:lang w:val="fr-CH"/>
        </w:rPr>
      </w:pPr>
    </w:p>
    <w:p w14:paraId="24AB3B95" w14:textId="77777777" w:rsidR="002B373A" w:rsidRPr="00B87BD8" w:rsidRDefault="002B373A" w:rsidP="002B373A">
      <w:pPr>
        <w:spacing w:after="0" w:line="276" w:lineRule="auto"/>
        <w:jc w:val="both"/>
        <w:rPr>
          <w:rFonts w:ascii="IAS Ribbon Sans Light" w:eastAsiaTheme="minorHAnsi" w:hAnsi="IAS Ribbon Sans Light" w:cs="Arial"/>
          <w:bCs/>
          <w:iCs/>
          <w:sz w:val="20"/>
          <w:szCs w:val="20"/>
          <w:lang w:val="fr-CH"/>
        </w:rPr>
      </w:pPr>
      <w:r w:rsidRPr="00B87BD8">
        <w:rPr>
          <w:rFonts w:ascii="IAS Ribbon Sans Light" w:eastAsiaTheme="minorHAnsi" w:hAnsi="IAS Ribbon Sans Light" w:cs="Arial"/>
          <w:sz w:val="20"/>
          <w:szCs w:val="20"/>
          <w:lang w:val="fr-FR" w:bidi="fr-FR"/>
        </w:rPr>
        <w:t>1.</w:t>
      </w:r>
      <w:r w:rsidRPr="00B87BD8">
        <w:rPr>
          <w:rFonts w:ascii="IAS Ribbon Sans Light" w:eastAsiaTheme="minorHAnsi" w:hAnsi="IAS Ribbon Sans Light" w:cs="Arial"/>
          <w:sz w:val="20"/>
          <w:szCs w:val="20"/>
          <w:lang w:val="fr-FR" w:bidi="fr-FR"/>
        </w:rPr>
        <w:tab/>
        <w:t>Activité</w:t>
      </w:r>
    </w:p>
    <w:p w14:paraId="28B6EBF5"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2C9E2652" wp14:editId="4A30D335">
                <wp:extent cx="2360930" cy="1404620"/>
                <wp:effectExtent l="0" t="0" r="20320" b="15240"/>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248A5E3"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2C9E2652" id="_x0000_s1066"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">
                <v:textbox style="mso-fit-shape-to-text:t">
                  <w:txbxContent>
                    <w:p w14:paraId="3248A5E3" w14:textId="77777777" w:rsidR="008519FC" w:rsidRDefault="008519FC" w:rsidP="00020B01"/>
                  </w:txbxContent>
                </v:textbox>
                <w10:anchorlock/>
              </v:shape>
            </w:pict>
          </mc:Fallback>
        </mc:AlternateContent>
      </w:r>
    </w:p>
    <w:p w14:paraId="0C86DB77"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58197F12" w14:textId="77777777" w:rsidR="002B373A" w:rsidRPr="00B87BD8" w:rsidRDefault="002B373A" w:rsidP="002B373A">
      <w:pPr>
        <w:spacing w:after="0" w:line="276" w:lineRule="auto"/>
        <w:jc w:val="both"/>
        <w:rPr>
          <w:rFonts w:ascii="IAS Ribbon Sans Light" w:eastAsiaTheme="minorHAnsi" w:hAnsi="IAS Ribbon Sans Light" w:cs="Arial"/>
          <w:bCs/>
          <w:iCs/>
          <w:sz w:val="20"/>
          <w:szCs w:val="20"/>
          <w:lang w:val="fr-CH"/>
        </w:rPr>
      </w:pPr>
    </w:p>
    <w:p w14:paraId="652CBB5D" w14:textId="77777777" w:rsidR="002B373A" w:rsidRPr="00B87BD8" w:rsidRDefault="002B373A" w:rsidP="002B373A">
      <w:pPr>
        <w:spacing w:after="0" w:line="276" w:lineRule="auto"/>
        <w:ind w:firstLine="720"/>
        <w:jc w:val="both"/>
        <w:rPr>
          <w:rFonts w:ascii="IAS Ribbon Sans Light" w:eastAsiaTheme="minorHAnsi" w:hAnsi="IAS Ribbon Sans Light" w:cs="Arial"/>
          <w:bCs/>
          <w:iCs/>
          <w:sz w:val="20"/>
          <w:szCs w:val="20"/>
          <w:lang w:val="fr-CH"/>
        </w:rPr>
      </w:pPr>
      <w:r w:rsidRPr="00B87BD8">
        <w:rPr>
          <w:rFonts w:ascii="IAS Ribbon Sans Light" w:eastAsiaTheme="minorHAnsi" w:hAnsi="IAS Ribbon Sans Light" w:cs="Arial"/>
          <w:sz w:val="20"/>
          <w:szCs w:val="20"/>
          <w:lang w:val="fr-FR" w:bidi="fr-FR"/>
        </w:rPr>
        <w:t>Domaine</w:t>
      </w:r>
    </w:p>
    <w:p w14:paraId="7E93896B"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485DC71D" wp14:editId="50AC9234">
                <wp:extent cx="2360930" cy="1404620"/>
                <wp:effectExtent l="0" t="0" r="20320" b="15240"/>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E2373AA"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485DC71D" id="_x0000_s1067"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">
                <v:textbox style="mso-fit-shape-to-text:t">
                  <w:txbxContent>
                    <w:p w14:paraId="4E2373AA" w14:textId="77777777" w:rsidR="008519FC" w:rsidRDefault="008519FC" w:rsidP="00020B01"/>
                  </w:txbxContent>
                </v:textbox>
                <w10:anchorlock/>
              </v:shape>
            </w:pict>
          </mc:Fallback>
        </mc:AlternateContent>
      </w:r>
    </w:p>
    <w:p w14:paraId="001CD939" w14:textId="1A1647F6" w:rsidR="002B373A" w:rsidRPr="00B87BD8" w:rsidRDefault="002B373A" w:rsidP="00020B01">
      <w:pPr>
        <w:spacing w:after="0" w:line="276" w:lineRule="auto"/>
        <w:jc w:val="both"/>
        <w:rPr>
          <w:rFonts w:ascii="IAS Ribbon Sans Light" w:eastAsiaTheme="minorHAnsi" w:hAnsi="IAS Ribbon Sans Light" w:cs="Arial"/>
          <w:bCs/>
          <w:iCs/>
          <w:sz w:val="20"/>
          <w:szCs w:val="20"/>
          <w:lang w:val="fr-CH"/>
        </w:rPr>
      </w:pPr>
    </w:p>
    <w:p w14:paraId="6DC60B8A" w14:textId="77777777" w:rsidR="002B373A" w:rsidRPr="00B87BD8" w:rsidRDefault="002B373A" w:rsidP="002B373A">
      <w:pPr>
        <w:spacing w:after="0" w:line="276" w:lineRule="auto"/>
        <w:ind w:firstLine="720"/>
        <w:jc w:val="both"/>
        <w:rPr>
          <w:rFonts w:ascii="IAS Ribbon Sans Light" w:eastAsiaTheme="minorHAnsi" w:hAnsi="IAS Ribbon Sans Light" w:cs="Arial"/>
          <w:bCs/>
          <w:iCs/>
          <w:sz w:val="20"/>
          <w:szCs w:val="20"/>
          <w:lang w:val="fr-CH"/>
        </w:rPr>
      </w:pPr>
      <w:r w:rsidRPr="00B87BD8">
        <w:rPr>
          <w:rFonts w:ascii="IAS Ribbon Sans Light" w:eastAsiaTheme="minorHAnsi" w:hAnsi="IAS Ribbon Sans Light" w:cs="Arial"/>
          <w:sz w:val="20"/>
          <w:szCs w:val="20"/>
          <w:lang w:val="fr-FR" w:bidi="fr-FR"/>
        </w:rPr>
        <w:lastRenderedPageBreak/>
        <w:t>Institution/établissement</w:t>
      </w:r>
    </w:p>
    <w:p w14:paraId="167DC6D9"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6F6B2EDE" wp14:editId="7DF1F18E">
                <wp:extent cx="2360930" cy="1404620"/>
                <wp:effectExtent l="0" t="0" r="20320" b="15240"/>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771B999"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6F6B2EDE" id="_x0000_s1068"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">
                <v:textbox style="mso-fit-shape-to-text:t">
                  <w:txbxContent>
                    <w:p w14:paraId="0771B999" w14:textId="77777777" w:rsidR="008519FC" w:rsidRDefault="008519FC" w:rsidP="00020B01"/>
                  </w:txbxContent>
                </v:textbox>
                <w10:anchorlock/>
              </v:shape>
            </w:pict>
          </mc:Fallback>
        </mc:AlternateContent>
      </w:r>
    </w:p>
    <w:p w14:paraId="72422AA7"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61B590F0" w14:textId="77777777" w:rsidR="002B373A" w:rsidRPr="00B87BD8" w:rsidRDefault="002B373A" w:rsidP="002B373A">
      <w:pPr>
        <w:spacing w:after="0" w:line="276" w:lineRule="auto"/>
        <w:ind w:firstLine="720"/>
        <w:jc w:val="both"/>
        <w:rPr>
          <w:rFonts w:ascii="IAS Ribbon Sans Light" w:eastAsiaTheme="minorHAnsi" w:hAnsi="IAS Ribbon Sans Light" w:cs="Arial"/>
          <w:bCs/>
          <w:iCs/>
          <w:sz w:val="20"/>
          <w:szCs w:val="20"/>
          <w:lang w:val="fr-CH"/>
        </w:rPr>
      </w:pPr>
    </w:p>
    <w:p w14:paraId="0D862D51" w14:textId="41A3153C" w:rsidR="002B373A" w:rsidRPr="00B87BD8" w:rsidRDefault="002B373A" w:rsidP="002B373A">
      <w:pPr>
        <w:spacing w:after="0" w:line="276" w:lineRule="auto"/>
        <w:ind w:firstLine="720"/>
        <w:jc w:val="both"/>
        <w:rPr>
          <w:rFonts w:ascii="IAS Ribbon Sans Light" w:eastAsiaTheme="minorHAnsi" w:hAnsi="IAS Ribbon Sans Light" w:cs="Arial"/>
          <w:iCs/>
          <w:sz w:val="20"/>
          <w:szCs w:val="20"/>
          <w:lang w:val="fr-CH"/>
        </w:rPr>
      </w:pPr>
      <w:r w:rsidRPr="00B87BD8">
        <w:rPr>
          <w:rFonts w:ascii="IAS Ribbon Sans Light" w:eastAsiaTheme="minorHAnsi" w:hAnsi="IAS Ribbon Sans Light" w:cs="Arial"/>
          <w:sz w:val="20"/>
          <w:szCs w:val="20"/>
          <w:lang w:val="fr-FR" w:bidi="fr-FR"/>
        </w:rPr>
        <w:t>Date de début (mois et année)</w:t>
      </w:r>
    </w:p>
    <w:p w14:paraId="26E1E27A"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7D2A07FF" wp14:editId="5081AEA8">
                <wp:extent cx="2360930" cy="1404620"/>
                <wp:effectExtent l="0" t="0" r="20320" b="15240"/>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5CCDEFA"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7D2A07FF" id="_x0000_s1069"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">
                <v:textbox style="mso-fit-shape-to-text:t">
                  <w:txbxContent>
                    <w:p w14:paraId="45CCDEFA" w14:textId="77777777" w:rsidR="008519FC" w:rsidRDefault="008519FC" w:rsidP="00020B01"/>
                  </w:txbxContent>
                </v:textbox>
                <w10:anchorlock/>
              </v:shape>
            </w:pict>
          </mc:Fallback>
        </mc:AlternateContent>
      </w:r>
    </w:p>
    <w:p w14:paraId="42BA3903"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6F854601" w14:textId="77777777" w:rsidR="002B373A" w:rsidRPr="00B87BD8" w:rsidRDefault="002B373A" w:rsidP="002B373A">
      <w:pPr>
        <w:spacing w:after="0" w:line="276" w:lineRule="auto"/>
        <w:ind w:firstLine="720"/>
        <w:jc w:val="both"/>
        <w:rPr>
          <w:rFonts w:ascii="IAS Ribbon Sans Light" w:eastAsiaTheme="minorHAnsi" w:hAnsi="IAS Ribbon Sans Light" w:cs="Arial"/>
          <w:iCs/>
          <w:sz w:val="20"/>
          <w:szCs w:val="20"/>
          <w:lang w:val="fr-CH"/>
        </w:rPr>
      </w:pPr>
    </w:p>
    <w:p w14:paraId="66DB7C70" w14:textId="4CD81C60" w:rsidR="002B373A" w:rsidRPr="00B87BD8" w:rsidRDefault="002B373A" w:rsidP="002B373A">
      <w:pPr>
        <w:spacing w:after="0" w:line="276" w:lineRule="auto"/>
        <w:ind w:firstLine="720"/>
        <w:jc w:val="both"/>
        <w:rPr>
          <w:rFonts w:ascii="IAS Ribbon Sans Light" w:eastAsiaTheme="minorHAnsi" w:hAnsi="IAS Ribbon Sans Light" w:cs="Arial"/>
          <w:iCs/>
          <w:sz w:val="20"/>
          <w:szCs w:val="20"/>
          <w:lang w:val="fr-CH"/>
        </w:rPr>
      </w:pPr>
      <w:r w:rsidRPr="00B87BD8">
        <w:rPr>
          <w:rFonts w:ascii="IAS Ribbon Sans Light" w:eastAsiaTheme="minorHAnsi" w:hAnsi="IAS Ribbon Sans Light" w:cs="Arial"/>
          <w:sz w:val="20"/>
          <w:szCs w:val="20"/>
          <w:lang w:val="fr-FR" w:bidi="fr-FR"/>
        </w:rPr>
        <w:t>Date de fin (mois et année)</w:t>
      </w:r>
    </w:p>
    <w:p w14:paraId="401601F7"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3256C19C" wp14:editId="454E40E2">
                <wp:extent cx="2360930" cy="1404620"/>
                <wp:effectExtent l="0" t="0" r="20320" b="15240"/>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3D3758B"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3256C19C" id="_x0000_s1070"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BOfZAkpAgAATwQAAA4AAAAAAAAAAAAAAAAALgIAAGRycy9lMm9E&#10;b2MueG1sUEsBAi0AFAAGAAgAAAAhAEoUECbcAAAABQEAAA8AAAAAAAAAAAAAAAAAgwQAAGRycy9k&#10;b3ducmV2LnhtbFBLBQYAAAAABAAEAPMAAACMBQAAAAA=&#10;">
                <v:textbox style="mso-fit-shape-to-text:t">
                  <w:txbxContent>
                    <w:p w14:paraId="63D3758B" w14:textId="77777777" w:rsidR="008519FC" w:rsidRDefault="008519FC" w:rsidP="00020B01"/>
                  </w:txbxContent>
                </v:textbox>
                <w10:anchorlock/>
              </v:shape>
            </w:pict>
          </mc:Fallback>
        </mc:AlternateContent>
      </w:r>
    </w:p>
    <w:p w14:paraId="27563C5F"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0D41BA12" w14:textId="77777777" w:rsidR="002B373A" w:rsidRPr="00B87BD8" w:rsidRDefault="002B373A" w:rsidP="002B373A">
      <w:pPr>
        <w:spacing w:after="0" w:line="276" w:lineRule="auto"/>
        <w:ind w:firstLine="720"/>
        <w:jc w:val="both"/>
        <w:rPr>
          <w:rFonts w:ascii="IAS Ribbon Sans Light" w:eastAsiaTheme="minorHAnsi" w:hAnsi="IAS Ribbon Sans Light" w:cs="Arial"/>
          <w:iCs/>
          <w:sz w:val="20"/>
          <w:szCs w:val="20"/>
          <w:lang w:val="fr-CH"/>
        </w:rPr>
      </w:pPr>
    </w:p>
    <w:p w14:paraId="17C47469" w14:textId="77777777" w:rsidR="00B93290" w:rsidRPr="00B87BD8" w:rsidRDefault="002B373A" w:rsidP="00B93290">
      <w:pPr>
        <w:spacing w:after="0" w:line="276" w:lineRule="auto"/>
        <w:jc w:val="both"/>
        <w:rPr>
          <w:rFonts w:ascii="IAS Ribbon Sans Light" w:eastAsiaTheme="minorHAnsi" w:hAnsi="IAS Ribbon Sans Light" w:cs="Arial"/>
          <w:bCs/>
          <w:iCs/>
          <w:sz w:val="20"/>
          <w:szCs w:val="20"/>
          <w:lang w:val="fr-CH"/>
        </w:rPr>
      </w:pPr>
      <w:r w:rsidRPr="00B87BD8">
        <w:rPr>
          <w:rFonts w:ascii="IAS Ribbon Sans Light" w:eastAsiaTheme="minorHAnsi" w:hAnsi="IAS Ribbon Sans Light" w:cs="Arial"/>
          <w:sz w:val="20"/>
          <w:szCs w:val="20"/>
          <w:lang w:val="fr-FR" w:bidi="fr-FR"/>
        </w:rPr>
        <w:t>2.</w:t>
      </w:r>
      <w:r w:rsidRPr="00B87BD8">
        <w:rPr>
          <w:rFonts w:ascii="IAS Ribbon Sans Light" w:eastAsiaTheme="minorHAnsi" w:hAnsi="IAS Ribbon Sans Light" w:cs="Arial"/>
          <w:sz w:val="20"/>
          <w:szCs w:val="20"/>
          <w:lang w:val="fr-FR" w:bidi="fr-FR"/>
        </w:rPr>
        <w:tab/>
        <w:t>Activité</w:t>
      </w:r>
    </w:p>
    <w:p w14:paraId="4605ABEC"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648E3F89" wp14:editId="40285565">
                <wp:extent cx="2360930" cy="1404620"/>
                <wp:effectExtent l="0" t="0" r="20320" b="15240"/>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61BF551"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648E3F89" id="_x0000_s1071"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ixKg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">
                <v:textbox style="mso-fit-shape-to-text:t">
                  <w:txbxContent>
                    <w:p w14:paraId="661BF551" w14:textId="77777777" w:rsidR="008519FC" w:rsidRDefault="008519FC" w:rsidP="00020B01"/>
                  </w:txbxContent>
                </v:textbox>
                <w10:anchorlock/>
              </v:shape>
            </w:pict>
          </mc:Fallback>
        </mc:AlternateContent>
      </w:r>
    </w:p>
    <w:p w14:paraId="62A16435"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66B29471" w14:textId="77777777" w:rsidR="00B93290" w:rsidRPr="00B87BD8" w:rsidRDefault="00B93290" w:rsidP="00B93290">
      <w:pPr>
        <w:spacing w:after="0" w:line="276" w:lineRule="auto"/>
        <w:jc w:val="both"/>
        <w:rPr>
          <w:rFonts w:ascii="IAS Ribbon Sans Light" w:eastAsiaTheme="minorHAnsi" w:hAnsi="IAS Ribbon Sans Light" w:cs="Arial"/>
          <w:bCs/>
          <w:iCs/>
          <w:sz w:val="20"/>
          <w:szCs w:val="20"/>
          <w:lang w:val="fr-CH"/>
        </w:rPr>
      </w:pPr>
    </w:p>
    <w:p w14:paraId="6BF5AB02" w14:textId="77777777" w:rsidR="00B93290" w:rsidRPr="00B87BD8" w:rsidRDefault="00B93290" w:rsidP="00B93290">
      <w:pPr>
        <w:spacing w:after="0" w:line="276" w:lineRule="auto"/>
        <w:ind w:firstLine="720"/>
        <w:jc w:val="both"/>
        <w:rPr>
          <w:rFonts w:ascii="IAS Ribbon Sans Light" w:eastAsiaTheme="minorHAnsi" w:hAnsi="IAS Ribbon Sans Light" w:cs="Arial"/>
          <w:bCs/>
          <w:iCs/>
          <w:sz w:val="20"/>
          <w:szCs w:val="20"/>
          <w:lang w:val="fr-CH"/>
        </w:rPr>
      </w:pPr>
      <w:r w:rsidRPr="00B87BD8">
        <w:rPr>
          <w:rFonts w:ascii="IAS Ribbon Sans Light" w:eastAsiaTheme="minorHAnsi" w:hAnsi="IAS Ribbon Sans Light" w:cs="Arial"/>
          <w:sz w:val="20"/>
          <w:szCs w:val="20"/>
          <w:lang w:val="fr-FR" w:bidi="fr-FR"/>
        </w:rPr>
        <w:t>Domaine</w:t>
      </w:r>
    </w:p>
    <w:p w14:paraId="4BEAA011"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6C889478" wp14:editId="4EB49E15">
                <wp:extent cx="2360930" cy="1404620"/>
                <wp:effectExtent l="0" t="0" r="20320" b="15240"/>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660C95F"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6C889478" id="_x0000_s1072"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RYKQIAAE8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N5htFgpAgAATwQAAA4AAAAAAAAAAAAAAAAALgIAAGRycy9lMm9E&#10;b2MueG1sUEsBAi0AFAAGAAgAAAAhAEoUECbcAAAABQEAAA8AAAAAAAAAAAAAAAAAgwQAAGRycy9k&#10;b3ducmV2LnhtbFBLBQYAAAAABAAEAPMAAACMBQAAAAA=&#10;">
                <v:textbox style="mso-fit-shape-to-text:t">
                  <w:txbxContent>
                    <w:p w14:paraId="6660C95F" w14:textId="77777777" w:rsidR="008519FC" w:rsidRDefault="008519FC" w:rsidP="00020B01"/>
                  </w:txbxContent>
                </v:textbox>
                <w10:anchorlock/>
              </v:shape>
            </w:pict>
          </mc:Fallback>
        </mc:AlternateContent>
      </w:r>
    </w:p>
    <w:p w14:paraId="030B88B7"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4AAE6483" w14:textId="77777777" w:rsidR="00B93290" w:rsidRPr="00B87BD8" w:rsidRDefault="00B93290" w:rsidP="00B93290">
      <w:pPr>
        <w:spacing w:after="0" w:line="276" w:lineRule="auto"/>
        <w:ind w:firstLine="720"/>
        <w:jc w:val="both"/>
        <w:rPr>
          <w:rFonts w:ascii="IAS Ribbon Sans Light" w:eastAsiaTheme="minorHAnsi" w:hAnsi="IAS Ribbon Sans Light" w:cs="Arial"/>
          <w:bCs/>
          <w:iCs/>
          <w:sz w:val="20"/>
          <w:szCs w:val="20"/>
          <w:lang w:val="fr-CH"/>
        </w:rPr>
      </w:pPr>
    </w:p>
    <w:p w14:paraId="1F52C7F0" w14:textId="77777777" w:rsidR="00B93290" w:rsidRPr="00B87BD8" w:rsidRDefault="00B93290" w:rsidP="00B93290">
      <w:pPr>
        <w:spacing w:after="0" w:line="276" w:lineRule="auto"/>
        <w:ind w:firstLine="720"/>
        <w:jc w:val="both"/>
        <w:rPr>
          <w:rFonts w:ascii="IAS Ribbon Sans Light" w:eastAsiaTheme="minorHAnsi" w:hAnsi="IAS Ribbon Sans Light" w:cs="Arial"/>
          <w:bCs/>
          <w:iCs/>
          <w:sz w:val="20"/>
          <w:szCs w:val="20"/>
          <w:lang w:val="fr-CH"/>
        </w:rPr>
      </w:pPr>
      <w:r w:rsidRPr="00B87BD8">
        <w:rPr>
          <w:rFonts w:ascii="IAS Ribbon Sans Light" w:eastAsiaTheme="minorHAnsi" w:hAnsi="IAS Ribbon Sans Light" w:cs="Arial"/>
          <w:sz w:val="20"/>
          <w:szCs w:val="20"/>
          <w:lang w:val="fr-FR" w:bidi="fr-FR"/>
        </w:rPr>
        <w:t>Institution/établissement</w:t>
      </w:r>
    </w:p>
    <w:p w14:paraId="2CFC5BC7"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52C6778B" wp14:editId="22E4F660">
                <wp:extent cx="2360930" cy="1404620"/>
                <wp:effectExtent l="0" t="0" r="20320" b="15240"/>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22157FC"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52C6778B" id="_x0000_s1073"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EuiGOApAgAATwQAAA4AAAAAAAAAAAAAAAAALgIAAGRycy9lMm9E&#10;b2MueG1sUEsBAi0AFAAGAAgAAAAhAEoUECbcAAAABQEAAA8AAAAAAAAAAAAAAAAAgwQAAGRycy9k&#10;b3ducmV2LnhtbFBLBQYAAAAABAAEAPMAAACMBQAAAAA=&#10;">
                <v:textbox style="mso-fit-shape-to-text:t">
                  <w:txbxContent>
                    <w:p w14:paraId="022157FC" w14:textId="77777777" w:rsidR="008519FC" w:rsidRDefault="008519FC" w:rsidP="00020B01"/>
                  </w:txbxContent>
                </v:textbox>
                <w10:anchorlock/>
              </v:shape>
            </w:pict>
          </mc:Fallback>
        </mc:AlternateContent>
      </w:r>
    </w:p>
    <w:p w14:paraId="6859A972"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45CD0D91" w14:textId="77777777" w:rsidR="00B93290" w:rsidRPr="00B87BD8" w:rsidRDefault="00B93290" w:rsidP="00B93290">
      <w:pPr>
        <w:spacing w:after="0" w:line="276" w:lineRule="auto"/>
        <w:ind w:firstLine="720"/>
        <w:jc w:val="both"/>
        <w:rPr>
          <w:rFonts w:ascii="IAS Ribbon Sans Light" w:eastAsiaTheme="minorHAnsi" w:hAnsi="IAS Ribbon Sans Light" w:cs="Arial"/>
          <w:bCs/>
          <w:iCs/>
          <w:sz w:val="20"/>
          <w:szCs w:val="20"/>
          <w:lang w:val="fr-CH"/>
        </w:rPr>
      </w:pPr>
    </w:p>
    <w:p w14:paraId="668E432C" w14:textId="77777777" w:rsidR="00B93290" w:rsidRPr="00B87BD8" w:rsidRDefault="00B93290" w:rsidP="00B93290">
      <w:pPr>
        <w:spacing w:after="0" w:line="276" w:lineRule="auto"/>
        <w:ind w:firstLine="720"/>
        <w:jc w:val="both"/>
        <w:rPr>
          <w:rFonts w:ascii="IAS Ribbon Sans Light" w:eastAsiaTheme="minorHAnsi" w:hAnsi="IAS Ribbon Sans Light" w:cs="Arial"/>
          <w:iCs/>
          <w:sz w:val="20"/>
          <w:szCs w:val="20"/>
          <w:lang w:val="fr-CH"/>
        </w:rPr>
      </w:pPr>
      <w:r w:rsidRPr="00B87BD8">
        <w:rPr>
          <w:rFonts w:ascii="IAS Ribbon Sans Light" w:eastAsiaTheme="minorHAnsi" w:hAnsi="IAS Ribbon Sans Light" w:cs="Arial"/>
          <w:sz w:val="20"/>
          <w:szCs w:val="20"/>
          <w:lang w:val="fr-FR" w:bidi="fr-FR"/>
        </w:rPr>
        <w:t>Date de début (mois et année)</w:t>
      </w:r>
    </w:p>
    <w:p w14:paraId="72B17D8F"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6A9E5B28" wp14:editId="581C002C">
                <wp:extent cx="2360930" cy="1404620"/>
                <wp:effectExtent l="0" t="0" r="20320" b="15240"/>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4CC8369"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6A9E5B28" id="_x0000_s1074"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NnChy0pAgAATwQAAA4AAAAAAAAAAAAAAAAALgIAAGRycy9lMm9E&#10;b2MueG1sUEsBAi0AFAAGAAgAAAAhAEoUECbcAAAABQEAAA8AAAAAAAAAAAAAAAAAgwQAAGRycy9k&#10;b3ducmV2LnhtbFBLBQYAAAAABAAEAPMAAACMBQAAAAA=&#10;">
                <v:textbox style="mso-fit-shape-to-text:t">
                  <w:txbxContent>
                    <w:p w14:paraId="44CC8369" w14:textId="77777777" w:rsidR="008519FC" w:rsidRDefault="008519FC" w:rsidP="00020B01"/>
                  </w:txbxContent>
                </v:textbox>
                <w10:anchorlock/>
              </v:shape>
            </w:pict>
          </mc:Fallback>
        </mc:AlternateContent>
      </w:r>
    </w:p>
    <w:p w14:paraId="1E2ACA44"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7AB3E478" w14:textId="77777777" w:rsidR="00B93290" w:rsidRPr="00B87BD8" w:rsidRDefault="00B93290" w:rsidP="00B93290">
      <w:pPr>
        <w:spacing w:after="0" w:line="276" w:lineRule="auto"/>
        <w:ind w:firstLine="720"/>
        <w:jc w:val="both"/>
        <w:rPr>
          <w:rFonts w:ascii="IAS Ribbon Sans Light" w:eastAsiaTheme="minorHAnsi" w:hAnsi="IAS Ribbon Sans Light" w:cs="Arial"/>
          <w:iCs/>
          <w:sz w:val="20"/>
          <w:szCs w:val="20"/>
          <w:lang w:val="fr-CH"/>
        </w:rPr>
      </w:pPr>
    </w:p>
    <w:p w14:paraId="6250C89A" w14:textId="77777777" w:rsidR="00B93290" w:rsidRPr="00B87BD8" w:rsidRDefault="00B93290" w:rsidP="00B93290">
      <w:pPr>
        <w:spacing w:after="0" w:line="276" w:lineRule="auto"/>
        <w:ind w:firstLine="720"/>
        <w:jc w:val="both"/>
        <w:rPr>
          <w:rFonts w:ascii="IAS Ribbon Sans Light" w:eastAsiaTheme="minorHAnsi" w:hAnsi="IAS Ribbon Sans Light" w:cs="Arial"/>
          <w:iCs/>
          <w:sz w:val="20"/>
          <w:szCs w:val="20"/>
          <w:lang w:val="fr-CH"/>
        </w:rPr>
      </w:pPr>
      <w:r w:rsidRPr="00B87BD8">
        <w:rPr>
          <w:rFonts w:ascii="IAS Ribbon Sans Light" w:eastAsiaTheme="minorHAnsi" w:hAnsi="IAS Ribbon Sans Light" w:cs="Arial"/>
          <w:sz w:val="20"/>
          <w:szCs w:val="20"/>
          <w:lang w:val="fr-FR" w:bidi="fr-FR"/>
        </w:rPr>
        <w:t>Date de fin (mois et année)</w:t>
      </w:r>
    </w:p>
    <w:p w14:paraId="4673AB92"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6AE56DFC" wp14:editId="7EB943A5">
                <wp:extent cx="2360930" cy="1404620"/>
                <wp:effectExtent l="0" t="0" r="20320" b="15240"/>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53F6E60"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6AE56DFC" id="_x0000_s1075"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EwBK5UpAgAATwQAAA4AAAAAAAAAAAAAAAAALgIAAGRycy9lMm9E&#10;b2MueG1sUEsBAi0AFAAGAAgAAAAhAEoUECbcAAAABQEAAA8AAAAAAAAAAAAAAAAAgwQAAGRycy9k&#10;b3ducmV2LnhtbFBLBQYAAAAABAAEAPMAAACMBQAAAAA=&#10;">
                <v:textbox style="mso-fit-shape-to-text:t">
                  <w:txbxContent>
                    <w:p w14:paraId="453F6E60" w14:textId="77777777" w:rsidR="008519FC" w:rsidRDefault="008519FC" w:rsidP="00020B01"/>
                  </w:txbxContent>
                </v:textbox>
                <w10:anchorlock/>
              </v:shape>
            </w:pict>
          </mc:Fallback>
        </mc:AlternateContent>
      </w:r>
    </w:p>
    <w:p w14:paraId="5E89E364"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502CA345" w14:textId="77777777" w:rsidR="00B93290" w:rsidRPr="00B87BD8" w:rsidRDefault="00B93290" w:rsidP="00B93290">
      <w:pPr>
        <w:spacing w:after="0" w:line="276" w:lineRule="auto"/>
        <w:ind w:firstLine="720"/>
        <w:jc w:val="both"/>
        <w:rPr>
          <w:rFonts w:ascii="IAS Ribbon Sans Light" w:eastAsiaTheme="minorHAnsi" w:hAnsi="IAS Ribbon Sans Light" w:cs="Arial"/>
          <w:iCs/>
          <w:sz w:val="20"/>
          <w:szCs w:val="20"/>
          <w:lang w:val="fr-CH"/>
        </w:rPr>
      </w:pPr>
    </w:p>
    <w:p w14:paraId="6AE50102" w14:textId="77777777" w:rsidR="00B93290" w:rsidRPr="00B87BD8" w:rsidRDefault="002B373A" w:rsidP="00B93290">
      <w:pPr>
        <w:spacing w:after="0" w:line="276" w:lineRule="auto"/>
        <w:jc w:val="both"/>
        <w:rPr>
          <w:rFonts w:ascii="IAS Ribbon Sans Light" w:eastAsiaTheme="minorHAnsi" w:hAnsi="IAS Ribbon Sans Light" w:cs="Arial"/>
          <w:bCs/>
          <w:iCs/>
          <w:sz w:val="20"/>
          <w:szCs w:val="20"/>
          <w:lang w:val="fr-CH"/>
        </w:rPr>
      </w:pPr>
      <w:r w:rsidRPr="00B87BD8">
        <w:rPr>
          <w:rFonts w:ascii="IAS Ribbon Sans Light" w:eastAsiaTheme="minorHAnsi" w:hAnsi="IAS Ribbon Sans Light" w:cs="Arial"/>
          <w:sz w:val="20"/>
          <w:szCs w:val="20"/>
          <w:lang w:val="fr-FR" w:bidi="fr-FR"/>
        </w:rPr>
        <w:t>3.</w:t>
      </w:r>
      <w:r w:rsidRPr="00B87BD8">
        <w:rPr>
          <w:rFonts w:ascii="IAS Ribbon Sans Light" w:eastAsiaTheme="minorHAnsi" w:hAnsi="IAS Ribbon Sans Light" w:cs="Arial"/>
          <w:sz w:val="20"/>
          <w:szCs w:val="20"/>
          <w:lang w:val="fr-FR" w:bidi="fr-FR"/>
        </w:rPr>
        <w:tab/>
        <w:t>Activité</w:t>
      </w:r>
    </w:p>
    <w:p w14:paraId="41A7F74B"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5F0E954C" wp14:editId="4D827A9F">
                <wp:extent cx="2360930" cy="1404620"/>
                <wp:effectExtent l="0" t="0" r="20320" b="15240"/>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4650EBF"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5F0E954C" id="_x0000_s1076"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kGKQIAAE8EAAAOAAAAZHJzL2Uyb0RvYy54bWysVNtu2zAMfR+wfxD0vthxk6w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IxQmQYpAgAATwQAAA4AAAAAAAAAAAAAAAAALgIAAGRycy9lMm9E&#10;b2MueG1sUEsBAi0AFAAGAAgAAAAhAEoUECbcAAAABQEAAA8AAAAAAAAAAAAAAAAAgwQAAGRycy9k&#10;b3ducmV2LnhtbFBLBQYAAAAABAAEAPMAAACMBQAAAAA=&#10;">
                <v:textbox style="mso-fit-shape-to-text:t">
                  <w:txbxContent>
                    <w:p w14:paraId="24650EBF" w14:textId="77777777" w:rsidR="008519FC" w:rsidRDefault="008519FC" w:rsidP="00020B01"/>
                  </w:txbxContent>
                </v:textbox>
                <w10:anchorlock/>
              </v:shape>
            </w:pict>
          </mc:Fallback>
        </mc:AlternateContent>
      </w:r>
    </w:p>
    <w:p w14:paraId="63C6DCB9"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6E649505" w14:textId="544D64ED" w:rsidR="00B93290" w:rsidRDefault="00B93290" w:rsidP="00B93290">
      <w:pPr>
        <w:spacing w:after="0" w:line="276" w:lineRule="auto"/>
        <w:jc w:val="both"/>
        <w:rPr>
          <w:rFonts w:ascii="IAS Ribbon Sans Light" w:eastAsiaTheme="minorHAnsi" w:hAnsi="IAS Ribbon Sans Light" w:cs="Arial"/>
          <w:bCs/>
          <w:iCs/>
          <w:sz w:val="20"/>
          <w:szCs w:val="20"/>
          <w:lang w:val="fr-CH"/>
        </w:rPr>
      </w:pPr>
    </w:p>
    <w:p w14:paraId="3825B6BC" w14:textId="19E00D96" w:rsidR="00020B01" w:rsidRDefault="00020B01" w:rsidP="00B93290">
      <w:pPr>
        <w:spacing w:after="0" w:line="276" w:lineRule="auto"/>
        <w:jc w:val="both"/>
        <w:rPr>
          <w:rFonts w:ascii="IAS Ribbon Sans Light" w:eastAsiaTheme="minorHAnsi" w:hAnsi="IAS Ribbon Sans Light" w:cs="Arial"/>
          <w:bCs/>
          <w:iCs/>
          <w:sz w:val="20"/>
          <w:szCs w:val="20"/>
          <w:lang w:val="fr-CH"/>
        </w:rPr>
      </w:pPr>
    </w:p>
    <w:p w14:paraId="4375EB50" w14:textId="77777777" w:rsidR="00020B01" w:rsidRPr="00B87BD8" w:rsidRDefault="00020B01" w:rsidP="00B93290">
      <w:pPr>
        <w:spacing w:after="0" w:line="276" w:lineRule="auto"/>
        <w:jc w:val="both"/>
        <w:rPr>
          <w:rFonts w:ascii="IAS Ribbon Sans Light" w:eastAsiaTheme="minorHAnsi" w:hAnsi="IAS Ribbon Sans Light" w:cs="Arial"/>
          <w:bCs/>
          <w:iCs/>
          <w:sz w:val="20"/>
          <w:szCs w:val="20"/>
          <w:lang w:val="fr-CH"/>
        </w:rPr>
      </w:pPr>
    </w:p>
    <w:p w14:paraId="23B5E537" w14:textId="77777777" w:rsidR="00B93290" w:rsidRPr="00B87BD8" w:rsidRDefault="00B93290" w:rsidP="00B93290">
      <w:pPr>
        <w:spacing w:after="0" w:line="276" w:lineRule="auto"/>
        <w:ind w:firstLine="720"/>
        <w:jc w:val="both"/>
        <w:rPr>
          <w:rFonts w:ascii="IAS Ribbon Sans Light" w:eastAsiaTheme="minorHAnsi" w:hAnsi="IAS Ribbon Sans Light" w:cs="Arial"/>
          <w:bCs/>
          <w:iCs/>
          <w:sz w:val="20"/>
          <w:szCs w:val="20"/>
          <w:lang w:val="fr-CH"/>
        </w:rPr>
      </w:pPr>
      <w:r w:rsidRPr="00B87BD8">
        <w:rPr>
          <w:rFonts w:ascii="IAS Ribbon Sans Light" w:eastAsiaTheme="minorHAnsi" w:hAnsi="IAS Ribbon Sans Light" w:cs="Arial"/>
          <w:sz w:val="20"/>
          <w:szCs w:val="20"/>
          <w:lang w:val="fr-FR" w:bidi="fr-FR"/>
        </w:rPr>
        <w:lastRenderedPageBreak/>
        <w:t>Domaine</w:t>
      </w:r>
    </w:p>
    <w:p w14:paraId="4861B816"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17C61E4B" wp14:editId="2684EB8E">
                <wp:extent cx="2360930" cy="1404620"/>
                <wp:effectExtent l="0" t="0" r="20320" b="15240"/>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1A702D3"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17C61E4B" id="_x0000_s1077"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">
                <v:textbox style="mso-fit-shape-to-text:t">
                  <w:txbxContent>
                    <w:p w14:paraId="21A702D3" w14:textId="77777777" w:rsidR="008519FC" w:rsidRDefault="008519FC" w:rsidP="00020B01"/>
                  </w:txbxContent>
                </v:textbox>
                <w10:anchorlock/>
              </v:shape>
            </w:pict>
          </mc:Fallback>
        </mc:AlternateContent>
      </w:r>
    </w:p>
    <w:p w14:paraId="67E00253"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14274753" w14:textId="77777777" w:rsidR="00B93290" w:rsidRPr="00B87BD8" w:rsidRDefault="00B93290" w:rsidP="00B93290">
      <w:pPr>
        <w:spacing w:after="0" w:line="276" w:lineRule="auto"/>
        <w:ind w:firstLine="720"/>
        <w:jc w:val="both"/>
        <w:rPr>
          <w:rFonts w:ascii="IAS Ribbon Sans Light" w:eastAsiaTheme="minorHAnsi" w:hAnsi="IAS Ribbon Sans Light" w:cs="Arial"/>
          <w:bCs/>
          <w:iCs/>
          <w:sz w:val="20"/>
          <w:szCs w:val="20"/>
          <w:lang w:val="fr-CH"/>
        </w:rPr>
      </w:pPr>
    </w:p>
    <w:p w14:paraId="41E7F48C" w14:textId="77777777" w:rsidR="00B93290" w:rsidRPr="00B87BD8" w:rsidRDefault="00B93290" w:rsidP="00B93290">
      <w:pPr>
        <w:spacing w:after="0" w:line="276" w:lineRule="auto"/>
        <w:ind w:firstLine="720"/>
        <w:jc w:val="both"/>
        <w:rPr>
          <w:rFonts w:ascii="IAS Ribbon Sans Light" w:eastAsiaTheme="minorHAnsi" w:hAnsi="IAS Ribbon Sans Light" w:cs="Arial"/>
          <w:bCs/>
          <w:iCs/>
          <w:sz w:val="20"/>
          <w:szCs w:val="20"/>
          <w:lang w:val="fr-CH"/>
        </w:rPr>
      </w:pPr>
      <w:r w:rsidRPr="00B87BD8">
        <w:rPr>
          <w:rFonts w:ascii="IAS Ribbon Sans Light" w:eastAsiaTheme="minorHAnsi" w:hAnsi="IAS Ribbon Sans Light" w:cs="Arial"/>
          <w:sz w:val="20"/>
          <w:szCs w:val="20"/>
          <w:lang w:val="fr-FR" w:bidi="fr-FR"/>
        </w:rPr>
        <w:t>Institution/établissement</w:t>
      </w:r>
    </w:p>
    <w:p w14:paraId="019EAA35"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42E1D0EA" wp14:editId="6C187EAA">
                <wp:extent cx="2360930" cy="1404620"/>
                <wp:effectExtent l="0" t="0" r="20320" b="15240"/>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DD14244"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42E1D0EA" id="_x0000_s1078"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">
                <v:textbox style="mso-fit-shape-to-text:t">
                  <w:txbxContent>
                    <w:p w14:paraId="1DD14244" w14:textId="77777777" w:rsidR="008519FC" w:rsidRDefault="008519FC" w:rsidP="00020B01"/>
                  </w:txbxContent>
                </v:textbox>
                <w10:anchorlock/>
              </v:shape>
            </w:pict>
          </mc:Fallback>
        </mc:AlternateContent>
      </w:r>
    </w:p>
    <w:p w14:paraId="3EF472B8"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7A9D7DF1" w14:textId="77777777" w:rsidR="00B93290" w:rsidRPr="00B87BD8" w:rsidRDefault="00B93290" w:rsidP="00B93290">
      <w:pPr>
        <w:spacing w:after="0" w:line="276" w:lineRule="auto"/>
        <w:ind w:firstLine="720"/>
        <w:jc w:val="both"/>
        <w:rPr>
          <w:rFonts w:ascii="IAS Ribbon Sans Light" w:eastAsiaTheme="minorHAnsi" w:hAnsi="IAS Ribbon Sans Light" w:cs="Arial"/>
          <w:bCs/>
          <w:iCs/>
          <w:sz w:val="20"/>
          <w:szCs w:val="20"/>
          <w:lang w:val="fr-CH"/>
        </w:rPr>
      </w:pPr>
    </w:p>
    <w:p w14:paraId="06F573A6" w14:textId="77777777" w:rsidR="00B93290" w:rsidRPr="00B87BD8" w:rsidRDefault="00B93290" w:rsidP="00B93290">
      <w:pPr>
        <w:spacing w:after="0" w:line="276" w:lineRule="auto"/>
        <w:ind w:firstLine="720"/>
        <w:jc w:val="both"/>
        <w:rPr>
          <w:rFonts w:ascii="IAS Ribbon Sans Light" w:eastAsiaTheme="minorHAnsi" w:hAnsi="IAS Ribbon Sans Light" w:cs="Arial"/>
          <w:iCs/>
          <w:sz w:val="20"/>
          <w:szCs w:val="20"/>
          <w:lang w:val="fr-CH"/>
        </w:rPr>
      </w:pPr>
      <w:r w:rsidRPr="00B87BD8">
        <w:rPr>
          <w:rFonts w:ascii="IAS Ribbon Sans Light" w:eastAsiaTheme="minorHAnsi" w:hAnsi="IAS Ribbon Sans Light" w:cs="Arial"/>
          <w:sz w:val="20"/>
          <w:szCs w:val="20"/>
          <w:lang w:val="fr-FR" w:bidi="fr-FR"/>
        </w:rPr>
        <w:t>Date de début (mois et année)</w:t>
      </w:r>
    </w:p>
    <w:p w14:paraId="27B3040E"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75D928A0" wp14:editId="26F8731E">
                <wp:extent cx="2360930" cy="1404620"/>
                <wp:effectExtent l="0" t="0" r="20320" b="15240"/>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2C041EA"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75D928A0" id="_x0000_s1079"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C/FZfQpAgAATwQAAA4AAAAAAAAAAAAAAAAALgIAAGRycy9lMm9E&#10;b2MueG1sUEsBAi0AFAAGAAgAAAAhAEoUECbcAAAABQEAAA8AAAAAAAAAAAAAAAAAgwQAAGRycy9k&#10;b3ducmV2LnhtbFBLBQYAAAAABAAEAPMAAACMBQAAAAA=&#10;">
                <v:textbox style="mso-fit-shape-to-text:t">
                  <w:txbxContent>
                    <w:p w14:paraId="02C041EA" w14:textId="77777777" w:rsidR="008519FC" w:rsidRDefault="008519FC" w:rsidP="00020B01"/>
                  </w:txbxContent>
                </v:textbox>
                <w10:anchorlock/>
              </v:shape>
            </w:pict>
          </mc:Fallback>
        </mc:AlternateContent>
      </w:r>
    </w:p>
    <w:p w14:paraId="19AF5193"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11626CC4" w14:textId="77777777" w:rsidR="00B93290" w:rsidRPr="00B87BD8" w:rsidRDefault="00B93290" w:rsidP="00B93290">
      <w:pPr>
        <w:spacing w:after="0" w:line="276" w:lineRule="auto"/>
        <w:ind w:firstLine="720"/>
        <w:jc w:val="both"/>
        <w:rPr>
          <w:rFonts w:ascii="IAS Ribbon Sans Light" w:eastAsiaTheme="minorHAnsi" w:hAnsi="IAS Ribbon Sans Light" w:cs="Arial"/>
          <w:iCs/>
          <w:sz w:val="20"/>
          <w:szCs w:val="20"/>
          <w:lang w:val="fr-CH"/>
        </w:rPr>
      </w:pPr>
    </w:p>
    <w:p w14:paraId="07F35D4B" w14:textId="77777777" w:rsidR="00B93290" w:rsidRPr="00B87BD8" w:rsidRDefault="00B93290" w:rsidP="00B93290">
      <w:pPr>
        <w:spacing w:after="0" w:line="276" w:lineRule="auto"/>
        <w:ind w:firstLine="720"/>
        <w:jc w:val="both"/>
        <w:rPr>
          <w:rFonts w:ascii="IAS Ribbon Sans Light" w:eastAsiaTheme="minorHAnsi" w:hAnsi="IAS Ribbon Sans Light" w:cs="Arial"/>
          <w:iCs/>
          <w:sz w:val="20"/>
          <w:szCs w:val="20"/>
          <w:lang w:val="fr-CH"/>
        </w:rPr>
      </w:pPr>
      <w:r w:rsidRPr="00B87BD8">
        <w:rPr>
          <w:rFonts w:ascii="IAS Ribbon Sans Light" w:eastAsiaTheme="minorHAnsi" w:hAnsi="IAS Ribbon Sans Light" w:cs="Arial"/>
          <w:sz w:val="20"/>
          <w:szCs w:val="20"/>
          <w:lang w:val="fr-FR" w:bidi="fr-FR"/>
        </w:rPr>
        <w:t>Date de fin (mois et année)</w:t>
      </w:r>
    </w:p>
    <w:p w14:paraId="7C91CE13"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71233EC3" wp14:editId="702BA318">
                <wp:extent cx="2360930" cy="1404620"/>
                <wp:effectExtent l="0" t="0" r="20320" b="15240"/>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4651C71"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71233EC3" id="_x0000_s1080"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BtUuYkpAgAATwQAAA4AAAAAAAAAAAAAAAAALgIAAGRycy9lMm9E&#10;b2MueG1sUEsBAi0AFAAGAAgAAAAhAEoUECbcAAAABQEAAA8AAAAAAAAAAAAAAAAAgwQAAGRycy9k&#10;b3ducmV2LnhtbFBLBQYAAAAABAAEAPMAAACMBQAAAAA=&#10;">
                <v:textbox style="mso-fit-shape-to-text:t">
                  <w:txbxContent>
                    <w:p w14:paraId="24651C71" w14:textId="77777777" w:rsidR="008519FC" w:rsidRDefault="008519FC" w:rsidP="00020B01"/>
                  </w:txbxContent>
                </v:textbox>
                <w10:anchorlock/>
              </v:shape>
            </w:pict>
          </mc:Fallback>
        </mc:AlternateContent>
      </w:r>
    </w:p>
    <w:p w14:paraId="009BB960"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1E4EC1AB" w14:textId="77777777" w:rsidR="00B93290" w:rsidRPr="00B87BD8" w:rsidRDefault="00B93290" w:rsidP="00B93290">
      <w:pPr>
        <w:spacing w:after="0" w:line="276" w:lineRule="auto"/>
        <w:ind w:firstLine="720"/>
        <w:jc w:val="both"/>
        <w:rPr>
          <w:rFonts w:ascii="IAS Ribbon Sans Light" w:eastAsiaTheme="minorHAnsi" w:hAnsi="IAS Ribbon Sans Light" w:cs="Arial"/>
          <w:iCs/>
          <w:sz w:val="20"/>
          <w:szCs w:val="20"/>
          <w:lang w:val="fr-CH"/>
        </w:rPr>
      </w:pPr>
    </w:p>
    <w:p w14:paraId="17F0CC8A" w14:textId="77777777" w:rsidR="00B93290" w:rsidRPr="00B87BD8" w:rsidRDefault="002B373A" w:rsidP="00B93290">
      <w:pPr>
        <w:spacing w:after="0" w:line="276" w:lineRule="auto"/>
        <w:jc w:val="both"/>
        <w:rPr>
          <w:rFonts w:ascii="IAS Ribbon Sans Light" w:eastAsiaTheme="minorHAnsi" w:hAnsi="IAS Ribbon Sans Light" w:cs="Arial"/>
          <w:bCs/>
          <w:iCs/>
          <w:sz w:val="20"/>
          <w:szCs w:val="20"/>
          <w:lang w:val="fr-CH"/>
        </w:rPr>
      </w:pPr>
      <w:r w:rsidRPr="00B87BD8">
        <w:rPr>
          <w:rFonts w:ascii="IAS Ribbon Sans Light" w:eastAsiaTheme="minorHAnsi" w:hAnsi="IAS Ribbon Sans Light" w:cs="Arial"/>
          <w:sz w:val="20"/>
          <w:szCs w:val="20"/>
          <w:lang w:val="fr-FR" w:bidi="fr-FR"/>
        </w:rPr>
        <w:t>4.</w:t>
      </w:r>
      <w:r w:rsidRPr="00B87BD8">
        <w:rPr>
          <w:rFonts w:ascii="IAS Ribbon Sans Light" w:eastAsiaTheme="minorHAnsi" w:hAnsi="IAS Ribbon Sans Light" w:cs="Arial"/>
          <w:sz w:val="20"/>
          <w:szCs w:val="20"/>
          <w:lang w:val="fr-FR" w:bidi="fr-FR"/>
        </w:rPr>
        <w:tab/>
        <w:t>Activité</w:t>
      </w:r>
    </w:p>
    <w:p w14:paraId="36874638"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7DB0491C" wp14:editId="6EF1BDAA">
                <wp:extent cx="2360930" cy="1404620"/>
                <wp:effectExtent l="0" t="0" r="20320" b="15240"/>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51CB672"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7DB0491C" id="_x0000_s1081"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sZKQIAAE8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OF0qxkpAgAATwQAAA4AAAAAAAAAAAAAAAAALgIAAGRycy9lMm9E&#10;b2MueG1sUEsBAi0AFAAGAAgAAAAhAEoUECbcAAAABQEAAA8AAAAAAAAAAAAAAAAAgwQAAGRycy9k&#10;b3ducmV2LnhtbFBLBQYAAAAABAAEAPMAAACMBQAAAAA=&#10;">
                <v:textbox style="mso-fit-shape-to-text:t">
                  <w:txbxContent>
                    <w:p w14:paraId="551CB672" w14:textId="77777777" w:rsidR="008519FC" w:rsidRDefault="008519FC" w:rsidP="00020B01"/>
                  </w:txbxContent>
                </v:textbox>
                <w10:anchorlock/>
              </v:shape>
            </w:pict>
          </mc:Fallback>
        </mc:AlternateContent>
      </w:r>
    </w:p>
    <w:p w14:paraId="7E9D9028"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0BE399B6" w14:textId="77777777" w:rsidR="00B93290" w:rsidRPr="00B87BD8" w:rsidRDefault="00B93290" w:rsidP="00B93290">
      <w:pPr>
        <w:spacing w:after="0" w:line="276" w:lineRule="auto"/>
        <w:jc w:val="both"/>
        <w:rPr>
          <w:rFonts w:ascii="IAS Ribbon Sans Light" w:eastAsiaTheme="minorHAnsi" w:hAnsi="IAS Ribbon Sans Light" w:cs="Arial"/>
          <w:bCs/>
          <w:iCs/>
          <w:sz w:val="20"/>
          <w:szCs w:val="20"/>
          <w:lang w:val="fr-CH"/>
        </w:rPr>
      </w:pPr>
    </w:p>
    <w:p w14:paraId="358C8AD9" w14:textId="77777777" w:rsidR="00B93290" w:rsidRPr="00B87BD8" w:rsidRDefault="00B93290" w:rsidP="00B93290">
      <w:pPr>
        <w:spacing w:after="0" w:line="276" w:lineRule="auto"/>
        <w:ind w:firstLine="720"/>
        <w:jc w:val="both"/>
        <w:rPr>
          <w:rFonts w:ascii="IAS Ribbon Sans Light" w:eastAsiaTheme="minorHAnsi" w:hAnsi="IAS Ribbon Sans Light" w:cs="Arial"/>
          <w:bCs/>
          <w:iCs/>
          <w:sz w:val="20"/>
          <w:szCs w:val="20"/>
          <w:lang w:val="fr-CH"/>
        </w:rPr>
      </w:pPr>
      <w:r w:rsidRPr="00B87BD8">
        <w:rPr>
          <w:rFonts w:ascii="IAS Ribbon Sans Light" w:eastAsiaTheme="minorHAnsi" w:hAnsi="IAS Ribbon Sans Light" w:cs="Arial"/>
          <w:sz w:val="20"/>
          <w:szCs w:val="20"/>
          <w:lang w:val="fr-FR" w:bidi="fr-FR"/>
        </w:rPr>
        <w:t>Domaine</w:t>
      </w:r>
    </w:p>
    <w:p w14:paraId="7F9C6B44"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648854AA" wp14:editId="5D24F7BD">
                <wp:extent cx="2360930" cy="1404620"/>
                <wp:effectExtent l="0" t="0" r="20320" b="15240"/>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B0624C2"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648854AA" id="_x0000_s1082"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quWKQIAAE8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JHeq5YpAgAATwQAAA4AAAAAAAAAAAAAAAAALgIAAGRycy9lMm9E&#10;b2MueG1sUEsBAi0AFAAGAAgAAAAhAEoUECbcAAAABQEAAA8AAAAAAAAAAAAAAAAAgwQAAGRycy9k&#10;b3ducmV2LnhtbFBLBQYAAAAABAAEAPMAAACMBQAAAAA=&#10;">
                <v:textbox style="mso-fit-shape-to-text:t">
                  <w:txbxContent>
                    <w:p w14:paraId="4B0624C2" w14:textId="77777777" w:rsidR="008519FC" w:rsidRDefault="008519FC" w:rsidP="00020B01"/>
                  </w:txbxContent>
                </v:textbox>
                <w10:anchorlock/>
              </v:shape>
            </w:pict>
          </mc:Fallback>
        </mc:AlternateContent>
      </w:r>
    </w:p>
    <w:p w14:paraId="2ECC092A"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6BB7755B" w14:textId="77777777" w:rsidR="00B93290" w:rsidRPr="00B87BD8" w:rsidRDefault="00B93290" w:rsidP="00B93290">
      <w:pPr>
        <w:spacing w:after="0" w:line="276" w:lineRule="auto"/>
        <w:ind w:firstLine="720"/>
        <w:jc w:val="both"/>
        <w:rPr>
          <w:rFonts w:ascii="IAS Ribbon Sans Light" w:eastAsiaTheme="minorHAnsi" w:hAnsi="IAS Ribbon Sans Light" w:cs="Arial"/>
          <w:bCs/>
          <w:iCs/>
          <w:sz w:val="20"/>
          <w:szCs w:val="20"/>
          <w:lang w:val="fr-CH"/>
        </w:rPr>
      </w:pPr>
    </w:p>
    <w:p w14:paraId="781E0BAE" w14:textId="77777777" w:rsidR="00B93290" w:rsidRPr="00B87BD8" w:rsidRDefault="00B93290" w:rsidP="00B93290">
      <w:pPr>
        <w:spacing w:after="0" w:line="276" w:lineRule="auto"/>
        <w:ind w:firstLine="720"/>
        <w:jc w:val="both"/>
        <w:rPr>
          <w:rFonts w:ascii="IAS Ribbon Sans Light" w:eastAsiaTheme="minorHAnsi" w:hAnsi="IAS Ribbon Sans Light" w:cs="Arial"/>
          <w:bCs/>
          <w:iCs/>
          <w:sz w:val="20"/>
          <w:szCs w:val="20"/>
          <w:lang w:val="fr-CH"/>
        </w:rPr>
      </w:pPr>
      <w:r w:rsidRPr="00B87BD8">
        <w:rPr>
          <w:rFonts w:ascii="IAS Ribbon Sans Light" w:eastAsiaTheme="minorHAnsi" w:hAnsi="IAS Ribbon Sans Light" w:cs="Arial"/>
          <w:sz w:val="20"/>
          <w:szCs w:val="20"/>
          <w:lang w:val="fr-FR" w:bidi="fr-FR"/>
        </w:rPr>
        <w:t>Institution/établissement</w:t>
      </w:r>
    </w:p>
    <w:p w14:paraId="565260B9"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39B4DC4B" wp14:editId="6A7408DA">
                <wp:extent cx="2360930" cy="1404620"/>
                <wp:effectExtent l="0" t="0" r="20320" b="15240"/>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E4102C5"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39B4DC4B" id="_x0000_s1083"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">
                <v:textbox style="mso-fit-shape-to-text:t">
                  <w:txbxContent>
                    <w:p w14:paraId="6E4102C5" w14:textId="77777777" w:rsidR="008519FC" w:rsidRDefault="008519FC" w:rsidP="00020B01"/>
                  </w:txbxContent>
                </v:textbox>
                <w10:anchorlock/>
              </v:shape>
            </w:pict>
          </mc:Fallback>
        </mc:AlternateContent>
      </w:r>
    </w:p>
    <w:p w14:paraId="31558AA6"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33B31A82" w14:textId="77777777" w:rsidR="00B93290" w:rsidRPr="00B87BD8" w:rsidRDefault="00B93290" w:rsidP="00B93290">
      <w:pPr>
        <w:spacing w:after="0" w:line="276" w:lineRule="auto"/>
        <w:ind w:firstLine="720"/>
        <w:jc w:val="both"/>
        <w:rPr>
          <w:rFonts w:ascii="IAS Ribbon Sans Light" w:eastAsiaTheme="minorHAnsi" w:hAnsi="IAS Ribbon Sans Light" w:cs="Arial"/>
          <w:bCs/>
          <w:iCs/>
          <w:sz w:val="20"/>
          <w:szCs w:val="20"/>
          <w:lang w:val="fr-CH"/>
        </w:rPr>
      </w:pPr>
    </w:p>
    <w:p w14:paraId="790CB049" w14:textId="77777777" w:rsidR="00B93290" w:rsidRPr="00B87BD8" w:rsidRDefault="00B93290" w:rsidP="00B93290">
      <w:pPr>
        <w:spacing w:after="0" w:line="276" w:lineRule="auto"/>
        <w:ind w:firstLine="720"/>
        <w:jc w:val="both"/>
        <w:rPr>
          <w:rFonts w:ascii="IAS Ribbon Sans Light" w:eastAsiaTheme="minorHAnsi" w:hAnsi="IAS Ribbon Sans Light" w:cs="Arial"/>
          <w:iCs/>
          <w:sz w:val="20"/>
          <w:szCs w:val="20"/>
          <w:lang w:val="fr-CH"/>
        </w:rPr>
      </w:pPr>
      <w:r w:rsidRPr="00B87BD8">
        <w:rPr>
          <w:rFonts w:ascii="IAS Ribbon Sans Light" w:eastAsiaTheme="minorHAnsi" w:hAnsi="IAS Ribbon Sans Light" w:cs="Arial"/>
          <w:sz w:val="20"/>
          <w:szCs w:val="20"/>
          <w:lang w:val="fr-FR" w:bidi="fr-FR"/>
        </w:rPr>
        <w:t>Date de début (mois et année)</w:t>
      </w:r>
    </w:p>
    <w:p w14:paraId="1DF09AA5"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147AA420" wp14:editId="3FF71E57">
                <wp:extent cx="2360930" cy="1404620"/>
                <wp:effectExtent l="0" t="0" r="20320" b="15240"/>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0848AB6"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147AA420" id="_x0000_s1084"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FlXBekpAgAATwQAAA4AAAAAAAAAAAAAAAAALgIAAGRycy9lMm9E&#10;b2MueG1sUEsBAi0AFAAGAAgAAAAhAEoUECbcAAAABQEAAA8AAAAAAAAAAAAAAAAAgwQAAGRycy9k&#10;b3ducmV2LnhtbFBLBQYAAAAABAAEAPMAAACMBQAAAAA=&#10;">
                <v:textbox style="mso-fit-shape-to-text:t">
                  <w:txbxContent>
                    <w:p w14:paraId="00848AB6" w14:textId="77777777" w:rsidR="008519FC" w:rsidRDefault="008519FC" w:rsidP="00020B01"/>
                  </w:txbxContent>
                </v:textbox>
                <w10:anchorlock/>
              </v:shape>
            </w:pict>
          </mc:Fallback>
        </mc:AlternateContent>
      </w:r>
    </w:p>
    <w:p w14:paraId="326980B0"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76D3D029" w14:textId="77777777" w:rsidR="00B93290" w:rsidRPr="00B87BD8" w:rsidRDefault="00B93290" w:rsidP="00B93290">
      <w:pPr>
        <w:spacing w:after="0" w:line="276" w:lineRule="auto"/>
        <w:ind w:firstLine="720"/>
        <w:jc w:val="both"/>
        <w:rPr>
          <w:rFonts w:ascii="IAS Ribbon Sans Light" w:eastAsiaTheme="minorHAnsi" w:hAnsi="IAS Ribbon Sans Light" w:cs="Arial"/>
          <w:iCs/>
          <w:sz w:val="20"/>
          <w:szCs w:val="20"/>
          <w:lang w:val="fr-CH"/>
        </w:rPr>
      </w:pPr>
    </w:p>
    <w:p w14:paraId="36E5A79C" w14:textId="77777777" w:rsidR="00B93290" w:rsidRPr="00B87BD8" w:rsidRDefault="00B93290" w:rsidP="00B93290">
      <w:pPr>
        <w:spacing w:after="0" w:line="276" w:lineRule="auto"/>
        <w:ind w:firstLine="720"/>
        <w:jc w:val="both"/>
        <w:rPr>
          <w:rFonts w:ascii="IAS Ribbon Sans Light" w:eastAsiaTheme="minorHAnsi" w:hAnsi="IAS Ribbon Sans Light" w:cs="Arial"/>
          <w:iCs/>
          <w:sz w:val="20"/>
          <w:szCs w:val="20"/>
          <w:lang w:val="fr-CH"/>
        </w:rPr>
      </w:pPr>
      <w:r w:rsidRPr="00B87BD8">
        <w:rPr>
          <w:rFonts w:ascii="IAS Ribbon Sans Light" w:eastAsiaTheme="minorHAnsi" w:hAnsi="IAS Ribbon Sans Light" w:cs="Arial"/>
          <w:sz w:val="20"/>
          <w:szCs w:val="20"/>
          <w:lang w:val="fr-FR" w:bidi="fr-FR"/>
        </w:rPr>
        <w:t>Date de fin (mois et année)</w:t>
      </w:r>
    </w:p>
    <w:p w14:paraId="0211E987" w14:textId="77777777" w:rsidR="00020B01" w:rsidRPr="00706574" w:rsidRDefault="00020B01" w:rsidP="00020B01">
      <w:pPr>
        <w:spacing w:after="0"/>
        <w:ind w:firstLine="720"/>
        <w:jc w:val="both"/>
        <w:rPr>
          <w:rFonts w:ascii="IAS Ribbon Sans Regular" w:eastAsiaTheme="minorHAnsi" w:hAnsi="IAS Ribbon Sans Regular" w:cs="Arial"/>
          <w:b/>
          <w:bCs/>
          <w:iCs/>
          <w:color w:val="FF0000"/>
          <w:sz w:val="20"/>
          <w:szCs w:val="20"/>
        </w:rPr>
      </w:pPr>
      <w:r w:rsidRPr="00706574">
        <w:rPr>
          <w:rFonts w:ascii="IAS Ribbon Sans Regular" w:hAnsi="IAS Ribbon Sans Regular"/>
          <w:noProof/>
        </w:rPr>
        <mc:AlternateContent>
          <mc:Choice Requires="wps">
            <w:drawing>
              <wp:inline distT="0" distB="0" distL="0" distR="0" wp14:anchorId="08B6F00C" wp14:editId="6D23B3F2">
                <wp:extent cx="2360930" cy="1404620"/>
                <wp:effectExtent l="0" t="0" r="20320" b="15240"/>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653CAB9"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08B6F00C" id="_x0000_s1085"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3MKQIAAE8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EJ8LcwpAgAATwQAAA4AAAAAAAAAAAAAAAAALgIAAGRycy9lMm9E&#10;b2MueG1sUEsBAi0AFAAGAAgAAAAhAEoUECbcAAAABQEAAA8AAAAAAAAAAAAAAAAAgwQAAGRycy9k&#10;b3ducmV2LnhtbFBLBQYAAAAABAAEAPMAAACMBQAAAAA=&#10;">
                <v:textbox style="mso-fit-shape-to-text:t">
                  <w:txbxContent>
                    <w:p w14:paraId="0653CAB9" w14:textId="77777777" w:rsidR="008519FC" w:rsidRDefault="008519FC" w:rsidP="00020B01"/>
                  </w:txbxContent>
                </v:textbox>
                <w10:anchorlock/>
              </v:shape>
            </w:pict>
          </mc:Fallback>
        </mc:AlternateContent>
      </w:r>
    </w:p>
    <w:p w14:paraId="04388E47" w14:textId="77777777" w:rsidR="00020B01" w:rsidRPr="00706574" w:rsidRDefault="00020B01" w:rsidP="00020B01">
      <w:pPr>
        <w:pStyle w:val="ListParagraph"/>
        <w:spacing w:after="0"/>
        <w:ind w:left="1080"/>
        <w:jc w:val="both"/>
        <w:rPr>
          <w:rFonts w:ascii="IAS Ribbon Sans Regular" w:eastAsiaTheme="minorHAnsi" w:hAnsi="IAS Ribbon Sans Regular" w:cs="Arial"/>
          <w:b/>
          <w:bCs/>
          <w:iCs/>
          <w:color w:val="FF0000"/>
          <w:sz w:val="20"/>
          <w:szCs w:val="20"/>
        </w:rPr>
      </w:pPr>
    </w:p>
    <w:p w14:paraId="235BE91C" w14:textId="78CBE748" w:rsidR="00B93290" w:rsidRDefault="00B93290" w:rsidP="00B93290">
      <w:pPr>
        <w:spacing w:after="0" w:line="276" w:lineRule="auto"/>
        <w:ind w:firstLine="720"/>
        <w:jc w:val="both"/>
        <w:rPr>
          <w:rFonts w:ascii="IAS Ribbon Sans Light" w:eastAsiaTheme="minorHAnsi" w:hAnsi="IAS Ribbon Sans Light" w:cs="Arial"/>
          <w:iCs/>
          <w:sz w:val="20"/>
          <w:szCs w:val="20"/>
          <w:lang w:val="fr-CH"/>
        </w:rPr>
      </w:pPr>
    </w:p>
    <w:p w14:paraId="4174BA9B" w14:textId="3627931E" w:rsidR="00020B01" w:rsidRDefault="00020B01" w:rsidP="00B93290">
      <w:pPr>
        <w:spacing w:after="0" w:line="276" w:lineRule="auto"/>
        <w:ind w:firstLine="720"/>
        <w:jc w:val="both"/>
        <w:rPr>
          <w:rFonts w:ascii="IAS Ribbon Sans Light" w:eastAsiaTheme="minorHAnsi" w:hAnsi="IAS Ribbon Sans Light" w:cs="Arial"/>
          <w:iCs/>
          <w:sz w:val="20"/>
          <w:szCs w:val="20"/>
          <w:lang w:val="fr-CH"/>
        </w:rPr>
      </w:pPr>
    </w:p>
    <w:p w14:paraId="2743B254" w14:textId="77777777" w:rsidR="00020B01" w:rsidRPr="00B87BD8" w:rsidRDefault="00020B01" w:rsidP="00B93290">
      <w:pPr>
        <w:spacing w:after="0" w:line="276" w:lineRule="auto"/>
        <w:ind w:firstLine="720"/>
        <w:jc w:val="both"/>
        <w:rPr>
          <w:rFonts w:ascii="IAS Ribbon Sans Light" w:eastAsiaTheme="minorHAnsi" w:hAnsi="IAS Ribbon Sans Light" w:cs="Arial"/>
          <w:iCs/>
          <w:sz w:val="20"/>
          <w:szCs w:val="20"/>
          <w:lang w:val="fr-CH"/>
        </w:rPr>
      </w:pPr>
    </w:p>
    <w:p w14:paraId="1A3D28C3" w14:textId="4E68722B" w:rsidR="002B373A" w:rsidRPr="00B87BD8" w:rsidRDefault="002B373A" w:rsidP="00B93290">
      <w:pPr>
        <w:spacing w:after="0" w:line="276" w:lineRule="auto"/>
        <w:jc w:val="both"/>
        <w:rPr>
          <w:rFonts w:ascii="IAS Ribbon Sans Light" w:eastAsiaTheme="minorHAnsi" w:hAnsi="IAS Ribbon Sans Light" w:cs="Arial"/>
          <w:bCs/>
          <w:iCs/>
          <w:sz w:val="20"/>
          <w:szCs w:val="20"/>
          <w:lang w:val="fr-CH"/>
        </w:rPr>
      </w:pPr>
      <w:r w:rsidRPr="00B87BD8">
        <w:rPr>
          <w:rFonts w:ascii="IAS Ribbon Sans Light" w:eastAsiaTheme="minorHAnsi" w:hAnsi="IAS Ribbon Sans Light" w:cs="Arial"/>
          <w:sz w:val="20"/>
          <w:szCs w:val="20"/>
          <w:lang w:val="fr-FR" w:bidi="fr-FR"/>
        </w:rPr>
        <w:lastRenderedPageBreak/>
        <w:t>Citez vos publications les plus importantes dans des revues scientifiques spécialisées.</w:t>
      </w:r>
    </w:p>
    <w:p w14:paraId="3751818F" w14:textId="5B99724F" w:rsidR="002B373A" w:rsidRPr="00B87BD8" w:rsidRDefault="0075680D" w:rsidP="002B373A">
      <w:pPr>
        <w:spacing w:after="0" w:line="276" w:lineRule="auto"/>
        <w:jc w:val="both"/>
        <w:rPr>
          <w:rFonts w:ascii="IAS Ribbon Sans Light" w:eastAsiaTheme="minorHAnsi" w:hAnsi="IAS Ribbon Sans Light" w:cs="Arial"/>
          <w:i/>
          <w:sz w:val="20"/>
          <w:szCs w:val="20"/>
          <w:lang w:val="fr-CH"/>
        </w:rPr>
      </w:pPr>
      <w:r w:rsidRPr="00B87BD8">
        <w:rPr>
          <w:rFonts w:ascii="IAS Ribbon Sans Light" w:eastAsiaTheme="minorHAnsi" w:hAnsi="IAS Ribbon Sans Light" w:cs="Arial"/>
          <w:i/>
          <w:sz w:val="20"/>
          <w:szCs w:val="20"/>
          <w:lang w:val="fr-FR" w:bidi="fr-FR"/>
        </w:rPr>
        <w:t>(maximum 56</w:t>
      </w:r>
      <w:r w:rsidR="002B373A" w:rsidRPr="00B87BD8">
        <w:rPr>
          <w:rFonts w:ascii="IAS Ribbon Sans Light" w:eastAsiaTheme="minorHAnsi" w:hAnsi="IAS Ribbon Sans Light" w:cs="Arial"/>
          <w:i/>
          <w:sz w:val="20"/>
          <w:szCs w:val="20"/>
          <w:lang w:val="fr-FR" w:bidi="fr-FR"/>
        </w:rPr>
        <w:t>0 mots)</w:t>
      </w:r>
    </w:p>
    <w:p w14:paraId="76C3AA5E" w14:textId="77777777" w:rsidR="00020B01" w:rsidRPr="00706574" w:rsidRDefault="00020B01" w:rsidP="00020B01">
      <w:pPr>
        <w:spacing w:after="0" w:line="276" w:lineRule="auto"/>
        <w:jc w:val="both"/>
        <w:rPr>
          <w:rFonts w:ascii="IAS Ribbon Sans Regular" w:eastAsiaTheme="minorHAnsi" w:hAnsi="IAS Ribbon Sans Regular" w:cs="Arial"/>
          <w:i/>
          <w:sz w:val="20"/>
          <w:szCs w:val="20"/>
          <w:lang w:val="en-GB"/>
        </w:rPr>
      </w:pPr>
      <w:r w:rsidRPr="00706574">
        <w:rPr>
          <w:rFonts w:ascii="IAS Ribbon Sans Regular" w:eastAsiaTheme="minorHAnsi" w:hAnsi="IAS Ribbon Sans Regular" w:cs="Arial"/>
          <w:i/>
          <w:noProof/>
          <w:sz w:val="20"/>
          <w:szCs w:val="20"/>
        </w:rPr>
        <mc:AlternateContent>
          <mc:Choice Requires="wps">
            <w:drawing>
              <wp:inline distT="0" distB="0" distL="0" distR="0" wp14:anchorId="4B6BDC8C" wp14:editId="03F8BF34">
                <wp:extent cx="5716988" cy="421419"/>
                <wp:effectExtent l="0" t="0" r="17145" b="13335"/>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88" cy="421419"/>
                        </a:xfrm>
                        <a:prstGeom prst="rect">
                          <a:avLst/>
                        </a:prstGeom>
                        <a:solidFill>
                          <a:srgbClr val="FFFFFF"/>
                        </a:solidFill>
                        <a:ln w="9525">
                          <a:solidFill>
                            <a:srgbClr val="000000"/>
                          </a:solidFill>
                          <a:miter lim="800000"/>
                          <a:headEnd/>
                          <a:tailEnd/>
                        </a:ln>
                      </wps:spPr>
                      <wps:txbx>
                        <w:txbxContent>
                          <w:p w14:paraId="52299D7A" w14:textId="77777777" w:rsidR="008519FC" w:rsidRDefault="008519FC" w:rsidP="00020B01"/>
                        </w:txbxContent>
                      </wps:txbx>
                      <wps:bodyPr rot="0" vert="horz" wrap="square" lIns="91440" tIns="45720" rIns="91440" bIns="45720" anchor="t" anchorCtr="0">
                        <a:spAutoFit/>
                      </wps:bodyPr>
                    </wps:wsp>
                  </a:graphicData>
                </a:graphic>
              </wp:inline>
            </w:drawing>
          </mc:Choice>
          <mc:Fallback>
            <w:pict>
              <v:shape w14:anchorId="4B6BDC8C" id="_x0000_s1086" type="#_x0000_t202" style="width:450.15pt;height: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">
                <v:textbox style="mso-fit-shape-to-text:t">
                  <w:txbxContent>
                    <w:p w14:paraId="52299D7A" w14:textId="77777777" w:rsidR="008519FC" w:rsidRDefault="008519FC" w:rsidP="00020B01"/>
                  </w:txbxContent>
                </v:textbox>
                <w10:anchorlock/>
              </v:shape>
            </w:pict>
          </mc:Fallback>
        </mc:AlternateContent>
      </w:r>
    </w:p>
    <w:p w14:paraId="4CE42A3D" w14:textId="77777777" w:rsidR="002B373A" w:rsidRPr="00B87BD8" w:rsidRDefault="002B373A" w:rsidP="002B373A">
      <w:pPr>
        <w:spacing w:after="0" w:line="276" w:lineRule="auto"/>
        <w:jc w:val="both"/>
        <w:rPr>
          <w:rFonts w:ascii="IAS Ribbon Sans Light" w:eastAsiaTheme="minorHAnsi" w:hAnsi="IAS Ribbon Sans Light" w:cs="Arial"/>
          <w:i/>
          <w:sz w:val="20"/>
          <w:szCs w:val="20"/>
          <w:lang w:val="fr-CH"/>
        </w:rPr>
      </w:pPr>
    </w:p>
    <w:p w14:paraId="683549AA" w14:textId="77777777" w:rsidR="002B373A" w:rsidRPr="00B87BD8" w:rsidRDefault="002B373A" w:rsidP="002B373A">
      <w:pPr>
        <w:spacing w:after="0" w:line="276" w:lineRule="auto"/>
        <w:jc w:val="both"/>
        <w:rPr>
          <w:rFonts w:ascii="IAS Ribbon Sans Light" w:eastAsiaTheme="minorHAnsi" w:hAnsi="IAS Ribbon Sans Light" w:cs="Arial"/>
          <w:bCs/>
          <w:iCs/>
          <w:sz w:val="20"/>
          <w:szCs w:val="20"/>
          <w:lang w:val="fr-CH"/>
        </w:rPr>
      </w:pPr>
      <w:r w:rsidRPr="00B87BD8">
        <w:rPr>
          <w:rFonts w:ascii="IAS Ribbon Sans Light" w:eastAsiaTheme="minorHAnsi" w:hAnsi="IAS Ribbon Sans Light" w:cs="Arial"/>
          <w:sz w:val="20"/>
          <w:szCs w:val="20"/>
          <w:lang w:val="fr-FR" w:bidi="fr-FR"/>
        </w:rPr>
        <w:t>Citez vos mentions honorifiques, prix et autres distinctions les plus importants.</w:t>
      </w:r>
    </w:p>
    <w:p w14:paraId="5F57E0FD" w14:textId="18D1711D" w:rsidR="002B373A" w:rsidRDefault="0075680D" w:rsidP="002B373A">
      <w:pPr>
        <w:spacing w:after="0" w:line="276" w:lineRule="auto"/>
        <w:jc w:val="both"/>
        <w:rPr>
          <w:rFonts w:ascii="IAS Ribbon Sans Light" w:eastAsiaTheme="minorHAnsi" w:hAnsi="IAS Ribbon Sans Light" w:cs="Arial"/>
          <w:i/>
          <w:sz w:val="20"/>
          <w:szCs w:val="20"/>
          <w:lang w:val="fr-FR" w:bidi="fr-FR"/>
        </w:rPr>
      </w:pPr>
      <w:r w:rsidRPr="00B87BD8">
        <w:rPr>
          <w:rFonts w:ascii="IAS Ribbon Sans Light" w:eastAsiaTheme="minorHAnsi" w:hAnsi="IAS Ribbon Sans Light" w:cs="Arial"/>
          <w:i/>
          <w:sz w:val="20"/>
          <w:szCs w:val="20"/>
          <w:lang w:val="fr-FR" w:bidi="fr-FR"/>
        </w:rPr>
        <w:t>(maximum 56</w:t>
      </w:r>
      <w:r w:rsidR="002B373A" w:rsidRPr="00B87BD8">
        <w:rPr>
          <w:rFonts w:ascii="IAS Ribbon Sans Light" w:eastAsiaTheme="minorHAnsi" w:hAnsi="IAS Ribbon Sans Light" w:cs="Arial"/>
          <w:i/>
          <w:sz w:val="20"/>
          <w:szCs w:val="20"/>
          <w:lang w:val="fr-FR" w:bidi="fr-FR"/>
        </w:rPr>
        <w:t>0 mots)</w:t>
      </w:r>
    </w:p>
    <w:p w14:paraId="06CEF1F4" w14:textId="77777777" w:rsidR="008519FC" w:rsidRPr="00706574" w:rsidRDefault="008519FC" w:rsidP="008519FC">
      <w:pPr>
        <w:spacing w:after="0" w:line="276" w:lineRule="auto"/>
        <w:jc w:val="both"/>
        <w:rPr>
          <w:rFonts w:ascii="IAS Ribbon Sans Regular" w:eastAsiaTheme="minorHAnsi" w:hAnsi="IAS Ribbon Sans Regular" w:cs="Arial"/>
          <w:i/>
          <w:sz w:val="20"/>
          <w:szCs w:val="20"/>
          <w:lang w:val="en-GB"/>
        </w:rPr>
      </w:pPr>
      <w:r w:rsidRPr="00706574">
        <w:rPr>
          <w:rFonts w:ascii="IAS Ribbon Sans Regular" w:eastAsiaTheme="minorHAnsi" w:hAnsi="IAS Ribbon Sans Regular" w:cs="Arial"/>
          <w:i/>
          <w:noProof/>
          <w:sz w:val="20"/>
          <w:szCs w:val="20"/>
        </w:rPr>
        <mc:AlternateContent>
          <mc:Choice Requires="wps">
            <w:drawing>
              <wp:inline distT="0" distB="0" distL="0" distR="0" wp14:anchorId="4C24D3F7" wp14:editId="3BE478A8">
                <wp:extent cx="5716988" cy="421419"/>
                <wp:effectExtent l="0" t="0" r="17145" b="13335"/>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88" cy="421419"/>
                        </a:xfrm>
                        <a:prstGeom prst="rect">
                          <a:avLst/>
                        </a:prstGeom>
                        <a:solidFill>
                          <a:srgbClr val="FFFFFF"/>
                        </a:solidFill>
                        <a:ln w="9525">
                          <a:solidFill>
                            <a:srgbClr val="000000"/>
                          </a:solidFill>
                          <a:miter lim="800000"/>
                          <a:headEnd/>
                          <a:tailEnd/>
                        </a:ln>
                      </wps:spPr>
                      <wps:txbx>
                        <w:txbxContent>
                          <w:p w14:paraId="6782F01E"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4C24D3F7" id="_x0000_s1087" type="#_x0000_t202" style="width:450.15pt;height: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">
                <v:textbox style="mso-fit-shape-to-text:t">
                  <w:txbxContent>
                    <w:p w14:paraId="6782F01E" w14:textId="77777777" w:rsidR="008519FC" w:rsidRDefault="008519FC" w:rsidP="008519FC"/>
                  </w:txbxContent>
                </v:textbox>
                <w10:anchorlock/>
              </v:shape>
            </w:pict>
          </mc:Fallback>
        </mc:AlternateContent>
      </w:r>
    </w:p>
    <w:p w14:paraId="35ED3124" w14:textId="77777777" w:rsidR="008519FC" w:rsidRPr="00B87BD8" w:rsidRDefault="008519FC" w:rsidP="002B373A">
      <w:pPr>
        <w:spacing w:after="0" w:line="276" w:lineRule="auto"/>
        <w:jc w:val="both"/>
        <w:rPr>
          <w:rFonts w:ascii="IAS Ribbon Sans Light" w:eastAsiaTheme="minorHAnsi" w:hAnsi="IAS Ribbon Sans Light" w:cs="Arial"/>
          <w:i/>
          <w:sz w:val="20"/>
          <w:szCs w:val="20"/>
          <w:lang w:val="en-GB"/>
        </w:rPr>
      </w:pPr>
    </w:p>
    <w:p w14:paraId="27F7706F" w14:textId="56FE5A0B" w:rsidR="002B373A" w:rsidRPr="008519FC" w:rsidRDefault="002B373A" w:rsidP="008519FC">
      <w:pPr>
        <w:spacing w:line="276" w:lineRule="auto"/>
        <w:rPr>
          <w:rFonts w:ascii="IAS Ribbon Sans Light" w:eastAsiaTheme="minorHAnsi" w:hAnsi="IAS Ribbon Sans Light" w:cs="Arial"/>
          <w:sz w:val="20"/>
          <w:szCs w:val="20"/>
          <w:lang w:val="en-GB"/>
        </w:rPr>
      </w:pPr>
    </w:p>
    <w:p w14:paraId="5AA11A1B" w14:textId="77777777" w:rsidR="002B373A" w:rsidRPr="00B87BD8" w:rsidRDefault="002B373A" w:rsidP="00B93290">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95B3D7" w:themeFill="accent1" w:themeFillTint="99"/>
        <w:spacing w:after="0" w:line="276" w:lineRule="auto"/>
        <w:jc w:val="center"/>
        <w:rPr>
          <w:rFonts w:ascii="IAS Ribbon Sans Light" w:eastAsiaTheme="minorHAnsi" w:hAnsi="IAS Ribbon Sans Light" w:cs="Arial"/>
          <w:b/>
          <w:sz w:val="20"/>
          <w:szCs w:val="20"/>
          <w:u w:val="single"/>
          <w:lang w:val="fr-CH"/>
        </w:rPr>
      </w:pPr>
      <w:r w:rsidRPr="00B87BD8">
        <w:rPr>
          <w:rFonts w:ascii="IAS Ribbon Sans Light" w:eastAsiaTheme="minorHAnsi" w:hAnsi="IAS Ribbon Sans Light" w:cs="Arial"/>
          <w:b/>
          <w:sz w:val="20"/>
          <w:szCs w:val="20"/>
          <w:u w:val="single"/>
          <w:lang w:val="fr-FR" w:bidi="fr-FR"/>
        </w:rPr>
        <w:t>Partie III</w:t>
      </w:r>
    </w:p>
    <w:p w14:paraId="71078C33" w14:textId="6FBAC55B" w:rsidR="002B373A" w:rsidRPr="00B87BD8" w:rsidRDefault="002B373A" w:rsidP="00B93290">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BFBFBF" w:themeFill="background1" w:themeFillShade="BF"/>
        <w:spacing w:after="0" w:line="276" w:lineRule="auto"/>
        <w:jc w:val="center"/>
        <w:rPr>
          <w:rFonts w:ascii="IAS Ribbon Sans Light" w:eastAsiaTheme="minorHAnsi" w:hAnsi="IAS Ribbon Sans Light" w:cs="Arial"/>
          <w:b/>
          <w:sz w:val="20"/>
          <w:szCs w:val="20"/>
          <w:lang w:val="fr-CH"/>
        </w:rPr>
      </w:pPr>
      <w:r w:rsidRPr="00B87BD8">
        <w:rPr>
          <w:rFonts w:ascii="IAS Ribbon Sans Light" w:eastAsiaTheme="minorHAnsi" w:hAnsi="IAS Ribbon Sans Light" w:cs="Arial"/>
          <w:b/>
          <w:sz w:val="20"/>
          <w:szCs w:val="20"/>
          <w:lang w:val="fr-FR" w:bidi="fr-FR"/>
        </w:rPr>
        <w:t>Postes précédemment occupés par le demandeur</w:t>
      </w:r>
    </w:p>
    <w:p w14:paraId="43838322" w14:textId="7F39E999" w:rsidR="002B373A" w:rsidRPr="00B87BD8" w:rsidRDefault="002B373A" w:rsidP="00B93290">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2F2F2" w:themeFill="background1" w:themeFillShade="F2"/>
        <w:spacing w:after="0" w:line="276" w:lineRule="auto"/>
        <w:jc w:val="center"/>
        <w:rPr>
          <w:rFonts w:ascii="IAS Ribbon Sans Light" w:eastAsiaTheme="minorHAnsi" w:hAnsi="IAS Ribbon Sans Light" w:cs="Arial"/>
          <w:bCs/>
          <w:i/>
          <w:iCs/>
          <w:sz w:val="20"/>
          <w:szCs w:val="20"/>
          <w:lang w:val="fr-CH"/>
        </w:rPr>
      </w:pPr>
      <w:r w:rsidRPr="00B87BD8">
        <w:rPr>
          <w:rFonts w:ascii="IAS Ribbon Sans Light" w:eastAsiaTheme="minorHAnsi" w:hAnsi="IAS Ribbon Sans Light" w:cs="Arial"/>
          <w:i/>
          <w:sz w:val="20"/>
          <w:szCs w:val="20"/>
          <w:lang w:val="fr-FR" w:bidi="fr-FR"/>
        </w:rPr>
        <w:t>Parcours professionnel : veuillez citer vos quatre employeurs les plus récents.</w:t>
      </w:r>
    </w:p>
    <w:p w14:paraId="274A934F" w14:textId="77777777" w:rsidR="002B373A" w:rsidRPr="00B87BD8" w:rsidRDefault="002B373A" w:rsidP="002B373A">
      <w:pPr>
        <w:spacing w:after="0" w:line="276" w:lineRule="auto"/>
        <w:jc w:val="both"/>
        <w:rPr>
          <w:rFonts w:ascii="IAS Ribbon Sans Light" w:eastAsiaTheme="minorHAnsi" w:hAnsi="IAS Ribbon Sans Light" w:cs="Arial"/>
          <w:bCs/>
          <w:iCs/>
          <w:sz w:val="20"/>
          <w:szCs w:val="20"/>
          <w:lang w:val="fr-CH"/>
        </w:rPr>
      </w:pPr>
    </w:p>
    <w:p w14:paraId="7301FD03" w14:textId="4A026DD5" w:rsidR="002B373A" w:rsidRPr="00B87BD8" w:rsidRDefault="002B373A" w:rsidP="002B373A">
      <w:pPr>
        <w:spacing w:after="0" w:line="276" w:lineRule="auto"/>
        <w:jc w:val="both"/>
        <w:rPr>
          <w:rFonts w:ascii="IAS Ribbon Sans Light" w:eastAsiaTheme="minorHAnsi" w:hAnsi="IAS Ribbon Sans Light" w:cs="Arial"/>
          <w:bCs/>
          <w:iCs/>
          <w:sz w:val="20"/>
          <w:szCs w:val="20"/>
          <w:lang w:val="fr-CH"/>
        </w:rPr>
      </w:pPr>
      <w:r w:rsidRPr="00B87BD8">
        <w:rPr>
          <w:rFonts w:ascii="IAS Ribbon Sans Light" w:eastAsiaTheme="minorHAnsi" w:hAnsi="IAS Ribbon Sans Light" w:cs="Arial"/>
          <w:sz w:val="20"/>
          <w:szCs w:val="20"/>
          <w:lang w:val="fr-FR" w:bidi="fr-FR"/>
        </w:rPr>
        <w:t>1.</w:t>
      </w:r>
      <w:r w:rsidRPr="00B87BD8">
        <w:rPr>
          <w:rFonts w:ascii="IAS Ribbon Sans Light" w:eastAsiaTheme="minorHAnsi" w:hAnsi="IAS Ribbon Sans Light" w:cs="Arial"/>
          <w:sz w:val="20"/>
          <w:szCs w:val="20"/>
          <w:lang w:val="fr-FR" w:bidi="fr-FR"/>
        </w:rPr>
        <w:tab/>
        <w:t>Nom de l’institution/établissement</w:t>
      </w:r>
    </w:p>
    <w:p w14:paraId="1A2A3E44" w14:textId="77777777" w:rsidR="008519FC" w:rsidRPr="00706574" w:rsidRDefault="008519FC" w:rsidP="008519FC">
      <w:pPr>
        <w:spacing w:after="0" w:line="276" w:lineRule="auto"/>
        <w:ind w:firstLine="720"/>
        <w:jc w:val="both"/>
        <w:rPr>
          <w:rFonts w:ascii="IAS Ribbon Sans Regular" w:eastAsiaTheme="minorHAnsi" w:hAnsi="IAS Ribbon Sans Regular" w:cs="Arial"/>
          <w:b/>
          <w:bCs/>
          <w:iCs/>
          <w:sz w:val="20"/>
          <w:szCs w:val="20"/>
          <w:lang w:val="en-GB"/>
        </w:rPr>
      </w:pPr>
      <w:r w:rsidRPr="00706574">
        <w:rPr>
          <w:rFonts w:ascii="IAS Ribbon Sans Regular" w:eastAsiaTheme="minorHAnsi" w:hAnsi="IAS Ribbon Sans Regular" w:cs="Arial"/>
          <w:i/>
          <w:noProof/>
          <w:sz w:val="20"/>
          <w:szCs w:val="20"/>
        </w:rPr>
        <mc:AlternateContent>
          <mc:Choice Requires="wps">
            <w:drawing>
              <wp:inline distT="0" distB="0" distL="0" distR="0" wp14:anchorId="585AB3C8" wp14:editId="2AAFF00D">
                <wp:extent cx="2360930" cy="1404620"/>
                <wp:effectExtent l="0" t="0" r="20320" b="15240"/>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95140B9"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585AB3C8" id="_x0000_s1088"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">
                <v:textbox style="mso-fit-shape-to-text:t">
                  <w:txbxContent>
                    <w:p w14:paraId="195140B9" w14:textId="77777777" w:rsidR="008519FC" w:rsidRDefault="008519FC" w:rsidP="008519FC"/>
                  </w:txbxContent>
                </v:textbox>
                <w10:anchorlock/>
              </v:shape>
            </w:pict>
          </mc:Fallback>
        </mc:AlternateContent>
      </w:r>
    </w:p>
    <w:p w14:paraId="61A37F62" w14:textId="77777777" w:rsidR="008519FC" w:rsidRPr="00706574" w:rsidRDefault="008519FC" w:rsidP="008519FC">
      <w:pPr>
        <w:spacing w:after="0" w:line="276" w:lineRule="auto"/>
        <w:ind w:firstLine="720"/>
        <w:jc w:val="both"/>
        <w:rPr>
          <w:rFonts w:ascii="IAS Ribbon Sans Regular" w:eastAsiaTheme="minorHAnsi" w:hAnsi="IAS Ribbon Sans Regular" w:cs="Arial"/>
          <w:b/>
          <w:bCs/>
          <w:iCs/>
          <w:color w:val="FF0000"/>
          <w:sz w:val="20"/>
          <w:szCs w:val="20"/>
          <w:lang w:val="en-GB"/>
        </w:rPr>
      </w:pPr>
    </w:p>
    <w:p w14:paraId="2E544896" w14:textId="77777777" w:rsidR="002B373A" w:rsidRPr="00B87BD8" w:rsidRDefault="002B373A" w:rsidP="002B373A">
      <w:pPr>
        <w:spacing w:after="0" w:line="276" w:lineRule="auto"/>
        <w:jc w:val="both"/>
        <w:rPr>
          <w:rFonts w:ascii="IAS Ribbon Sans Light" w:eastAsiaTheme="minorHAnsi" w:hAnsi="IAS Ribbon Sans Light" w:cs="Arial"/>
          <w:bCs/>
          <w:iCs/>
          <w:sz w:val="20"/>
          <w:szCs w:val="20"/>
          <w:lang w:val="fr-CH"/>
        </w:rPr>
      </w:pPr>
    </w:p>
    <w:p w14:paraId="72717CEE" w14:textId="5B6FBF90" w:rsidR="002B373A" w:rsidRPr="00B87BD8" w:rsidRDefault="002B373A" w:rsidP="002B373A">
      <w:pPr>
        <w:spacing w:after="0" w:line="276" w:lineRule="auto"/>
        <w:ind w:firstLine="720"/>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t>Intitulé du poste</w:t>
      </w:r>
    </w:p>
    <w:p w14:paraId="25EF001D" w14:textId="77777777" w:rsidR="008519FC" w:rsidRPr="00706574" w:rsidRDefault="008519FC" w:rsidP="008519FC">
      <w:pPr>
        <w:spacing w:after="0" w:line="276" w:lineRule="auto"/>
        <w:ind w:firstLine="720"/>
        <w:jc w:val="both"/>
        <w:rPr>
          <w:rFonts w:ascii="IAS Ribbon Sans Regular" w:eastAsiaTheme="minorHAnsi" w:hAnsi="IAS Ribbon Sans Regular" w:cs="Arial"/>
          <w:b/>
          <w:bCs/>
          <w:iCs/>
          <w:sz w:val="20"/>
          <w:szCs w:val="20"/>
          <w:lang w:val="en-GB"/>
        </w:rPr>
      </w:pPr>
      <w:r w:rsidRPr="00706574">
        <w:rPr>
          <w:rFonts w:ascii="IAS Ribbon Sans Regular" w:eastAsiaTheme="minorHAnsi" w:hAnsi="IAS Ribbon Sans Regular" w:cs="Arial"/>
          <w:i/>
          <w:noProof/>
          <w:sz w:val="20"/>
          <w:szCs w:val="20"/>
        </w:rPr>
        <mc:AlternateContent>
          <mc:Choice Requires="wps">
            <w:drawing>
              <wp:inline distT="0" distB="0" distL="0" distR="0" wp14:anchorId="39703E6B" wp14:editId="22176424">
                <wp:extent cx="2360930" cy="1404620"/>
                <wp:effectExtent l="0" t="0" r="20320" b="15240"/>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A98E7E2"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39703E6B" id="_x0000_s1089"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">
                <v:textbox style="mso-fit-shape-to-text:t">
                  <w:txbxContent>
                    <w:p w14:paraId="3A98E7E2" w14:textId="77777777" w:rsidR="008519FC" w:rsidRDefault="008519FC" w:rsidP="008519FC"/>
                  </w:txbxContent>
                </v:textbox>
                <w10:anchorlock/>
              </v:shape>
            </w:pict>
          </mc:Fallback>
        </mc:AlternateContent>
      </w:r>
    </w:p>
    <w:p w14:paraId="5CE43273" w14:textId="77777777" w:rsidR="008519FC" w:rsidRPr="00706574" w:rsidRDefault="008519FC" w:rsidP="008519FC">
      <w:pPr>
        <w:spacing w:after="0" w:line="276" w:lineRule="auto"/>
        <w:ind w:firstLine="720"/>
        <w:jc w:val="both"/>
        <w:rPr>
          <w:rFonts w:ascii="IAS Ribbon Sans Regular" w:eastAsiaTheme="minorHAnsi" w:hAnsi="IAS Ribbon Sans Regular" w:cs="Arial"/>
          <w:b/>
          <w:bCs/>
          <w:iCs/>
          <w:color w:val="FF0000"/>
          <w:sz w:val="20"/>
          <w:szCs w:val="20"/>
          <w:lang w:val="en-GB"/>
        </w:rPr>
      </w:pPr>
    </w:p>
    <w:p w14:paraId="06D29985" w14:textId="77777777" w:rsidR="002B373A" w:rsidRPr="00B87BD8" w:rsidRDefault="002B373A" w:rsidP="002B373A">
      <w:pPr>
        <w:spacing w:after="0" w:line="276" w:lineRule="auto"/>
        <w:ind w:firstLine="720"/>
        <w:jc w:val="both"/>
        <w:rPr>
          <w:rFonts w:ascii="IAS Ribbon Sans Light" w:eastAsiaTheme="minorHAnsi" w:hAnsi="IAS Ribbon Sans Light" w:cs="Arial"/>
          <w:sz w:val="20"/>
          <w:szCs w:val="20"/>
          <w:lang w:val="fr-CH"/>
        </w:rPr>
      </w:pPr>
    </w:p>
    <w:p w14:paraId="58583BE3" w14:textId="60B3BF4D" w:rsidR="002B373A" w:rsidRPr="00B87BD8" w:rsidRDefault="002B373A" w:rsidP="002B373A">
      <w:pPr>
        <w:spacing w:after="0" w:line="276" w:lineRule="auto"/>
        <w:ind w:firstLine="720"/>
        <w:jc w:val="both"/>
        <w:rPr>
          <w:rFonts w:ascii="IAS Ribbon Sans Light" w:eastAsiaTheme="minorHAnsi" w:hAnsi="IAS Ribbon Sans Light" w:cs="Arial"/>
          <w:iCs/>
          <w:sz w:val="20"/>
          <w:szCs w:val="20"/>
          <w:lang w:val="fr-CH"/>
        </w:rPr>
      </w:pPr>
      <w:r w:rsidRPr="00B87BD8">
        <w:rPr>
          <w:rFonts w:ascii="IAS Ribbon Sans Light" w:eastAsiaTheme="minorHAnsi" w:hAnsi="IAS Ribbon Sans Light" w:cs="Arial"/>
          <w:sz w:val="20"/>
          <w:szCs w:val="20"/>
          <w:lang w:val="fr-FR" w:bidi="fr-FR"/>
        </w:rPr>
        <w:t>Date de début (mois et année)</w:t>
      </w:r>
    </w:p>
    <w:p w14:paraId="57435AC9" w14:textId="77777777" w:rsidR="008519FC" w:rsidRPr="00706574" w:rsidRDefault="008519FC" w:rsidP="008519FC">
      <w:pPr>
        <w:spacing w:after="0" w:line="276" w:lineRule="auto"/>
        <w:ind w:firstLine="720"/>
        <w:jc w:val="both"/>
        <w:rPr>
          <w:rFonts w:ascii="IAS Ribbon Sans Regular" w:eastAsiaTheme="minorHAnsi" w:hAnsi="IAS Ribbon Sans Regular" w:cs="Arial"/>
          <w:b/>
          <w:bCs/>
          <w:iCs/>
          <w:sz w:val="20"/>
          <w:szCs w:val="20"/>
          <w:lang w:val="en-GB"/>
        </w:rPr>
      </w:pPr>
      <w:r w:rsidRPr="00706574">
        <w:rPr>
          <w:rFonts w:ascii="IAS Ribbon Sans Regular" w:eastAsiaTheme="minorHAnsi" w:hAnsi="IAS Ribbon Sans Regular" w:cs="Arial"/>
          <w:i/>
          <w:noProof/>
          <w:sz w:val="20"/>
          <w:szCs w:val="20"/>
        </w:rPr>
        <mc:AlternateContent>
          <mc:Choice Requires="wps">
            <w:drawing>
              <wp:inline distT="0" distB="0" distL="0" distR="0" wp14:anchorId="3F439C34" wp14:editId="1FCC5899">
                <wp:extent cx="2360930" cy="1404620"/>
                <wp:effectExtent l="0" t="0" r="20320" b="15240"/>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66987AD"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3F439C34" id="_x0000_s1090"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">
                <v:textbox style="mso-fit-shape-to-text:t">
                  <w:txbxContent>
                    <w:p w14:paraId="766987AD" w14:textId="77777777" w:rsidR="008519FC" w:rsidRDefault="008519FC" w:rsidP="008519FC"/>
                  </w:txbxContent>
                </v:textbox>
                <w10:anchorlock/>
              </v:shape>
            </w:pict>
          </mc:Fallback>
        </mc:AlternateContent>
      </w:r>
    </w:p>
    <w:p w14:paraId="4DFEB3C6" w14:textId="77777777" w:rsidR="008519FC" w:rsidRPr="00706574" w:rsidRDefault="008519FC" w:rsidP="008519FC">
      <w:pPr>
        <w:spacing w:after="0" w:line="276" w:lineRule="auto"/>
        <w:ind w:firstLine="720"/>
        <w:jc w:val="both"/>
        <w:rPr>
          <w:rFonts w:ascii="IAS Ribbon Sans Regular" w:eastAsiaTheme="minorHAnsi" w:hAnsi="IAS Ribbon Sans Regular" w:cs="Arial"/>
          <w:b/>
          <w:bCs/>
          <w:iCs/>
          <w:color w:val="FF0000"/>
          <w:sz w:val="20"/>
          <w:szCs w:val="20"/>
          <w:lang w:val="en-GB"/>
        </w:rPr>
      </w:pPr>
    </w:p>
    <w:p w14:paraId="4BFE52A0" w14:textId="77777777" w:rsidR="002B373A" w:rsidRPr="00B87BD8" w:rsidRDefault="002B373A" w:rsidP="002B373A">
      <w:pPr>
        <w:spacing w:after="0" w:line="276" w:lineRule="auto"/>
        <w:ind w:firstLine="720"/>
        <w:jc w:val="both"/>
        <w:rPr>
          <w:rFonts w:ascii="IAS Ribbon Sans Light" w:eastAsiaTheme="minorHAnsi" w:hAnsi="IAS Ribbon Sans Light" w:cs="Arial"/>
          <w:iCs/>
          <w:sz w:val="20"/>
          <w:szCs w:val="20"/>
          <w:lang w:val="fr-CH"/>
        </w:rPr>
      </w:pPr>
    </w:p>
    <w:p w14:paraId="76B491D3" w14:textId="3661CE44" w:rsidR="002B373A" w:rsidRPr="00B87BD8" w:rsidRDefault="002B373A" w:rsidP="002B373A">
      <w:pPr>
        <w:spacing w:after="0" w:line="276" w:lineRule="auto"/>
        <w:ind w:firstLine="720"/>
        <w:jc w:val="both"/>
        <w:rPr>
          <w:rFonts w:ascii="IAS Ribbon Sans Light" w:eastAsiaTheme="minorHAnsi" w:hAnsi="IAS Ribbon Sans Light" w:cs="Arial"/>
          <w:iCs/>
          <w:sz w:val="20"/>
          <w:szCs w:val="20"/>
          <w:lang w:val="fr-CH"/>
        </w:rPr>
      </w:pPr>
      <w:r w:rsidRPr="00B87BD8">
        <w:rPr>
          <w:rFonts w:ascii="IAS Ribbon Sans Light" w:eastAsiaTheme="minorHAnsi" w:hAnsi="IAS Ribbon Sans Light" w:cs="Arial"/>
          <w:sz w:val="20"/>
          <w:szCs w:val="20"/>
          <w:lang w:val="fr-FR" w:bidi="fr-FR"/>
        </w:rPr>
        <w:t>Date de fin (mois et année)</w:t>
      </w:r>
    </w:p>
    <w:p w14:paraId="3CAACCB1" w14:textId="77777777" w:rsidR="008519FC" w:rsidRPr="00706574" w:rsidRDefault="008519FC" w:rsidP="008519FC">
      <w:pPr>
        <w:spacing w:after="0" w:line="276" w:lineRule="auto"/>
        <w:ind w:firstLine="720"/>
        <w:jc w:val="both"/>
        <w:rPr>
          <w:rFonts w:ascii="IAS Ribbon Sans Regular" w:eastAsiaTheme="minorHAnsi" w:hAnsi="IAS Ribbon Sans Regular" w:cs="Arial"/>
          <w:b/>
          <w:bCs/>
          <w:iCs/>
          <w:sz w:val="20"/>
          <w:szCs w:val="20"/>
          <w:lang w:val="en-GB"/>
        </w:rPr>
      </w:pPr>
      <w:r w:rsidRPr="00706574">
        <w:rPr>
          <w:rFonts w:ascii="IAS Ribbon Sans Regular" w:eastAsiaTheme="minorHAnsi" w:hAnsi="IAS Ribbon Sans Regular" w:cs="Arial"/>
          <w:i/>
          <w:noProof/>
          <w:sz w:val="20"/>
          <w:szCs w:val="20"/>
        </w:rPr>
        <mc:AlternateContent>
          <mc:Choice Requires="wps">
            <w:drawing>
              <wp:inline distT="0" distB="0" distL="0" distR="0" wp14:anchorId="41644B15" wp14:editId="3FA14B35">
                <wp:extent cx="2360930" cy="1404620"/>
                <wp:effectExtent l="0" t="0" r="20320" b="15240"/>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D6FBA06"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41644B15" id="_x0000_s1091"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AlKQIAAE8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JC4wCUpAgAATwQAAA4AAAAAAAAAAAAAAAAALgIAAGRycy9lMm9E&#10;b2MueG1sUEsBAi0AFAAGAAgAAAAhAEoUECbcAAAABQEAAA8AAAAAAAAAAAAAAAAAgwQAAGRycy9k&#10;b3ducmV2LnhtbFBLBQYAAAAABAAEAPMAAACMBQAAAAA=&#10;">
                <v:textbox style="mso-fit-shape-to-text:t">
                  <w:txbxContent>
                    <w:p w14:paraId="7D6FBA06" w14:textId="77777777" w:rsidR="008519FC" w:rsidRDefault="008519FC" w:rsidP="008519FC"/>
                  </w:txbxContent>
                </v:textbox>
                <w10:anchorlock/>
              </v:shape>
            </w:pict>
          </mc:Fallback>
        </mc:AlternateContent>
      </w:r>
    </w:p>
    <w:p w14:paraId="7F7B89D9" w14:textId="77777777" w:rsidR="008519FC" w:rsidRPr="00706574" w:rsidRDefault="008519FC" w:rsidP="008519FC">
      <w:pPr>
        <w:spacing w:after="0" w:line="276" w:lineRule="auto"/>
        <w:ind w:firstLine="720"/>
        <w:jc w:val="both"/>
        <w:rPr>
          <w:rFonts w:ascii="IAS Ribbon Sans Regular" w:eastAsiaTheme="minorHAnsi" w:hAnsi="IAS Ribbon Sans Regular" w:cs="Arial"/>
          <w:b/>
          <w:bCs/>
          <w:iCs/>
          <w:color w:val="FF0000"/>
          <w:sz w:val="20"/>
          <w:szCs w:val="20"/>
          <w:lang w:val="en-GB"/>
        </w:rPr>
      </w:pPr>
    </w:p>
    <w:p w14:paraId="084B335B" w14:textId="77777777" w:rsidR="002B373A" w:rsidRPr="00B87BD8" w:rsidRDefault="002B373A" w:rsidP="002B373A">
      <w:pPr>
        <w:spacing w:after="0" w:line="276" w:lineRule="auto"/>
        <w:ind w:firstLine="720"/>
        <w:jc w:val="both"/>
        <w:rPr>
          <w:rFonts w:ascii="IAS Ribbon Sans Light" w:eastAsiaTheme="minorHAnsi" w:hAnsi="IAS Ribbon Sans Light" w:cs="Arial"/>
          <w:iCs/>
          <w:sz w:val="20"/>
          <w:szCs w:val="20"/>
          <w:lang w:val="fr-CH"/>
        </w:rPr>
      </w:pPr>
    </w:p>
    <w:p w14:paraId="02F5E6CA" w14:textId="77777777" w:rsidR="00B93290" w:rsidRPr="00B87BD8" w:rsidRDefault="002B373A" w:rsidP="00B93290">
      <w:pPr>
        <w:spacing w:after="0" w:line="276" w:lineRule="auto"/>
        <w:jc w:val="both"/>
        <w:rPr>
          <w:rFonts w:ascii="IAS Ribbon Sans Light" w:eastAsiaTheme="minorHAnsi" w:hAnsi="IAS Ribbon Sans Light" w:cs="Arial"/>
          <w:bCs/>
          <w:iCs/>
          <w:sz w:val="20"/>
          <w:szCs w:val="20"/>
          <w:lang w:val="fr-CH"/>
        </w:rPr>
      </w:pPr>
      <w:r w:rsidRPr="00B87BD8">
        <w:rPr>
          <w:rFonts w:ascii="IAS Ribbon Sans Light" w:eastAsiaTheme="minorHAnsi" w:hAnsi="IAS Ribbon Sans Light" w:cs="Arial"/>
          <w:sz w:val="20"/>
          <w:szCs w:val="20"/>
          <w:lang w:val="fr-FR" w:bidi="fr-FR"/>
        </w:rPr>
        <w:t>2.</w:t>
      </w:r>
      <w:r w:rsidRPr="00B87BD8">
        <w:rPr>
          <w:rFonts w:ascii="IAS Ribbon Sans Light" w:eastAsiaTheme="minorHAnsi" w:hAnsi="IAS Ribbon Sans Light" w:cs="Arial"/>
          <w:sz w:val="20"/>
          <w:szCs w:val="20"/>
          <w:lang w:val="fr-FR" w:bidi="fr-FR"/>
        </w:rPr>
        <w:tab/>
        <w:t>Nom de l’institution/établissement</w:t>
      </w:r>
    </w:p>
    <w:p w14:paraId="5AB6766A" w14:textId="77777777" w:rsidR="008519FC" w:rsidRPr="00706574" w:rsidRDefault="008519FC" w:rsidP="008519FC">
      <w:pPr>
        <w:spacing w:after="0" w:line="276" w:lineRule="auto"/>
        <w:ind w:firstLine="720"/>
        <w:jc w:val="both"/>
        <w:rPr>
          <w:rFonts w:ascii="IAS Ribbon Sans Regular" w:eastAsiaTheme="minorHAnsi" w:hAnsi="IAS Ribbon Sans Regular" w:cs="Arial"/>
          <w:b/>
          <w:bCs/>
          <w:iCs/>
          <w:sz w:val="20"/>
          <w:szCs w:val="20"/>
          <w:lang w:val="en-GB"/>
        </w:rPr>
      </w:pPr>
      <w:r w:rsidRPr="00706574">
        <w:rPr>
          <w:rFonts w:ascii="IAS Ribbon Sans Regular" w:eastAsiaTheme="minorHAnsi" w:hAnsi="IAS Ribbon Sans Regular" w:cs="Arial"/>
          <w:i/>
          <w:noProof/>
          <w:sz w:val="20"/>
          <w:szCs w:val="20"/>
        </w:rPr>
        <mc:AlternateContent>
          <mc:Choice Requires="wps">
            <w:drawing>
              <wp:inline distT="0" distB="0" distL="0" distR="0" wp14:anchorId="30FB5832" wp14:editId="35733C39">
                <wp:extent cx="2360930" cy="1404620"/>
                <wp:effectExtent l="0" t="0" r="20320" b="15240"/>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9CEFD48"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30FB5832" id="_x0000_s1092"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OASwKopAgAATwQAAA4AAAAAAAAAAAAAAAAALgIAAGRycy9lMm9E&#10;b2MueG1sUEsBAi0AFAAGAAgAAAAhAEoUECbcAAAABQEAAA8AAAAAAAAAAAAAAAAAgwQAAGRycy9k&#10;b3ducmV2LnhtbFBLBQYAAAAABAAEAPMAAACMBQAAAAA=&#10;">
                <v:textbox style="mso-fit-shape-to-text:t">
                  <w:txbxContent>
                    <w:p w14:paraId="29CEFD48" w14:textId="77777777" w:rsidR="008519FC" w:rsidRDefault="008519FC" w:rsidP="008519FC"/>
                  </w:txbxContent>
                </v:textbox>
                <w10:anchorlock/>
              </v:shape>
            </w:pict>
          </mc:Fallback>
        </mc:AlternateContent>
      </w:r>
    </w:p>
    <w:p w14:paraId="24E99B66" w14:textId="77777777" w:rsidR="008519FC" w:rsidRPr="00706574" w:rsidRDefault="008519FC" w:rsidP="008519FC">
      <w:pPr>
        <w:spacing w:after="0" w:line="276" w:lineRule="auto"/>
        <w:ind w:firstLine="720"/>
        <w:jc w:val="both"/>
        <w:rPr>
          <w:rFonts w:ascii="IAS Ribbon Sans Regular" w:eastAsiaTheme="minorHAnsi" w:hAnsi="IAS Ribbon Sans Regular" w:cs="Arial"/>
          <w:b/>
          <w:bCs/>
          <w:iCs/>
          <w:color w:val="FF0000"/>
          <w:sz w:val="20"/>
          <w:szCs w:val="20"/>
          <w:lang w:val="en-GB"/>
        </w:rPr>
      </w:pPr>
    </w:p>
    <w:p w14:paraId="2EA38B48" w14:textId="77777777" w:rsidR="00B93290" w:rsidRPr="00B87BD8" w:rsidRDefault="00B93290" w:rsidP="00B93290">
      <w:pPr>
        <w:spacing w:after="0" w:line="276" w:lineRule="auto"/>
        <w:jc w:val="both"/>
        <w:rPr>
          <w:rFonts w:ascii="IAS Ribbon Sans Light" w:eastAsiaTheme="minorHAnsi" w:hAnsi="IAS Ribbon Sans Light" w:cs="Arial"/>
          <w:bCs/>
          <w:iCs/>
          <w:sz w:val="20"/>
          <w:szCs w:val="20"/>
          <w:lang w:val="fr-CH"/>
        </w:rPr>
      </w:pPr>
    </w:p>
    <w:p w14:paraId="53230FF7" w14:textId="77777777" w:rsidR="00B93290" w:rsidRPr="00B87BD8" w:rsidRDefault="00B93290" w:rsidP="00B93290">
      <w:pPr>
        <w:spacing w:after="0" w:line="276" w:lineRule="auto"/>
        <w:ind w:firstLine="720"/>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t>Intitulé du poste</w:t>
      </w:r>
    </w:p>
    <w:p w14:paraId="0E0EDE18" w14:textId="77777777" w:rsidR="008519FC" w:rsidRPr="00706574" w:rsidRDefault="008519FC" w:rsidP="008519FC">
      <w:pPr>
        <w:spacing w:after="0" w:line="276" w:lineRule="auto"/>
        <w:ind w:firstLine="720"/>
        <w:jc w:val="both"/>
        <w:rPr>
          <w:rFonts w:ascii="IAS Ribbon Sans Regular" w:eastAsiaTheme="minorHAnsi" w:hAnsi="IAS Ribbon Sans Regular" w:cs="Arial"/>
          <w:b/>
          <w:bCs/>
          <w:iCs/>
          <w:sz w:val="20"/>
          <w:szCs w:val="20"/>
          <w:lang w:val="en-GB"/>
        </w:rPr>
      </w:pPr>
      <w:r w:rsidRPr="00706574">
        <w:rPr>
          <w:rFonts w:ascii="IAS Ribbon Sans Regular" w:eastAsiaTheme="minorHAnsi" w:hAnsi="IAS Ribbon Sans Regular" w:cs="Arial"/>
          <w:i/>
          <w:noProof/>
          <w:sz w:val="20"/>
          <w:szCs w:val="20"/>
        </w:rPr>
        <mc:AlternateContent>
          <mc:Choice Requires="wps">
            <w:drawing>
              <wp:inline distT="0" distB="0" distL="0" distR="0" wp14:anchorId="0016C2A2" wp14:editId="04357FB8">
                <wp:extent cx="2360930" cy="1404620"/>
                <wp:effectExtent l="0" t="0" r="20320" b="15240"/>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0DA2A2E"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0016C2A2" id="_x0000_s1093"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B0KQ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F1GEHQpAgAATwQAAA4AAAAAAAAAAAAAAAAALgIAAGRycy9lMm9E&#10;b2MueG1sUEsBAi0AFAAGAAgAAAAhAEoUECbcAAAABQEAAA8AAAAAAAAAAAAAAAAAgwQAAGRycy9k&#10;b3ducmV2LnhtbFBLBQYAAAAABAAEAPMAAACMBQAAAAA=&#10;">
                <v:textbox style="mso-fit-shape-to-text:t">
                  <w:txbxContent>
                    <w:p w14:paraId="20DA2A2E" w14:textId="77777777" w:rsidR="008519FC" w:rsidRDefault="008519FC" w:rsidP="008519FC"/>
                  </w:txbxContent>
                </v:textbox>
                <w10:anchorlock/>
              </v:shape>
            </w:pict>
          </mc:Fallback>
        </mc:AlternateContent>
      </w:r>
    </w:p>
    <w:p w14:paraId="6B6AED19" w14:textId="77777777" w:rsidR="008519FC" w:rsidRPr="00706574" w:rsidRDefault="008519FC" w:rsidP="008519FC">
      <w:pPr>
        <w:spacing w:after="0" w:line="276" w:lineRule="auto"/>
        <w:ind w:firstLine="720"/>
        <w:jc w:val="both"/>
        <w:rPr>
          <w:rFonts w:ascii="IAS Ribbon Sans Regular" w:eastAsiaTheme="minorHAnsi" w:hAnsi="IAS Ribbon Sans Regular" w:cs="Arial"/>
          <w:b/>
          <w:bCs/>
          <w:iCs/>
          <w:color w:val="FF0000"/>
          <w:sz w:val="20"/>
          <w:szCs w:val="20"/>
          <w:lang w:val="en-GB"/>
        </w:rPr>
      </w:pPr>
    </w:p>
    <w:p w14:paraId="03285A2A" w14:textId="77777777" w:rsidR="00B93290" w:rsidRPr="00B87BD8" w:rsidRDefault="00B93290" w:rsidP="00B93290">
      <w:pPr>
        <w:spacing w:after="0" w:line="276" w:lineRule="auto"/>
        <w:ind w:firstLine="720"/>
        <w:jc w:val="both"/>
        <w:rPr>
          <w:rFonts w:ascii="IAS Ribbon Sans Light" w:eastAsiaTheme="minorHAnsi" w:hAnsi="IAS Ribbon Sans Light" w:cs="Arial"/>
          <w:sz w:val="20"/>
          <w:szCs w:val="20"/>
          <w:lang w:val="fr-CH"/>
        </w:rPr>
      </w:pPr>
    </w:p>
    <w:p w14:paraId="3E17B228" w14:textId="77777777" w:rsidR="00B93290" w:rsidRPr="00B87BD8" w:rsidRDefault="00B93290" w:rsidP="00B93290">
      <w:pPr>
        <w:spacing w:after="0" w:line="276" w:lineRule="auto"/>
        <w:ind w:firstLine="720"/>
        <w:jc w:val="both"/>
        <w:rPr>
          <w:rFonts w:ascii="IAS Ribbon Sans Light" w:eastAsiaTheme="minorHAnsi" w:hAnsi="IAS Ribbon Sans Light" w:cs="Arial"/>
          <w:iCs/>
          <w:sz w:val="20"/>
          <w:szCs w:val="20"/>
          <w:lang w:val="fr-CH"/>
        </w:rPr>
      </w:pPr>
      <w:r w:rsidRPr="00B87BD8">
        <w:rPr>
          <w:rFonts w:ascii="IAS Ribbon Sans Light" w:eastAsiaTheme="minorHAnsi" w:hAnsi="IAS Ribbon Sans Light" w:cs="Arial"/>
          <w:sz w:val="20"/>
          <w:szCs w:val="20"/>
          <w:lang w:val="fr-FR" w:bidi="fr-FR"/>
        </w:rPr>
        <w:lastRenderedPageBreak/>
        <w:t>Date de début (mois et année)</w:t>
      </w:r>
    </w:p>
    <w:p w14:paraId="76B1A07D" w14:textId="77777777" w:rsidR="008519FC" w:rsidRPr="00706574" w:rsidRDefault="008519FC" w:rsidP="008519FC">
      <w:pPr>
        <w:spacing w:after="0" w:line="276" w:lineRule="auto"/>
        <w:ind w:firstLine="720"/>
        <w:jc w:val="both"/>
        <w:rPr>
          <w:rFonts w:ascii="IAS Ribbon Sans Regular" w:eastAsiaTheme="minorHAnsi" w:hAnsi="IAS Ribbon Sans Regular" w:cs="Arial"/>
          <w:b/>
          <w:bCs/>
          <w:iCs/>
          <w:sz w:val="20"/>
          <w:szCs w:val="20"/>
          <w:lang w:val="en-GB"/>
        </w:rPr>
      </w:pPr>
      <w:r w:rsidRPr="00706574">
        <w:rPr>
          <w:rFonts w:ascii="IAS Ribbon Sans Regular" w:eastAsiaTheme="minorHAnsi" w:hAnsi="IAS Ribbon Sans Regular" w:cs="Arial"/>
          <w:i/>
          <w:noProof/>
          <w:sz w:val="20"/>
          <w:szCs w:val="20"/>
        </w:rPr>
        <mc:AlternateContent>
          <mc:Choice Requires="wps">
            <w:drawing>
              <wp:inline distT="0" distB="0" distL="0" distR="0" wp14:anchorId="5F2A4090" wp14:editId="72FBAF1F">
                <wp:extent cx="2360930" cy="1404620"/>
                <wp:effectExtent l="0" t="0" r="20320" b="15240"/>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3717889"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5F2A4090" id="_x0000_s1094"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HOY+UopAgAATwQAAA4AAAAAAAAAAAAAAAAALgIAAGRycy9lMm9E&#10;b2MueG1sUEsBAi0AFAAGAAgAAAAhAEoUECbcAAAABQEAAA8AAAAAAAAAAAAAAAAAgwQAAGRycy9k&#10;b3ducmV2LnhtbFBLBQYAAAAABAAEAPMAAACMBQAAAAA=&#10;">
                <v:textbox style="mso-fit-shape-to-text:t">
                  <w:txbxContent>
                    <w:p w14:paraId="13717889" w14:textId="77777777" w:rsidR="008519FC" w:rsidRDefault="008519FC" w:rsidP="008519FC"/>
                  </w:txbxContent>
                </v:textbox>
                <w10:anchorlock/>
              </v:shape>
            </w:pict>
          </mc:Fallback>
        </mc:AlternateContent>
      </w:r>
    </w:p>
    <w:p w14:paraId="1766D5F1" w14:textId="77777777" w:rsidR="008519FC" w:rsidRPr="00706574" w:rsidRDefault="008519FC" w:rsidP="008519FC">
      <w:pPr>
        <w:spacing w:after="0" w:line="276" w:lineRule="auto"/>
        <w:ind w:firstLine="720"/>
        <w:jc w:val="both"/>
        <w:rPr>
          <w:rFonts w:ascii="IAS Ribbon Sans Regular" w:eastAsiaTheme="minorHAnsi" w:hAnsi="IAS Ribbon Sans Regular" w:cs="Arial"/>
          <w:b/>
          <w:bCs/>
          <w:iCs/>
          <w:color w:val="FF0000"/>
          <w:sz w:val="20"/>
          <w:szCs w:val="20"/>
          <w:lang w:val="en-GB"/>
        </w:rPr>
      </w:pPr>
    </w:p>
    <w:p w14:paraId="2E1A8B84" w14:textId="77777777" w:rsidR="00B93290" w:rsidRPr="00B87BD8" w:rsidRDefault="00B93290" w:rsidP="00B93290">
      <w:pPr>
        <w:spacing w:after="0" w:line="276" w:lineRule="auto"/>
        <w:ind w:firstLine="720"/>
        <w:jc w:val="both"/>
        <w:rPr>
          <w:rFonts w:ascii="IAS Ribbon Sans Light" w:eastAsiaTheme="minorHAnsi" w:hAnsi="IAS Ribbon Sans Light" w:cs="Arial"/>
          <w:iCs/>
          <w:sz w:val="20"/>
          <w:szCs w:val="20"/>
          <w:lang w:val="fr-CH"/>
        </w:rPr>
      </w:pPr>
    </w:p>
    <w:p w14:paraId="4B670F69" w14:textId="77777777" w:rsidR="00B93290" w:rsidRPr="00B87BD8" w:rsidRDefault="00B93290" w:rsidP="00B93290">
      <w:pPr>
        <w:spacing w:after="0" w:line="276" w:lineRule="auto"/>
        <w:ind w:firstLine="720"/>
        <w:jc w:val="both"/>
        <w:rPr>
          <w:rFonts w:ascii="IAS Ribbon Sans Light" w:eastAsiaTheme="minorHAnsi" w:hAnsi="IAS Ribbon Sans Light" w:cs="Arial"/>
          <w:iCs/>
          <w:sz w:val="20"/>
          <w:szCs w:val="20"/>
          <w:lang w:val="fr-CH"/>
        </w:rPr>
      </w:pPr>
      <w:r w:rsidRPr="00B87BD8">
        <w:rPr>
          <w:rFonts w:ascii="IAS Ribbon Sans Light" w:eastAsiaTheme="minorHAnsi" w:hAnsi="IAS Ribbon Sans Light" w:cs="Arial"/>
          <w:sz w:val="20"/>
          <w:szCs w:val="20"/>
          <w:lang w:val="fr-FR" w:bidi="fr-FR"/>
        </w:rPr>
        <w:t>Date de fin (mois et année)</w:t>
      </w:r>
    </w:p>
    <w:p w14:paraId="3E2E0CDE" w14:textId="77777777" w:rsidR="008519FC" w:rsidRPr="00706574" w:rsidRDefault="008519FC" w:rsidP="008519FC">
      <w:pPr>
        <w:spacing w:after="0" w:line="276" w:lineRule="auto"/>
        <w:ind w:firstLine="720"/>
        <w:jc w:val="both"/>
        <w:rPr>
          <w:rFonts w:ascii="IAS Ribbon Sans Regular" w:eastAsiaTheme="minorHAnsi" w:hAnsi="IAS Ribbon Sans Regular" w:cs="Arial"/>
          <w:b/>
          <w:bCs/>
          <w:iCs/>
          <w:sz w:val="20"/>
          <w:szCs w:val="20"/>
          <w:lang w:val="en-GB"/>
        </w:rPr>
      </w:pPr>
      <w:r w:rsidRPr="00706574">
        <w:rPr>
          <w:rFonts w:ascii="IAS Ribbon Sans Regular" w:eastAsiaTheme="minorHAnsi" w:hAnsi="IAS Ribbon Sans Regular" w:cs="Arial"/>
          <w:i/>
          <w:noProof/>
          <w:sz w:val="20"/>
          <w:szCs w:val="20"/>
        </w:rPr>
        <mc:AlternateContent>
          <mc:Choice Requires="wps">
            <w:drawing>
              <wp:inline distT="0" distB="0" distL="0" distR="0" wp14:anchorId="1A408919" wp14:editId="38D8536F">
                <wp:extent cx="2360930" cy="1404620"/>
                <wp:effectExtent l="0" t="0" r="20320" b="15240"/>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C7A3E29"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1A408919" id="_x0000_s1095"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B2R4U8pAgAATwQAAA4AAAAAAAAAAAAAAAAALgIAAGRycy9lMm9E&#10;b2MueG1sUEsBAi0AFAAGAAgAAAAhAEoUECbcAAAABQEAAA8AAAAAAAAAAAAAAAAAgwQAAGRycy9k&#10;b3ducmV2LnhtbFBLBQYAAAAABAAEAPMAAACMBQAAAAA=&#10;">
                <v:textbox style="mso-fit-shape-to-text:t">
                  <w:txbxContent>
                    <w:p w14:paraId="3C7A3E29" w14:textId="77777777" w:rsidR="008519FC" w:rsidRDefault="008519FC" w:rsidP="008519FC"/>
                  </w:txbxContent>
                </v:textbox>
                <w10:anchorlock/>
              </v:shape>
            </w:pict>
          </mc:Fallback>
        </mc:AlternateContent>
      </w:r>
    </w:p>
    <w:p w14:paraId="07B0873B" w14:textId="77777777" w:rsidR="008519FC" w:rsidRPr="00706574" w:rsidRDefault="008519FC" w:rsidP="008519FC">
      <w:pPr>
        <w:spacing w:after="0" w:line="276" w:lineRule="auto"/>
        <w:ind w:firstLine="720"/>
        <w:jc w:val="both"/>
        <w:rPr>
          <w:rFonts w:ascii="IAS Ribbon Sans Regular" w:eastAsiaTheme="minorHAnsi" w:hAnsi="IAS Ribbon Sans Regular" w:cs="Arial"/>
          <w:b/>
          <w:bCs/>
          <w:iCs/>
          <w:color w:val="FF0000"/>
          <w:sz w:val="20"/>
          <w:szCs w:val="20"/>
          <w:lang w:val="en-GB"/>
        </w:rPr>
      </w:pPr>
    </w:p>
    <w:p w14:paraId="4BC6FB6C" w14:textId="77777777" w:rsidR="00B93290" w:rsidRPr="00B87BD8" w:rsidRDefault="00B93290" w:rsidP="00B93290">
      <w:pPr>
        <w:spacing w:after="0" w:line="276" w:lineRule="auto"/>
        <w:ind w:firstLine="720"/>
        <w:jc w:val="both"/>
        <w:rPr>
          <w:rFonts w:ascii="IAS Ribbon Sans Light" w:eastAsiaTheme="minorHAnsi" w:hAnsi="IAS Ribbon Sans Light" w:cs="Arial"/>
          <w:iCs/>
          <w:sz w:val="20"/>
          <w:szCs w:val="20"/>
          <w:lang w:val="fr-CH"/>
        </w:rPr>
      </w:pPr>
    </w:p>
    <w:p w14:paraId="6EF7C885" w14:textId="77777777" w:rsidR="00B93290" w:rsidRPr="00B87BD8" w:rsidRDefault="002B373A" w:rsidP="00B93290">
      <w:pPr>
        <w:spacing w:after="0" w:line="276" w:lineRule="auto"/>
        <w:jc w:val="both"/>
        <w:rPr>
          <w:rFonts w:ascii="IAS Ribbon Sans Light" w:eastAsiaTheme="minorHAnsi" w:hAnsi="IAS Ribbon Sans Light" w:cs="Arial"/>
          <w:bCs/>
          <w:iCs/>
          <w:sz w:val="20"/>
          <w:szCs w:val="20"/>
          <w:lang w:val="fr-CH"/>
        </w:rPr>
      </w:pPr>
      <w:r w:rsidRPr="00B87BD8">
        <w:rPr>
          <w:rFonts w:ascii="IAS Ribbon Sans Light" w:eastAsiaTheme="minorHAnsi" w:hAnsi="IAS Ribbon Sans Light" w:cs="Arial"/>
          <w:sz w:val="20"/>
          <w:szCs w:val="20"/>
          <w:lang w:val="fr-FR" w:bidi="fr-FR"/>
        </w:rPr>
        <w:t>3.</w:t>
      </w:r>
      <w:r w:rsidRPr="00B87BD8">
        <w:rPr>
          <w:rFonts w:ascii="IAS Ribbon Sans Light" w:eastAsiaTheme="minorHAnsi" w:hAnsi="IAS Ribbon Sans Light" w:cs="Arial"/>
          <w:sz w:val="20"/>
          <w:szCs w:val="20"/>
          <w:lang w:val="fr-FR" w:bidi="fr-FR"/>
        </w:rPr>
        <w:tab/>
        <w:t>Nom de l’institution/établissement</w:t>
      </w:r>
    </w:p>
    <w:p w14:paraId="278F94D3" w14:textId="77777777" w:rsidR="008519FC" w:rsidRPr="00706574" w:rsidRDefault="008519FC" w:rsidP="008519FC">
      <w:pPr>
        <w:spacing w:after="0" w:line="276" w:lineRule="auto"/>
        <w:ind w:firstLine="720"/>
        <w:jc w:val="both"/>
        <w:rPr>
          <w:rFonts w:ascii="IAS Ribbon Sans Regular" w:eastAsiaTheme="minorHAnsi" w:hAnsi="IAS Ribbon Sans Regular" w:cs="Arial"/>
          <w:b/>
          <w:bCs/>
          <w:iCs/>
          <w:sz w:val="20"/>
          <w:szCs w:val="20"/>
          <w:lang w:val="en-GB"/>
        </w:rPr>
      </w:pPr>
      <w:r w:rsidRPr="00706574">
        <w:rPr>
          <w:rFonts w:ascii="IAS Ribbon Sans Regular" w:eastAsiaTheme="minorHAnsi" w:hAnsi="IAS Ribbon Sans Regular" w:cs="Arial"/>
          <w:i/>
          <w:noProof/>
          <w:sz w:val="20"/>
          <w:szCs w:val="20"/>
        </w:rPr>
        <mc:AlternateContent>
          <mc:Choice Requires="wps">
            <w:drawing>
              <wp:inline distT="0" distB="0" distL="0" distR="0" wp14:anchorId="0D1FA197" wp14:editId="1186DEAC">
                <wp:extent cx="2360930" cy="1404620"/>
                <wp:effectExtent l="0" t="0" r="20320" b="15240"/>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E058A83"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0D1FA197" id="_x0000_s1096"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">
                <v:textbox style="mso-fit-shape-to-text:t">
                  <w:txbxContent>
                    <w:p w14:paraId="5E058A83" w14:textId="77777777" w:rsidR="008519FC" w:rsidRDefault="008519FC" w:rsidP="008519FC"/>
                  </w:txbxContent>
                </v:textbox>
                <w10:anchorlock/>
              </v:shape>
            </w:pict>
          </mc:Fallback>
        </mc:AlternateContent>
      </w:r>
    </w:p>
    <w:p w14:paraId="4A4D28B6" w14:textId="77777777" w:rsidR="008519FC" w:rsidRPr="00706574" w:rsidRDefault="008519FC" w:rsidP="008519FC">
      <w:pPr>
        <w:spacing w:after="0" w:line="276" w:lineRule="auto"/>
        <w:ind w:firstLine="720"/>
        <w:jc w:val="both"/>
        <w:rPr>
          <w:rFonts w:ascii="IAS Ribbon Sans Regular" w:eastAsiaTheme="minorHAnsi" w:hAnsi="IAS Ribbon Sans Regular" w:cs="Arial"/>
          <w:b/>
          <w:bCs/>
          <w:iCs/>
          <w:color w:val="FF0000"/>
          <w:sz w:val="20"/>
          <w:szCs w:val="20"/>
          <w:lang w:val="en-GB"/>
        </w:rPr>
      </w:pPr>
    </w:p>
    <w:p w14:paraId="32D493D3" w14:textId="77777777" w:rsidR="00B93290" w:rsidRPr="00B87BD8" w:rsidRDefault="00B93290" w:rsidP="00B93290">
      <w:pPr>
        <w:spacing w:after="0" w:line="276" w:lineRule="auto"/>
        <w:jc w:val="both"/>
        <w:rPr>
          <w:rFonts w:ascii="IAS Ribbon Sans Light" w:eastAsiaTheme="minorHAnsi" w:hAnsi="IAS Ribbon Sans Light" w:cs="Arial"/>
          <w:bCs/>
          <w:iCs/>
          <w:sz w:val="20"/>
          <w:szCs w:val="20"/>
          <w:lang w:val="fr-CH"/>
        </w:rPr>
      </w:pPr>
    </w:p>
    <w:p w14:paraId="2037C2B9" w14:textId="77777777" w:rsidR="00B93290" w:rsidRPr="00B87BD8" w:rsidRDefault="00B93290" w:rsidP="00B93290">
      <w:pPr>
        <w:spacing w:after="0" w:line="276" w:lineRule="auto"/>
        <w:ind w:firstLine="720"/>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t>Intitulé du poste</w:t>
      </w:r>
    </w:p>
    <w:p w14:paraId="65AA9CB3" w14:textId="77777777" w:rsidR="008519FC" w:rsidRPr="00706574" w:rsidRDefault="008519FC" w:rsidP="008519FC">
      <w:pPr>
        <w:spacing w:after="0" w:line="276" w:lineRule="auto"/>
        <w:ind w:firstLine="720"/>
        <w:jc w:val="both"/>
        <w:rPr>
          <w:rFonts w:ascii="IAS Ribbon Sans Regular" w:eastAsiaTheme="minorHAnsi" w:hAnsi="IAS Ribbon Sans Regular" w:cs="Arial"/>
          <w:b/>
          <w:bCs/>
          <w:iCs/>
          <w:sz w:val="20"/>
          <w:szCs w:val="20"/>
          <w:lang w:val="en-GB"/>
        </w:rPr>
      </w:pPr>
      <w:r w:rsidRPr="00706574">
        <w:rPr>
          <w:rFonts w:ascii="IAS Ribbon Sans Regular" w:eastAsiaTheme="minorHAnsi" w:hAnsi="IAS Ribbon Sans Regular" w:cs="Arial"/>
          <w:i/>
          <w:noProof/>
          <w:sz w:val="20"/>
          <w:szCs w:val="20"/>
        </w:rPr>
        <mc:AlternateContent>
          <mc:Choice Requires="wps">
            <w:drawing>
              <wp:inline distT="0" distB="0" distL="0" distR="0" wp14:anchorId="0C3F6049" wp14:editId="765D7A40">
                <wp:extent cx="2360930" cy="1404620"/>
                <wp:effectExtent l="0" t="0" r="20320" b="15240"/>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0BE0AA2"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0C3F6049" id="_x0000_s1097"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Js8AxkpAgAATwQAAA4AAAAAAAAAAAAAAAAALgIAAGRycy9lMm9E&#10;b2MueG1sUEsBAi0AFAAGAAgAAAAhAEoUECbcAAAABQEAAA8AAAAAAAAAAAAAAAAAgwQAAGRycy9k&#10;b3ducmV2LnhtbFBLBQYAAAAABAAEAPMAAACMBQAAAAA=&#10;">
                <v:textbox style="mso-fit-shape-to-text:t">
                  <w:txbxContent>
                    <w:p w14:paraId="10BE0AA2" w14:textId="77777777" w:rsidR="008519FC" w:rsidRDefault="008519FC" w:rsidP="008519FC"/>
                  </w:txbxContent>
                </v:textbox>
                <w10:anchorlock/>
              </v:shape>
            </w:pict>
          </mc:Fallback>
        </mc:AlternateContent>
      </w:r>
    </w:p>
    <w:p w14:paraId="5D4A738A" w14:textId="77777777" w:rsidR="008519FC" w:rsidRPr="00706574" w:rsidRDefault="008519FC" w:rsidP="008519FC">
      <w:pPr>
        <w:spacing w:after="0" w:line="276" w:lineRule="auto"/>
        <w:ind w:firstLine="720"/>
        <w:jc w:val="both"/>
        <w:rPr>
          <w:rFonts w:ascii="IAS Ribbon Sans Regular" w:eastAsiaTheme="minorHAnsi" w:hAnsi="IAS Ribbon Sans Regular" w:cs="Arial"/>
          <w:b/>
          <w:bCs/>
          <w:iCs/>
          <w:color w:val="FF0000"/>
          <w:sz w:val="20"/>
          <w:szCs w:val="20"/>
          <w:lang w:val="en-GB"/>
        </w:rPr>
      </w:pPr>
    </w:p>
    <w:p w14:paraId="1635E81C" w14:textId="77777777" w:rsidR="00B93290" w:rsidRPr="00B87BD8" w:rsidRDefault="00B93290" w:rsidP="00B93290">
      <w:pPr>
        <w:spacing w:after="0" w:line="276" w:lineRule="auto"/>
        <w:ind w:firstLine="720"/>
        <w:jc w:val="both"/>
        <w:rPr>
          <w:rFonts w:ascii="IAS Ribbon Sans Light" w:eastAsiaTheme="minorHAnsi" w:hAnsi="IAS Ribbon Sans Light" w:cs="Arial"/>
          <w:sz w:val="20"/>
          <w:szCs w:val="20"/>
          <w:lang w:val="fr-CH"/>
        </w:rPr>
      </w:pPr>
    </w:p>
    <w:p w14:paraId="2D1636CA" w14:textId="77777777" w:rsidR="00B93290" w:rsidRPr="00B87BD8" w:rsidRDefault="00B93290" w:rsidP="00B93290">
      <w:pPr>
        <w:spacing w:after="0" w:line="276" w:lineRule="auto"/>
        <w:ind w:firstLine="720"/>
        <w:jc w:val="both"/>
        <w:rPr>
          <w:rFonts w:ascii="IAS Ribbon Sans Light" w:eastAsiaTheme="minorHAnsi" w:hAnsi="IAS Ribbon Sans Light" w:cs="Arial"/>
          <w:iCs/>
          <w:sz w:val="20"/>
          <w:szCs w:val="20"/>
          <w:lang w:val="fr-CH"/>
        </w:rPr>
      </w:pPr>
      <w:r w:rsidRPr="00B87BD8">
        <w:rPr>
          <w:rFonts w:ascii="IAS Ribbon Sans Light" w:eastAsiaTheme="minorHAnsi" w:hAnsi="IAS Ribbon Sans Light" w:cs="Arial"/>
          <w:sz w:val="20"/>
          <w:szCs w:val="20"/>
          <w:lang w:val="fr-FR" w:bidi="fr-FR"/>
        </w:rPr>
        <w:t>Date de début (mois et année)</w:t>
      </w:r>
    </w:p>
    <w:p w14:paraId="478C4D4C" w14:textId="77777777" w:rsidR="008519FC" w:rsidRPr="00706574" w:rsidRDefault="008519FC" w:rsidP="008519FC">
      <w:pPr>
        <w:spacing w:after="0" w:line="276" w:lineRule="auto"/>
        <w:ind w:firstLine="720"/>
        <w:jc w:val="both"/>
        <w:rPr>
          <w:rFonts w:ascii="IAS Ribbon Sans Regular" w:eastAsiaTheme="minorHAnsi" w:hAnsi="IAS Ribbon Sans Regular" w:cs="Arial"/>
          <w:b/>
          <w:bCs/>
          <w:iCs/>
          <w:sz w:val="20"/>
          <w:szCs w:val="20"/>
          <w:lang w:val="en-GB"/>
        </w:rPr>
      </w:pPr>
      <w:r w:rsidRPr="00706574">
        <w:rPr>
          <w:rFonts w:ascii="IAS Ribbon Sans Regular" w:eastAsiaTheme="minorHAnsi" w:hAnsi="IAS Ribbon Sans Regular" w:cs="Arial"/>
          <w:i/>
          <w:noProof/>
          <w:sz w:val="20"/>
          <w:szCs w:val="20"/>
        </w:rPr>
        <mc:AlternateContent>
          <mc:Choice Requires="wps">
            <w:drawing>
              <wp:inline distT="0" distB="0" distL="0" distR="0" wp14:anchorId="3F88DC22" wp14:editId="0071D85A">
                <wp:extent cx="2360930" cy="1404620"/>
                <wp:effectExtent l="0" t="0" r="20320" b="15240"/>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B27F01E"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3F88DC22" id="_x0000_s1098"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">
                <v:textbox style="mso-fit-shape-to-text:t">
                  <w:txbxContent>
                    <w:p w14:paraId="7B27F01E" w14:textId="77777777" w:rsidR="008519FC" w:rsidRDefault="008519FC" w:rsidP="008519FC"/>
                  </w:txbxContent>
                </v:textbox>
                <w10:anchorlock/>
              </v:shape>
            </w:pict>
          </mc:Fallback>
        </mc:AlternateContent>
      </w:r>
    </w:p>
    <w:p w14:paraId="6C7E2CC8" w14:textId="77777777" w:rsidR="008519FC" w:rsidRPr="00706574" w:rsidRDefault="008519FC" w:rsidP="008519FC">
      <w:pPr>
        <w:spacing w:after="0" w:line="276" w:lineRule="auto"/>
        <w:ind w:firstLine="720"/>
        <w:jc w:val="both"/>
        <w:rPr>
          <w:rFonts w:ascii="IAS Ribbon Sans Regular" w:eastAsiaTheme="minorHAnsi" w:hAnsi="IAS Ribbon Sans Regular" w:cs="Arial"/>
          <w:b/>
          <w:bCs/>
          <w:iCs/>
          <w:color w:val="FF0000"/>
          <w:sz w:val="20"/>
          <w:szCs w:val="20"/>
          <w:lang w:val="en-GB"/>
        </w:rPr>
      </w:pPr>
    </w:p>
    <w:p w14:paraId="4840BB33" w14:textId="77777777" w:rsidR="00B93290" w:rsidRPr="00B87BD8" w:rsidRDefault="00B93290" w:rsidP="00B93290">
      <w:pPr>
        <w:spacing w:after="0" w:line="276" w:lineRule="auto"/>
        <w:ind w:firstLine="720"/>
        <w:jc w:val="both"/>
        <w:rPr>
          <w:rFonts w:ascii="IAS Ribbon Sans Light" w:eastAsiaTheme="minorHAnsi" w:hAnsi="IAS Ribbon Sans Light" w:cs="Arial"/>
          <w:iCs/>
          <w:sz w:val="20"/>
          <w:szCs w:val="20"/>
          <w:lang w:val="fr-CH"/>
        </w:rPr>
      </w:pPr>
    </w:p>
    <w:p w14:paraId="765A68DE" w14:textId="77777777" w:rsidR="00B93290" w:rsidRPr="00B87BD8" w:rsidRDefault="00B93290" w:rsidP="00B93290">
      <w:pPr>
        <w:spacing w:after="0" w:line="276" w:lineRule="auto"/>
        <w:ind w:firstLine="720"/>
        <w:jc w:val="both"/>
        <w:rPr>
          <w:rFonts w:ascii="IAS Ribbon Sans Light" w:eastAsiaTheme="minorHAnsi" w:hAnsi="IAS Ribbon Sans Light" w:cs="Arial"/>
          <w:iCs/>
          <w:sz w:val="20"/>
          <w:szCs w:val="20"/>
          <w:lang w:val="fr-CH"/>
        </w:rPr>
      </w:pPr>
      <w:r w:rsidRPr="00B87BD8">
        <w:rPr>
          <w:rFonts w:ascii="IAS Ribbon Sans Light" w:eastAsiaTheme="minorHAnsi" w:hAnsi="IAS Ribbon Sans Light" w:cs="Arial"/>
          <w:sz w:val="20"/>
          <w:szCs w:val="20"/>
          <w:lang w:val="fr-FR" w:bidi="fr-FR"/>
        </w:rPr>
        <w:t>Date de fin (mois et année)</w:t>
      </w:r>
    </w:p>
    <w:p w14:paraId="3B1F763E" w14:textId="77777777" w:rsidR="008519FC" w:rsidRPr="00706574" w:rsidRDefault="008519FC" w:rsidP="008519FC">
      <w:pPr>
        <w:spacing w:after="0" w:line="276" w:lineRule="auto"/>
        <w:ind w:firstLine="720"/>
        <w:jc w:val="both"/>
        <w:rPr>
          <w:rFonts w:ascii="IAS Ribbon Sans Regular" w:eastAsiaTheme="minorHAnsi" w:hAnsi="IAS Ribbon Sans Regular" w:cs="Arial"/>
          <w:b/>
          <w:bCs/>
          <w:iCs/>
          <w:sz w:val="20"/>
          <w:szCs w:val="20"/>
          <w:lang w:val="en-GB"/>
        </w:rPr>
      </w:pPr>
      <w:r w:rsidRPr="00706574">
        <w:rPr>
          <w:rFonts w:ascii="IAS Ribbon Sans Regular" w:eastAsiaTheme="minorHAnsi" w:hAnsi="IAS Ribbon Sans Regular" w:cs="Arial"/>
          <w:i/>
          <w:noProof/>
          <w:sz w:val="20"/>
          <w:szCs w:val="20"/>
        </w:rPr>
        <mc:AlternateContent>
          <mc:Choice Requires="wps">
            <w:drawing>
              <wp:inline distT="0" distB="0" distL="0" distR="0" wp14:anchorId="6C4F4FF2" wp14:editId="39BAE12A">
                <wp:extent cx="2360930" cy="1404620"/>
                <wp:effectExtent l="0" t="0" r="20320" b="15240"/>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A859990"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6C4F4FF2" id="_x0000_s1099"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">
                <v:textbox style="mso-fit-shape-to-text:t">
                  <w:txbxContent>
                    <w:p w14:paraId="2A859990" w14:textId="77777777" w:rsidR="008519FC" w:rsidRDefault="008519FC" w:rsidP="008519FC"/>
                  </w:txbxContent>
                </v:textbox>
                <w10:anchorlock/>
              </v:shape>
            </w:pict>
          </mc:Fallback>
        </mc:AlternateContent>
      </w:r>
    </w:p>
    <w:p w14:paraId="41080908" w14:textId="77777777" w:rsidR="008519FC" w:rsidRPr="00706574" w:rsidRDefault="008519FC" w:rsidP="008519FC">
      <w:pPr>
        <w:spacing w:after="0" w:line="276" w:lineRule="auto"/>
        <w:ind w:firstLine="720"/>
        <w:jc w:val="both"/>
        <w:rPr>
          <w:rFonts w:ascii="IAS Ribbon Sans Regular" w:eastAsiaTheme="minorHAnsi" w:hAnsi="IAS Ribbon Sans Regular" w:cs="Arial"/>
          <w:b/>
          <w:bCs/>
          <w:iCs/>
          <w:color w:val="FF0000"/>
          <w:sz w:val="20"/>
          <w:szCs w:val="20"/>
          <w:lang w:val="en-GB"/>
        </w:rPr>
      </w:pPr>
    </w:p>
    <w:p w14:paraId="05760895" w14:textId="77777777" w:rsidR="00B93290" w:rsidRPr="00B87BD8" w:rsidRDefault="00B93290" w:rsidP="00B93290">
      <w:pPr>
        <w:spacing w:after="0" w:line="276" w:lineRule="auto"/>
        <w:ind w:firstLine="720"/>
        <w:jc w:val="both"/>
        <w:rPr>
          <w:rFonts w:ascii="IAS Ribbon Sans Light" w:eastAsiaTheme="minorHAnsi" w:hAnsi="IAS Ribbon Sans Light" w:cs="Arial"/>
          <w:iCs/>
          <w:sz w:val="20"/>
          <w:szCs w:val="20"/>
          <w:lang w:val="fr-CH"/>
        </w:rPr>
      </w:pPr>
    </w:p>
    <w:p w14:paraId="5360C51E" w14:textId="77777777" w:rsidR="00B93290" w:rsidRPr="00B87BD8" w:rsidRDefault="002B373A" w:rsidP="00B93290">
      <w:pPr>
        <w:spacing w:after="0" w:line="276" w:lineRule="auto"/>
        <w:jc w:val="both"/>
        <w:rPr>
          <w:rFonts w:ascii="IAS Ribbon Sans Light" w:eastAsiaTheme="minorHAnsi" w:hAnsi="IAS Ribbon Sans Light" w:cs="Arial"/>
          <w:bCs/>
          <w:iCs/>
          <w:sz w:val="20"/>
          <w:szCs w:val="20"/>
          <w:lang w:val="fr-CH"/>
        </w:rPr>
      </w:pPr>
      <w:r w:rsidRPr="00B87BD8">
        <w:rPr>
          <w:rFonts w:ascii="IAS Ribbon Sans Light" w:eastAsiaTheme="minorHAnsi" w:hAnsi="IAS Ribbon Sans Light" w:cs="Arial"/>
          <w:sz w:val="20"/>
          <w:szCs w:val="20"/>
          <w:lang w:val="fr-FR" w:bidi="fr-FR"/>
        </w:rPr>
        <w:t>4.</w:t>
      </w:r>
      <w:r w:rsidRPr="00B87BD8">
        <w:rPr>
          <w:rFonts w:ascii="IAS Ribbon Sans Light" w:eastAsiaTheme="minorHAnsi" w:hAnsi="IAS Ribbon Sans Light" w:cs="Arial"/>
          <w:sz w:val="20"/>
          <w:szCs w:val="20"/>
          <w:lang w:val="fr-FR" w:bidi="fr-FR"/>
        </w:rPr>
        <w:tab/>
        <w:t>Nom de l’institution/établissement</w:t>
      </w:r>
    </w:p>
    <w:p w14:paraId="33D2878F" w14:textId="77777777" w:rsidR="008519FC" w:rsidRPr="00706574" w:rsidRDefault="008519FC" w:rsidP="008519FC">
      <w:pPr>
        <w:spacing w:after="0" w:line="276" w:lineRule="auto"/>
        <w:ind w:firstLine="720"/>
        <w:jc w:val="both"/>
        <w:rPr>
          <w:rFonts w:ascii="IAS Ribbon Sans Regular" w:eastAsiaTheme="minorHAnsi" w:hAnsi="IAS Ribbon Sans Regular" w:cs="Arial"/>
          <w:b/>
          <w:bCs/>
          <w:iCs/>
          <w:sz w:val="20"/>
          <w:szCs w:val="20"/>
          <w:lang w:val="en-GB"/>
        </w:rPr>
      </w:pPr>
      <w:r w:rsidRPr="00706574">
        <w:rPr>
          <w:rFonts w:ascii="IAS Ribbon Sans Regular" w:eastAsiaTheme="minorHAnsi" w:hAnsi="IAS Ribbon Sans Regular" w:cs="Arial"/>
          <w:i/>
          <w:noProof/>
          <w:sz w:val="20"/>
          <w:szCs w:val="20"/>
        </w:rPr>
        <mc:AlternateContent>
          <mc:Choice Requires="wps">
            <w:drawing>
              <wp:inline distT="0" distB="0" distL="0" distR="0" wp14:anchorId="618ABECC" wp14:editId="22C68CA0">
                <wp:extent cx="2360930" cy="1404620"/>
                <wp:effectExtent l="0" t="0" r="20320" b="15240"/>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15CD19D"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618ABECC" id="_x0000_s1100"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GJTDzUpAgAATwQAAA4AAAAAAAAAAAAAAAAALgIAAGRycy9lMm9E&#10;b2MueG1sUEsBAi0AFAAGAAgAAAAhAEoUECbcAAAABQEAAA8AAAAAAAAAAAAAAAAAgwQAAGRycy9k&#10;b3ducmV2LnhtbFBLBQYAAAAABAAEAPMAAACMBQAAAAA=&#10;">
                <v:textbox style="mso-fit-shape-to-text:t">
                  <w:txbxContent>
                    <w:p w14:paraId="515CD19D" w14:textId="77777777" w:rsidR="008519FC" w:rsidRDefault="008519FC" w:rsidP="008519FC"/>
                  </w:txbxContent>
                </v:textbox>
                <w10:anchorlock/>
              </v:shape>
            </w:pict>
          </mc:Fallback>
        </mc:AlternateContent>
      </w:r>
    </w:p>
    <w:p w14:paraId="2EA7418E" w14:textId="77777777" w:rsidR="008519FC" w:rsidRPr="00706574" w:rsidRDefault="008519FC" w:rsidP="008519FC">
      <w:pPr>
        <w:spacing w:after="0" w:line="276" w:lineRule="auto"/>
        <w:ind w:firstLine="720"/>
        <w:jc w:val="both"/>
        <w:rPr>
          <w:rFonts w:ascii="IAS Ribbon Sans Regular" w:eastAsiaTheme="minorHAnsi" w:hAnsi="IAS Ribbon Sans Regular" w:cs="Arial"/>
          <w:b/>
          <w:bCs/>
          <w:iCs/>
          <w:color w:val="FF0000"/>
          <w:sz w:val="20"/>
          <w:szCs w:val="20"/>
          <w:lang w:val="en-GB"/>
        </w:rPr>
      </w:pPr>
    </w:p>
    <w:p w14:paraId="42770084" w14:textId="77777777" w:rsidR="00B93290" w:rsidRPr="00B87BD8" w:rsidRDefault="00B93290" w:rsidP="00B93290">
      <w:pPr>
        <w:spacing w:after="0" w:line="276" w:lineRule="auto"/>
        <w:jc w:val="both"/>
        <w:rPr>
          <w:rFonts w:ascii="IAS Ribbon Sans Light" w:eastAsiaTheme="minorHAnsi" w:hAnsi="IAS Ribbon Sans Light" w:cs="Arial"/>
          <w:bCs/>
          <w:iCs/>
          <w:sz w:val="20"/>
          <w:szCs w:val="20"/>
          <w:lang w:val="fr-CH"/>
        </w:rPr>
      </w:pPr>
    </w:p>
    <w:p w14:paraId="6A5BA204" w14:textId="77777777" w:rsidR="00B93290" w:rsidRPr="00B87BD8" w:rsidRDefault="00B93290" w:rsidP="00B93290">
      <w:pPr>
        <w:spacing w:after="0" w:line="276" w:lineRule="auto"/>
        <w:ind w:firstLine="720"/>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t>Intitulé du poste</w:t>
      </w:r>
    </w:p>
    <w:p w14:paraId="727BD587" w14:textId="77777777" w:rsidR="008519FC" w:rsidRPr="00706574" w:rsidRDefault="008519FC" w:rsidP="008519FC">
      <w:pPr>
        <w:spacing w:after="0" w:line="276" w:lineRule="auto"/>
        <w:ind w:firstLine="720"/>
        <w:jc w:val="both"/>
        <w:rPr>
          <w:rFonts w:ascii="IAS Ribbon Sans Regular" w:eastAsiaTheme="minorHAnsi" w:hAnsi="IAS Ribbon Sans Regular" w:cs="Arial"/>
          <w:b/>
          <w:bCs/>
          <w:iCs/>
          <w:sz w:val="20"/>
          <w:szCs w:val="20"/>
          <w:lang w:val="en-GB"/>
        </w:rPr>
      </w:pPr>
      <w:r w:rsidRPr="00706574">
        <w:rPr>
          <w:rFonts w:ascii="IAS Ribbon Sans Regular" w:eastAsiaTheme="minorHAnsi" w:hAnsi="IAS Ribbon Sans Regular" w:cs="Arial"/>
          <w:i/>
          <w:noProof/>
          <w:sz w:val="20"/>
          <w:szCs w:val="20"/>
        </w:rPr>
        <mc:AlternateContent>
          <mc:Choice Requires="wps">
            <w:drawing>
              <wp:inline distT="0" distB="0" distL="0" distR="0" wp14:anchorId="1F20F1BD" wp14:editId="4DE6AFD5">
                <wp:extent cx="2360930" cy="1404620"/>
                <wp:effectExtent l="0" t="0" r="20320" b="15240"/>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60D9AE9"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1F20F1BD" id="_x0000_s1101"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PeQo40pAgAATwQAAA4AAAAAAAAAAAAAAAAALgIAAGRycy9lMm9E&#10;b2MueG1sUEsBAi0AFAAGAAgAAAAhAEoUECbcAAAABQEAAA8AAAAAAAAAAAAAAAAAgwQAAGRycy9k&#10;b3ducmV2LnhtbFBLBQYAAAAABAAEAPMAAACMBQAAAAA=&#10;">
                <v:textbox style="mso-fit-shape-to-text:t">
                  <w:txbxContent>
                    <w:p w14:paraId="360D9AE9" w14:textId="77777777" w:rsidR="008519FC" w:rsidRDefault="008519FC" w:rsidP="008519FC"/>
                  </w:txbxContent>
                </v:textbox>
                <w10:anchorlock/>
              </v:shape>
            </w:pict>
          </mc:Fallback>
        </mc:AlternateContent>
      </w:r>
    </w:p>
    <w:p w14:paraId="13BB9A73" w14:textId="77777777" w:rsidR="008519FC" w:rsidRPr="00706574" w:rsidRDefault="008519FC" w:rsidP="008519FC">
      <w:pPr>
        <w:spacing w:after="0" w:line="276" w:lineRule="auto"/>
        <w:ind w:firstLine="720"/>
        <w:jc w:val="both"/>
        <w:rPr>
          <w:rFonts w:ascii="IAS Ribbon Sans Regular" w:eastAsiaTheme="minorHAnsi" w:hAnsi="IAS Ribbon Sans Regular" w:cs="Arial"/>
          <w:b/>
          <w:bCs/>
          <w:iCs/>
          <w:color w:val="FF0000"/>
          <w:sz w:val="20"/>
          <w:szCs w:val="20"/>
          <w:lang w:val="en-GB"/>
        </w:rPr>
      </w:pPr>
    </w:p>
    <w:p w14:paraId="58635A07" w14:textId="77777777" w:rsidR="00B93290" w:rsidRPr="00B87BD8" w:rsidRDefault="00B93290" w:rsidP="00B93290">
      <w:pPr>
        <w:spacing w:after="0" w:line="276" w:lineRule="auto"/>
        <w:ind w:firstLine="720"/>
        <w:jc w:val="both"/>
        <w:rPr>
          <w:rFonts w:ascii="IAS Ribbon Sans Light" w:eastAsiaTheme="minorHAnsi" w:hAnsi="IAS Ribbon Sans Light" w:cs="Arial"/>
          <w:sz w:val="20"/>
          <w:szCs w:val="20"/>
          <w:lang w:val="fr-CH"/>
        </w:rPr>
      </w:pPr>
    </w:p>
    <w:p w14:paraId="7681B1EE" w14:textId="77777777" w:rsidR="00B93290" w:rsidRPr="00B87BD8" w:rsidRDefault="00B93290" w:rsidP="00B93290">
      <w:pPr>
        <w:spacing w:after="0" w:line="276" w:lineRule="auto"/>
        <w:ind w:firstLine="720"/>
        <w:jc w:val="both"/>
        <w:rPr>
          <w:rFonts w:ascii="IAS Ribbon Sans Light" w:eastAsiaTheme="minorHAnsi" w:hAnsi="IAS Ribbon Sans Light" w:cs="Arial"/>
          <w:iCs/>
          <w:sz w:val="20"/>
          <w:szCs w:val="20"/>
          <w:lang w:val="fr-CH"/>
        </w:rPr>
      </w:pPr>
      <w:r w:rsidRPr="00B87BD8">
        <w:rPr>
          <w:rFonts w:ascii="IAS Ribbon Sans Light" w:eastAsiaTheme="minorHAnsi" w:hAnsi="IAS Ribbon Sans Light" w:cs="Arial"/>
          <w:sz w:val="20"/>
          <w:szCs w:val="20"/>
          <w:lang w:val="fr-FR" w:bidi="fr-FR"/>
        </w:rPr>
        <w:t>Date de début (mois et année)</w:t>
      </w:r>
    </w:p>
    <w:p w14:paraId="57A670F1" w14:textId="77777777" w:rsidR="008519FC" w:rsidRPr="00706574" w:rsidRDefault="008519FC" w:rsidP="008519FC">
      <w:pPr>
        <w:spacing w:after="0" w:line="276" w:lineRule="auto"/>
        <w:ind w:firstLine="720"/>
        <w:jc w:val="both"/>
        <w:rPr>
          <w:rFonts w:ascii="IAS Ribbon Sans Regular" w:eastAsiaTheme="minorHAnsi" w:hAnsi="IAS Ribbon Sans Regular" w:cs="Arial"/>
          <w:b/>
          <w:bCs/>
          <w:iCs/>
          <w:sz w:val="20"/>
          <w:szCs w:val="20"/>
          <w:lang w:val="en-GB"/>
        </w:rPr>
      </w:pPr>
      <w:r w:rsidRPr="00706574">
        <w:rPr>
          <w:rFonts w:ascii="IAS Ribbon Sans Regular" w:eastAsiaTheme="minorHAnsi" w:hAnsi="IAS Ribbon Sans Regular" w:cs="Arial"/>
          <w:i/>
          <w:noProof/>
          <w:sz w:val="20"/>
          <w:szCs w:val="20"/>
        </w:rPr>
        <mc:AlternateContent>
          <mc:Choice Requires="wps">
            <w:drawing>
              <wp:inline distT="0" distB="0" distL="0" distR="0" wp14:anchorId="05A7F994" wp14:editId="181E51D3">
                <wp:extent cx="2360930" cy="1404620"/>
                <wp:effectExtent l="0" t="0" r="20320" b="15240"/>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5F465DB"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05A7F994" id="_x0000_s1102"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">
                <v:textbox style="mso-fit-shape-to-text:t">
                  <w:txbxContent>
                    <w:p w14:paraId="25F465DB" w14:textId="77777777" w:rsidR="008519FC" w:rsidRDefault="008519FC" w:rsidP="008519FC"/>
                  </w:txbxContent>
                </v:textbox>
                <w10:anchorlock/>
              </v:shape>
            </w:pict>
          </mc:Fallback>
        </mc:AlternateContent>
      </w:r>
    </w:p>
    <w:p w14:paraId="2747B999" w14:textId="77777777" w:rsidR="008519FC" w:rsidRPr="00706574" w:rsidRDefault="008519FC" w:rsidP="008519FC">
      <w:pPr>
        <w:spacing w:after="0" w:line="276" w:lineRule="auto"/>
        <w:ind w:firstLine="720"/>
        <w:jc w:val="both"/>
        <w:rPr>
          <w:rFonts w:ascii="IAS Ribbon Sans Regular" w:eastAsiaTheme="minorHAnsi" w:hAnsi="IAS Ribbon Sans Regular" w:cs="Arial"/>
          <w:b/>
          <w:bCs/>
          <w:iCs/>
          <w:color w:val="FF0000"/>
          <w:sz w:val="20"/>
          <w:szCs w:val="20"/>
          <w:lang w:val="en-GB"/>
        </w:rPr>
      </w:pPr>
    </w:p>
    <w:p w14:paraId="6893ED2C" w14:textId="77777777" w:rsidR="00B93290" w:rsidRPr="00B87BD8" w:rsidRDefault="00B93290" w:rsidP="00B93290">
      <w:pPr>
        <w:spacing w:after="0" w:line="276" w:lineRule="auto"/>
        <w:ind w:firstLine="720"/>
        <w:jc w:val="both"/>
        <w:rPr>
          <w:rFonts w:ascii="IAS Ribbon Sans Light" w:eastAsiaTheme="minorHAnsi" w:hAnsi="IAS Ribbon Sans Light" w:cs="Arial"/>
          <w:iCs/>
          <w:sz w:val="20"/>
          <w:szCs w:val="20"/>
          <w:lang w:val="fr-CH"/>
        </w:rPr>
      </w:pPr>
    </w:p>
    <w:p w14:paraId="0DFE989D" w14:textId="77777777" w:rsidR="00B93290" w:rsidRPr="00B87BD8" w:rsidRDefault="00B93290" w:rsidP="00B93290">
      <w:pPr>
        <w:spacing w:after="0" w:line="276" w:lineRule="auto"/>
        <w:ind w:firstLine="720"/>
        <w:jc w:val="both"/>
        <w:rPr>
          <w:rFonts w:ascii="IAS Ribbon Sans Light" w:eastAsiaTheme="minorHAnsi" w:hAnsi="IAS Ribbon Sans Light" w:cs="Arial"/>
          <w:iCs/>
          <w:sz w:val="20"/>
          <w:szCs w:val="20"/>
          <w:lang w:val="fr-CH"/>
        </w:rPr>
      </w:pPr>
      <w:r w:rsidRPr="00B87BD8">
        <w:rPr>
          <w:rFonts w:ascii="IAS Ribbon Sans Light" w:eastAsiaTheme="minorHAnsi" w:hAnsi="IAS Ribbon Sans Light" w:cs="Arial"/>
          <w:sz w:val="20"/>
          <w:szCs w:val="20"/>
          <w:lang w:val="fr-FR" w:bidi="fr-FR"/>
        </w:rPr>
        <w:lastRenderedPageBreak/>
        <w:t>Date de fin (mois et année)</w:t>
      </w:r>
    </w:p>
    <w:p w14:paraId="3CA8DED9" w14:textId="77777777" w:rsidR="008519FC" w:rsidRPr="00706574" w:rsidRDefault="008519FC" w:rsidP="008519FC">
      <w:pPr>
        <w:spacing w:after="0" w:line="276" w:lineRule="auto"/>
        <w:ind w:firstLine="720"/>
        <w:jc w:val="both"/>
        <w:rPr>
          <w:rFonts w:ascii="IAS Ribbon Sans Regular" w:eastAsiaTheme="minorHAnsi" w:hAnsi="IAS Ribbon Sans Regular" w:cs="Arial"/>
          <w:b/>
          <w:bCs/>
          <w:iCs/>
          <w:sz w:val="20"/>
          <w:szCs w:val="20"/>
          <w:lang w:val="en-GB"/>
        </w:rPr>
      </w:pPr>
      <w:r w:rsidRPr="00706574">
        <w:rPr>
          <w:rFonts w:ascii="IAS Ribbon Sans Regular" w:eastAsiaTheme="minorHAnsi" w:hAnsi="IAS Ribbon Sans Regular" w:cs="Arial"/>
          <w:i/>
          <w:noProof/>
          <w:sz w:val="20"/>
          <w:szCs w:val="20"/>
        </w:rPr>
        <mc:AlternateContent>
          <mc:Choice Requires="wps">
            <w:drawing>
              <wp:inline distT="0" distB="0" distL="0" distR="0" wp14:anchorId="2559E8ED" wp14:editId="05498B31">
                <wp:extent cx="2360930" cy="1404620"/>
                <wp:effectExtent l="0" t="0" r="20320" b="15240"/>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E35C1D3"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2559E8ED" id="_x0000_s1103"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">
                <v:textbox style="mso-fit-shape-to-text:t">
                  <w:txbxContent>
                    <w:p w14:paraId="5E35C1D3" w14:textId="77777777" w:rsidR="008519FC" w:rsidRDefault="008519FC" w:rsidP="008519FC"/>
                  </w:txbxContent>
                </v:textbox>
                <w10:anchorlock/>
              </v:shape>
            </w:pict>
          </mc:Fallback>
        </mc:AlternateContent>
      </w:r>
    </w:p>
    <w:p w14:paraId="2A5367D8"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en-GB"/>
        </w:rPr>
      </w:pPr>
    </w:p>
    <w:p w14:paraId="025B7291" w14:textId="1FF5F8C7" w:rsidR="002B373A" w:rsidRPr="008519FC" w:rsidRDefault="002B373A" w:rsidP="008519FC">
      <w:pPr>
        <w:spacing w:line="276" w:lineRule="auto"/>
        <w:rPr>
          <w:rFonts w:ascii="IAS Ribbon Sans Light" w:eastAsiaTheme="minorHAnsi" w:hAnsi="IAS Ribbon Sans Light" w:cs="Arial"/>
          <w:sz w:val="20"/>
          <w:szCs w:val="20"/>
          <w:lang w:val="en-GB"/>
        </w:rPr>
      </w:pPr>
    </w:p>
    <w:p w14:paraId="0946E0D9" w14:textId="77777777" w:rsidR="002B373A" w:rsidRPr="00B87BD8" w:rsidRDefault="002B373A" w:rsidP="00B932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5B3D7" w:themeFill="accent1" w:themeFillTint="99"/>
        <w:spacing w:after="0" w:line="276" w:lineRule="auto"/>
        <w:jc w:val="center"/>
        <w:rPr>
          <w:rFonts w:ascii="IAS Ribbon Sans Light" w:eastAsiaTheme="minorHAnsi" w:hAnsi="IAS Ribbon Sans Light" w:cs="Arial"/>
          <w:b/>
          <w:sz w:val="20"/>
          <w:szCs w:val="20"/>
          <w:u w:val="single"/>
          <w:lang w:val="fr-CH"/>
        </w:rPr>
      </w:pPr>
      <w:r w:rsidRPr="00B87BD8">
        <w:rPr>
          <w:rFonts w:ascii="IAS Ribbon Sans Light" w:eastAsiaTheme="minorHAnsi" w:hAnsi="IAS Ribbon Sans Light" w:cs="Arial"/>
          <w:b/>
          <w:sz w:val="20"/>
          <w:szCs w:val="20"/>
          <w:u w:val="single"/>
          <w:lang w:val="fr-FR" w:bidi="fr-FR"/>
        </w:rPr>
        <w:t>Partie IV</w:t>
      </w:r>
    </w:p>
    <w:p w14:paraId="6C0A20CE" w14:textId="2625EF06" w:rsidR="002B373A" w:rsidRPr="00B87BD8" w:rsidRDefault="002B373A" w:rsidP="00B932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line="276" w:lineRule="auto"/>
        <w:jc w:val="center"/>
        <w:rPr>
          <w:rFonts w:ascii="IAS Ribbon Sans Light" w:eastAsiaTheme="minorHAnsi" w:hAnsi="IAS Ribbon Sans Light" w:cs="Arial"/>
          <w:b/>
          <w:sz w:val="20"/>
          <w:szCs w:val="20"/>
          <w:lang w:val="fr-CH"/>
        </w:rPr>
      </w:pPr>
      <w:r w:rsidRPr="00B87BD8">
        <w:rPr>
          <w:rFonts w:ascii="IAS Ribbon Sans Light" w:eastAsiaTheme="minorHAnsi" w:hAnsi="IAS Ribbon Sans Light" w:cs="Arial"/>
          <w:b/>
          <w:sz w:val="20"/>
          <w:szCs w:val="20"/>
          <w:lang w:val="fr-FR" w:bidi="fr-FR"/>
        </w:rPr>
        <w:t>Proposition de recherche du demandeur</w:t>
      </w:r>
    </w:p>
    <w:p w14:paraId="5B996051" w14:textId="77777777" w:rsidR="002B373A" w:rsidRPr="00B87BD8" w:rsidRDefault="002B373A" w:rsidP="002B373A">
      <w:pPr>
        <w:spacing w:after="0" w:line="276" w:lineRule="auto"/>
        <w:jc w:val="both"/>
        <w:rPr>
          <w:rFonts w:ascii="IAS Ribbon Sans Light" w:eastAsiaTheme="minorHAnsi" w:hAnsi="IAS Ribbon Sans Light" w:cs="Arial"/>
          <w:b/>
          <w:sz w:val="20"/>
          <w:szCs w:val="20"/>
          <w:lang w:val="fr-CH"/>
        </w:rPr>
      </w:pPr>
    </w:p>
    <w:p w14:paraId="2610E968" w14:textId="77777777" w:rsidR="00FC727E" w:rsidRPr="00B87BD8" w:rsidRDefault="00FC727E" w:rsidP="00FC727E">
      <w:pPr>
        <w:spacing w:after="0"/>
        <w:jc w:val="both"/>
        <w:rPr>
          <w:rFonts w:ascii="IAS Ribbon Sans Light" w:hAnsi="IAS Ribbon Sans Light" w:cs="Arial"/>
          <w:b/>
          <w:sz w:val="20"/>
          <w:szCs w:val="20"/>
          <w:lang w:val="fr-CH"/>
        </w:rPr>
      </w:pPr>
      <w:r w:rsidRPr="00B87BD8">
        <w:rPr>
          <w:rFonts w:ascii="IAS Ribbon Sans Light" w:eastAsia="Arial" w:hAnsi="IAS Ribbon Sans Light" w:cs="Arial"/>
          <w:b/>
          <w:sz w:val="20"/>
          <w:szCs w:val="20"/>
          <w:lang w:val="fr-FR" w:bidi="fr-FR"/>
        </w:rPr>
        <w:t>Titre du projet</w:t>
      </w:r>
      <w:r w:rsidRPr="00B87BD8">
        <w:rPr>
          <w:rFonts w:ascii="IAS Ribbon Sans Light" w:eastAsia="Arial" w:hAnsi="IAS Ribbon Sans Light" w:cs="Arial"/>
          <w:b/>
          <w:color w:val="FF0000"/>
          <w:sz w:val="20"/>
          <w:szCs w:val="20"/>
          <w:lang w:val="fr-FR" w:bidi="fr-FR"/>
        </w:rPr>
        <w:t>*</w:t>
      </w:r>
    </w:p>
    <w:p w14:paraId="71D6F66C" w14:textId="3A55A88F" w:rsidR="00FC727E" w:rsidRDefault="00FC727E" w:rsidP="00FC727E">
      <w:pPr>
        <w:spacing w:after="0"/>
        <w:jc w:val="both"/>
        <w:rPr>
          <w:rFonts w:ascii="IAS Ribbon Sans Light" w:eastAsia="Arial" w:hAnsi="IAS Ribbon Sans Light" w:cs="Arial"/>
          <w:i/>
          <w:sz w:val="20"/>
          <w:szCs w:val="20"/>
          <w:lang w:val="fr-FR" w:bidi="fr-FR"/>
        </w:rPr>
      </w:pPr>
      <w:r w:rsidRPr="00B87BD8">
        <w:rPr>
          <w:rFonts w:ascii="IAS Ribbon Sans Light" w:eastAsia="Arial" w:hAnsi="IAS Ribbon Sans Light" w:cs="Arial"/>
          <w:i/>
          <w:sz w:val="20"/>
          <w:szCs w:val="20"/>
          <w:lang w:val="fr-FR" w:bidi="fr-FR"/>
        </w:rPr>
        <w:t>(50 mots maximum)</w:t>
      </w:r>
    </w:p>
    <w:p w14:paraId="7CC3360D" w14:textId="77777777" w:rsidR="008519FC" w:rsidRPr="00706574" w:rsidRDefault="008519FC" w:rsidP="008519FC">
      <w:pPr>
        <w:spacing w:after="0"/>
        <w:jc w:val="both"/>
        <w:rPr>
          <w:rFonts w:ascii="IAS Ribbon Sans Regular" w:hAnsi="IAS Ribbon Sans Regular" w:cs="Arial"/>
          <w:i/>
          <w:color w:val="FF0000"/>
          <w:sz w:val="20"/>
          <w:szCs w:val="20"/>
          <w:lang w:val="en-GB"/>
        </w:rPr>
      </w:pPr>
      <w:r w:rsidRPr="00706574">
        <w:rPr>
          <w:rFonts w:ascii="IAS Ribbon Sans Regular" w:eastAsiaTheme="minorHAnsi" w:hAnsi="IAS Ribbon Sans Regular" w:cs="Arial"/>
          <w:i/>
          <w:noProof/>
          <w:sz w:val="20"/>
          <w:szCs w:val="20"/>
        </w:rPr>
        <mc:AlternateContent>
          <mc:Choice Requires="wps">
            <w:drawing>
              <wp:inline distT="0" distB="0" distL="0" distR="0" wp14:anchorId="67FD7FB0" wp14:editId="03188398">
                <wp:extent cx="2360930" cy="1404620"/>
                <wp:effectExtent l="0" t="0" r="20320" b="15240"/>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3A5DAAF"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67FD7FB0" id="_x0000_s1104"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CpOt3MpAgAATwQAAA4AAAAAAAAAAAAAAAAALgIAAGRycy9lMm9E&#10;b2MueG1sUEsBAi0AFAAGAAgAAAAhAEoUECbcAAAABQEAAA8AAAAAAAAAAAAAAAAAgwQAAGRycy9k&#10;b3ducmV2LnhtbFBLBQYAAAAABAAEAPMAAACMBQAAAAA=&#10;">
                <v:textbox style="mso-fit-shape-to-text:t">
                  <w:txbxContent>
                    <w:p w14:paraId="33A5DAAF" w14:textId="77777777" w:rsidR="008519FC" w:rsidRDefault="008519FC" w:rsidP="008519FC"/>
                  </w:txbxContent>
                </v:textbox>
                <w10:anchorlock/>
              </v:shape>
            </w:pict>
          </mc:Fallback>
        </mc:AlternateContent>
      </w:r>
    </w:p>
    <w:p w14:paraId="03304D9F" w14:textId="77777777" w:rsidR="008519FC" w:rsidRPr="00B87BD8" w:rsidRDefault="008519FC" w:rsidP="00FC727E">
      <w:pPr>
        <w:spacing w:after="0"/>
        <w:jc w:val="both"/>
        <w:rPr>
          <w:rFonts w:ascii="IAS Ribbon Sans Light" w:hAnsi="IAS Ribbon Sans Light" w:cs="Arial"/>
          <w:i/>
          <w:color w:val="FF0000"/>
          <w:sz w:val="20"/>
          <w:szCs w:val="20"/>
          <w:lang w:val="fr-CH"/>
        </w:rPr>
      </w:pPr>
    </w:p>
    <w:p w14:paraId="5EB87D8D" w14:textId="77777777" w:rsidR="00FC727E" w:rsidRPr="00B87BD8" w:rsidRDefault="00FC727E" w:rsidP="00FC727E">
      <w:pPr>
        <w:spacing w:after="0"/>
        <w:jc w:val="both"/>
        <w:rPr>
          <w:rFonts w:ascii="IAS Ribbon Sans Light" w:hAnsi="IAS Ribbon Sans Light" w:cs="Arial"/>
          <w:b/>
          <w:sz w:val="20"/>
          <w:szCs w:val="20"/>
          <w:lang w:val="fr-CH"/>
        </w:rPr>
      </w:pPr>
    </w:p>
    <w:p w14:paraId="66B56ED9" w14:textId="77777777" w:rsidR="00FC727E" w:rsidRPr="00B87BD8" w:rsidRDefault="002B373A" w:rsidP="002B373A">
      <w:pPr>
        <w:spacing w:after="0" w:line="276" w:lineRule="auto"/>
        <w:jc w:val="both"/>
        <w:rPr>
          <w:rFonts w:ascii="IAS Ribbon Sans Light" w:eastAsiaTheme="minorHAnsi" w:hAnsi="IAS Ribbon Sans Light" w:cs="Arial"/>
          <w:b/>
          <w:color w:val="FF0000"/>
          <w:sz w:val="20"/>
          <w:szCs w:val="20"/>
          <w:lang w:val="fr-CH"/>
        </w:rPr>
      </w:pPr>
      <w:r w:rsidRPr="00B87BD8">
        <w:rPr>
          <w:rFonts w:ascii="IAS Ribbon Sans Light" w:eastAsiaTheme="minorHAnsi" w:hAnsi="IAS Ribbon Sans Light" w:cs="Arial"/>
          <w:b/>
          <w:sz w:val="20"/>
          <w:szCs w:val="20"/>
          <w:lang w:val="fr-FR" w:bidi="fr-FR"/>
        </w:rPr>
        <w:t>Sujet de recherche*</w:t>
      </w:r>
    </w:p>
    <w:p w14:paraId="596A78DC" w14:textId="77777777" w:rsidR="002B373A" w:rsidRPr="00B87BD8" w:rsidRDefault="002B373A" w:rsidP="002B373A">
      <w:pPr>
        <w:spacing w:after="0" w:line="276" w:lineRule="auto"/>
        <w:jc w:val="both"/>
        <w:rPr>
          <w:rFonts w:ascii="IAS Ribbon Sans Light" w:eastAsiaTheme="minorHAnsi" w:hAnsi="IAS Ribbon Sans Light" w:cs="Arial"/>
          <w:i/>
          <w:sz w:val="20"/>
          <w:szCs w:val="20"/>
          <w:lang w:val="fr-CH"/>
        </w:rPr>
      </w:pPr>
      <w:r w:rsidRPr="00B87BD8">
        <w:rPr>
          <w:rFonts w:ascii="IAS Ribbon Sans Light" w:eastAsiaTheme="minorHAnsi" w:hAnsi="IAS Ribbon Sans Light" w:cs="Arial"/>
          <w:i/>
          <w:sz w:val="20"/>
          <w:szCs w:val="20"/>
          <w:lang w:val="fr-FR" w:bidi="fr-FR"/>
        </w:rPr>
        <w:t>(figurant dans le sujet choisi à la première page)</w:t>
      </w:r>
    </w:p>
    <w:p w14:paraId="6691E385" w14:textId="77777777" w:rsidR="008519FC" w:rsidRPr="00706574" w:rsidRDefault="008519FC" w:rsidP="008519FC">
      <w:pPr>
        <w:spacing w:after="0"/>
        <w:jc w:val="both"/>
        <w:rPr>
          <w:rFonts w:ascii="IAS Ribbon Sans Regular" w:hAnsi="IAS Ribbon Sans Regular" w:cs="Arial"/>
          <w:i/>
          <w:color w:val="FF0000"/>
          <w:sz w:val="20"/>
          <w:szCs w:val="20"/>
          <w:lang w:val="en-GB"/>
        </w:rPr>
      </w:pPr>
      <w:r w:rsidRPr="00706574">
        <w:rPr>
          <w:rFonts w:ascii="IAS Ribbon Sans Regular" w:eastAsiaTheme="minorHAnsi" w:hAnsi="IAS Ribbon Sans Regular" w:cs="Arial"/>
          <w:i/>
          <w:noProof/>
          <w:sz w:val="20"/>
          <w:szCs w:val="20"/>
        </w:rPr>
        <mc:AlternateContent>
          <mc:Choice Requires="wps">
            <w:drawing>
              <wp:inline distT="0" distB="0" distL="0" distR="0" wp14:anchorId="05D25FAE" wp14:editId="72AD3B13">
                <wp:extent cx="2360930" cy="1404620"/>
                <wp:effectExtent l="0" t="0" r="20320" b="15240"/>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E7D0CF9"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05D25FAE" id="_x0000_s1105"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">
                <v:textbox style="mso-fit-shape-to-text:t">
                  <w:txbxContent>
                    <w:p w14:paraId="5E7D0CF9" w14:textId="77777777" w:rsidR="008519FC" w:rsidRDefault="008519FC" w:rsidP="008519FC"/>
                  </w:txbxContent>
                </v:textbox>
                <w10:anchorlock/>
              </v:shape>
            </w:pict>
          </mc:Fallback>
        </mc:AlternateContent>
      </w:r>
    </w:p>
    <w:p w14:paraId="64AB7DB1" w14:textId="77777777" w:rsidR="002B373A" w:rsidRPr="00B87BD8" w:rsidRDefault="002B373A" w:rsidP="002B373A">
      <w:pPr>
        <w:spacing w:after="0" w:line="276" w:lineRule="auto"/>
        <w:jc w:val="both"/>
        <w:rPr>
          <w:rFonts w:ascii="IAS Ribbon Sans Light" w:eastAsiaTheme="minorHAnsi" w:hAnsi="IAS Ribbon Sans Light" w:cs="Arial"/>
          <w:i/>
          <w:sz w:val="20"/>
          <w:szCs w:val="20"/>
          <w:lang w:val="fr-CH"/>
        </w:rPr>
      </w:pPr>
    </w:p>
    <w:p w14:paraId="2201CD1D" w14:textId="77777777" w:rsidR="002B373A" w:rsidRPr="00B87BD8" w:rsidRDefault="002B373A" w:rsidP="002B373A">
      <w:pPr>
        <w:spacing w:after="0" w:line="276" w:lineRule="auto"/>
        <w:jc w:val="both"/>
        <w:rPr>
          <w:rFonts w:ascii="IAS Ribbon Sans Light" w:eastAsiaTheme="minorHAnsi" w:hAnsi="IAS Ribbon Sans Light" w:cs="Arial"/>
          <w:b/>
          <w:sz w:val="20"/>
          <w:szCs w:val="20"/>
          <w:lang w:val="fr-CH"/>
        </w:rPr>
      </w:pPr>
      <w:r w:rsidRPr="00B87BD8">
        <w:rPr>
          <w:rFonts w:ascii="IAS Ribbon Sans Light" w:eastAsiaTheme="minorHAnsi" w:hAnsi="IAS Ribbon Sans Light" w:cs="Arial"/>
          <w:b/>
          <w:sz w:val="20"/>
          <w:szCs w:val="20"/>
          <w:lang w:val="fr-FR" w:bidi="fr-FR"/>
        </w:rPr>
        <w:t>Vos recherches supposent-elles le recours à des sujets humains* ?</w:t>
      </w:r>
    </w:p>
    <w:p w14:paraId="3A2694E5"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fldChar w:fldCharType="begin">
          <w:ffData>
            <w:name w:val="Check4"/>
            <w:enabled/>
            <w:calcOnExit w:val="0"/>
            <w:checkBox>
              <w:sizeAuto/>
              <w:default w:val="0"/>
            </w:checkBox>
          </w:ffData>
        </w:fldChar>
      </w:r>
      <w:bookmarkStart w:id="3" w:name="Check4"/>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bookmarkEnd w:id="3"/>
      <w:r w:rsidRPr="00B87BD8">
        <w:rPr>
          <w:rFonts w:ascii="IAS Ribbon Sans Light" w:eastAsiaTheme="minorHAnsi" w:hAnsi="IAS Ribbon Sans Light" w:cs="Arial"/>
          <w:sz w:val="20"/>
          <w:szCs w:val="20"/>
          <w:lang w:val="fr-FR" w:bidi="fr-FR"/>
        </w:rPr>
        <w:t xml:space="preserve"> Oui</w:t>
      </w:r>
    </w:p>
    <w:p w14:paraId="752AFA57"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fldChar w:fldCharType="begin">
          <w:ffData>
            <w:name w:val="Check5"/>
            <w:enabled/>
            <w:calcOnExit w:val="0"/>
            <w:checkBox>
              <w:sizeAuto/>
              <w:default w:val="0"/>
            </w:checkBox>
          </w:ffData>
        </w:fldChar>
      </w:r>
      <w:bookmarkStart w:id="4" w:name="Check5"/>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bookmarkEnd w:id="4"/>
      <w:r w:rsidRPr="00B87BD8">
        <w:rPr>
          <w:rFonts w:ascii="IAS Ribbon Sans Light" w:eastAsiaTheme="minorHAnsi" w:hAnsi="IAS Ribbon Sans Light" w:cs="Arial"/>
          <w:sz w:val="20"/>
          <w:szCs w:val="20"/>
          <w:lang w:val="fr-FR" w:bidi="fr-FR"/>
        </w:rPr>
        <w:t xml:space="preserve"> Non</w:t>
      </w:r>
    </w:p>
    <w:p w14:paraId="0CD2E40E"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p>
    <w:p w14:paraId="118397B9" w14:textId="77777777" w:rsidR="002B373A" w:rsidRPr="00B87BD8" w:rsidRDefault="002B373A" w:rsidP="002B373A">
      <w:pPr>
        <w:spacing w:after="0" w:line="276" w:lineRule="auto"/>
        <w:jc w:val="both"/>
        <w:rPr>
          <w:rFonts w:ascii="IAS Ribbon Sans Light" w:eastAsiaTheme="minorHAnsi" w:hAnsi="IAS Ribbon Sans Light" w:cs="Arial"/>
          <w:i/>
          <w:sz w:val="20"/>
          <w:szCs w:val="20"/>
          <w:lang w:val="fr-CH"/>
        </w:rPr>
      </w:pPr>
      <w:r w:rsidRPr="00B87BD8">
        <w:rPr>
          <w:rFonts w:ascii="IAS Ribbon Sans Light" w:eastAsiaTheme="minorHAnsi" w:hAnsi="IAS Ribbon Sans Light" w:cs="Arial"/>
          <w:i/>
          <w:sz w:val="20"/>
          <w:szCs w:val="20"/>
          <w:lang w:val="fr-FR" w:bidi="fr-FR"/>
        </w:rPr>
        <w:t>Si vous avez répondu « oui »</w:t>
      </w:r>
    </w:p>
    <w:p w14:paraId="00605540" w14:textId="588A69BF" w:rsidR="002B373A" w:rsidRPr="00B87BD8" w:rsidRDefault="002B373A" w:rsidP="002B373A">
      <w:pPr>
        <w:spacing w:after="0" w:line="276" w:lineRule="auto"/>
        <w:jc w:val="both"/>
        <w:rPr>
          <w:rFonts w:ascii="IAS Ribbon Sans Light" w:eastAsiaTheme="minorHAnsi" w:hAnsi="IAS Ribbon Sans Light" w:cs="Arial"/>
          <w:b/>
          <w:color w:val="FF0000"/>
          <w:sz w:val="20"/>
          <w:szCs w:val="20"/>
          <w:lang w:val="fr-CH"/>
        </w:rPr>
      </w:pPr>
      <w:r w:rsidRPr="00B87BD8">
        <w:rPr>
          <w:rFonts w:ascii="IAS Ribbon Sans Light" w:eastAsiaTheme="minorHAnsi" w:hAnsi="IAS Ribbon Sans Light" w:cs="Arial"/>
          <w:b/>
          <w:sz w:val="20"/>
          <w:szCs w:val="20"/>
          <w:lang w:val="fr-FR" w:bidi="fr-FR"/>
        </w:rPr>
        <w:t xml:space="preserve">Un Comité </w:t>
      </w:r>
      <w:r w:rsidR="00720B68" w:rsidRPr="00B87BD8">
        <w:rPr>
          <w:rFonts w:ascii="IAS Ribbon Sans Light" w:eastAsiaTheme="minorHAnsi" w:hAnsi="IAS Ribbon Sans Light" w:cs="Arial"/>
          <w:b/>
          <w:sz w:val="20"/>
          <w:szCs w:val="20"/>
          <w:lang w:val="fr-FR" w:bidi="fr-FR"/>
        </w:rPr>
        <w:t xml:space="preserve">d’éthique </w:t>
      </w:r>
      <w:r w:rsidRPr="00B87BD8">
        <w:rPr>
          <w:rFonts w:ascii="IAS Ribbon Sans Light" w:eastAsiaTheme="minorHAnsi" w:hAnsi="IAS Ribbon Sans Light" w:cs="Arial"/>
          <w:b/>
          <w:sz w:val="20"/>
          <w:szCs w:val="20"/>
          <w:lang w:val="fr-FR" w:bidi="fr-FR"/>
        </w:rPr>
        <w:t>a-t-il donné son approbation ?</w:t>
      </w:r>
      <w:r w:rsidRPr="00B87BD8">
        <w:rPr>
          <w:rFonts w:ascii="IAS Ribbon Sans Light" w:eastAsiaTheme="minorHAnsi" w:hAnsi="IAS Ribbon Sans Light" w:cs="Arial"/>
          <w:b/>
          <w:color w:val="FF0000"/>
          <w:sz w:val="20"/>
          <w:szCs w:val="20"/>
          <w:lang w:val="fr-FR" w:bidi="fr-FR"/>
        </w:rPr>
        <w:t>*</w:t>
      </w:r>
    </w:p>
    <w:p w14:paraId="0AB31ED7"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fldChar w:fldCharType="begin">
          <w:ffData>
            <w:name w:val="Check4"/>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heme="minorHAnsi" w:hAnsi="IAS Ribbon Sans Light" w:cs="Arial"/>
          <w:sz w:val="20"/>
          <w:szCs w:val="20"/>
          <w:lang w:val="fr-FR" w:bidi="fr-FR"/>
        </w:rPr>
        <w:t xml:space="preserve"> Oui</w:t>
      </w:r>
    </w:p>
    <w:p w14:paraId="14B2E67E"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fldChar w:fldCharType="begin">
          <w:ffData>
            <w:name w:val="Check5"/>
            <w:enabled/>
            <w:calcOnExit w:val="0"/>
            <w:checkBox>
              <w:sizeAuto/>
              <w:default w:val="0"/>
            </w:checkBox>
          </w:ffData>
        </w:fldChar>
      </w:r>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r w:rsidRPr="00B87BD8">
        <w:rPr>
          <w:rFonts w:ascii="IAS Ribbon Sans Light" w:eastAsiaTheme="minorHAnsi" w:hAnsi="IAS Ribbon Sans Light" w:cs="Arial"/>
          <w:sz w:val="20"/>
          <w:szCs w:val="20"/>
          <w:lang w:val="fr-FR" w:bidi="fr-FR"/>
        </w:rPr>
        <w:t xml:space="preserve"> Non</w:t>
      </w:r>
    </w:p>
    <w:p w14:paraId="2E411D19"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p>
    <w:p w14:paraId="13060E8E" w14:textId="77777777" w:rsidR="002B373A" w:rsidRPr="00B87BD8" w:rsidRDefault="002B373A" w:rsidP="002B373A">
      <w:pPr>
        <w:spacing w:after="0" w:line="276" w:lineRule="auto"/>
        <w:jc w:val="both"/>
        <w:rPr>
          <w:rFonts w:ascii="IAS Ribbon Sans Light" w:eastAsiaTheme="minorHAnsi" w:hAnsi="IAS Ribbon Sans Light" w:cs="Arial"/>
          <w:i/>
          <w:sz w:val="20"/>
          <w:szCs w:val="20"/>
          <w:lang w:val="fr-CH"/>
        </w:rPr>
      </w:pPr>
      <w:r w:rsidRPr="00B87BD8">
        <w:rPr>
          <w:rFonts w:ascii="IAS Ribbon Sans Light" w:eastAsiaTheme="minorHAnsi" w:hAnsi="IAS Ribbon Sans Light" w:cs="Arial"/>
          <w:i/>
          <w:sz w:val="20"/>
          <w:szCs w:val="20"/>
          <w:lang w:val="fr-FR" w:bidi="fr-FR"/>
        </w:rPr>
        <w:t>Si vous avez répondu « oui »</w:t>
      </w:r>
    </w:p>
    <w:p w14:paraId="6A691DD6" w14:textId="77777777" w:rsidR="002B373A" w:rsidRPr="00B87BD8" w:rsidRDefault="002B373A" w:rsidP="002B373A">
      <w:pPr>
        <w:spacing w:after="0" w:line="276" w:lineRule="auto"/>
        <w:jc w:val="both"/>
        <w:rPr>
          <w:rFonts w:ascii="IAS Ribbon Sans Light" w:eastAsiaTheme="minorHAnsi" w:hAnsi="IAS Ribbon Sans Light" w:cs="Arial"/>
          <w:b/>
          <w:sz w:val="20"/>
          <w:szCs w:val="20"/>
          <w:lang w:val="en-GB"/>
        </w:rPr>
      </w:pPr>
      <w:r w:rsidRPr="00B87BD8">
        <w:rPr>
          <w:rFonts w:ascii="IAS Ribbon Sans Light" w:eastAsiaTheme="minorHAnsi" w:hAnsi="IAS Ribbon Sans Light" w:cs="Arial"/>
          <w:b/>
          <w:sz w:val="20"/>
          <w:szCs w:val="20"/>
          <w:lang w:val="fr-FR" w:bidi="fr-FR"/>
        </w:rPr>
        <w:t>Date d’approbation</w:t>
      </w:r>
      <w:r w:rsidRPr="00B87BD8">
        <w:rPr>
          <w:rFonts w:ascii="IAS Ribbon Sans Light" w:eastAsiaTheme="minorHAnsi" w:hAnsi="IAS Ribbon Sans Light" w:cs="Arial"/>
          <w:b/>
          <w:color w:val="FF0000"/>
          <w:sz w:val="20"/>
          <w:szCs w:val="20"/>
          <w:lang w:val="fr-FR" w:bidi="fr-FR"/>
        </w:rPr>
        <w:t>*</w:t>
      </w:r>
    </w:p>
    <w:p w14:paraId="6E12F471" w14:textId="77777777" w:rsidR="008519FC" w:rsidRPr="00706574" w:rsidRDefault="008519FC" w:rsidP="008519FC">
      <w:pPr>
        <w:spacing w:after="0"/>
        <w:jc w:val="both"/>
        <w:rPr>
          <w:rFonts w:ascii="IAS Ribbon Sans Regular" w:hAnsi="IAS Ribbon Sans Regular" w:cs="Arial"/>
          <w:i/>
          <w:color w:val="FF0000"/>
          <w:sz w:val="20"/>
          <w:szCs w:val="20"/>
          <w:lang w:val="en-GB"/>
        </w:rPr>
      </w:pPr>
      <w:r w:rsidRPr="00706574">
        <w:rPr>
          <w:rFonts w:ascii="IAS Ribbon Sans Regular" w:eastAsiaTheme="minorHAnsi" w:hAnsi="IAS Ribbon Sans Regular" w:cs="Arial"/>
          <w:i/>
          <w:noProof/>
          <w:sz w:val="20"/>
          <w:szCs w:val="20"/>
        </w:rPr>
        <mc:AlternateContent>
          <mc:Choice Requires="wps">
            <w:drawing>
              <wp:inline distT="0" distB="0" distL="0" distR="0" wp14:anchorId="68388431" wp14:editId="5B34306E">
                <wp:extent cx="2360930" cy="1404620"/>
                <wp:effectExtent l="0" t="0" r="20320" b="15240"/>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AC02FD3"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68388431" id="_x0000_s1106"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E5k4GIpAgAATwQAAA4AAAAAAAAAAAAAAAAALgIAAGRycy9lMm9E&#10;b2MueG1sUEsBAi0AFAAGAAgAAAAhAEoUECbcAAAABQEAAA8AAAAAAAAAAAAAAAAAgwQAAGRycy9k&#10;b3ducmV2LnhtbFBLBQYAAAAABAAEAPMAAACMBQAAAAA=&#10;">
                <v:textbox style="mso-fit-shape-to-text:t">
                  <w:txbxContent>
                    <w:p w14:paraId="7AC02FD3" w14:textId="77777777" w:rsidR="008519FC" w:rsidRDefault="008519FC" w:rsidP="008519FC"/>
                  </w:txbxContent>
                </v:textbox>
                <w10:anchorlock/>
              </v:shape>
            </w:pict>
          </mc:Fallback>
        </mc:AlternateContent>
      </w:r>
    </w:p>
    <w:p w14:paraId="4213EB6B"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en-GB"/>
        </w:rPr>
      </w:pPr>
    </w:p>
    <w:p w14:paraId="762B82B7" w14:textId="32080A98" w:rsidR="002B373A" w:rsidRPr="008519FC" w:rsidRDefault="008519FC" w:rsidP="002B373A">
      <w:pPr>
        <w:spacing w:after="0" w:line="276" w:lineRule="auto"/>
        <w:jc w:val="both"/>
        <w:rPr>
          <w:rFonts w:ascii="IAS Ribbon Sans Light" w:eastAsiaTheme="minorHAnsi" w:hAnsi="IAS Ribbon Sans Light" w:cs="Arial"/>
          <w:b/>
          <w:i/>
          <w:color w:val="FF0000"/>
          <w:sz w:val="20"/>
          <w:szCs w:val="20"/>
          <w:lang w:val="fr-FR" w:bidi="fr-FR"/>
        </w:rPr>
      </w:pPr>
      <w:r w:rsidRPr="008519FC">
        <w:rPr>
          <w:rFonts w:ascii="IAS Ribbon Sans Light" w:eastAsiaTheme="minorHAnsi" w:hAnsi="IAS Ribbon Sans Light" w:cs="Arial"/>
          <w:b/>
          <w:i/>
          <w:color w:val="FF0000"/>
          <w:sz w:val="20"/>
          <w:szCs w:val="20"/>
          <w:lang w:val="fr-FR" w:bidi="fr-FR"/>
        </w:rPr>
        <w:t>( Si possible, joindre l'approbation de l'IRB à l'email de soumission)</w:t>
      </w:r>
    </w:p>
    <w:p w14:paraId="798B4A3F" w14:textId="77777777" w:rsidR="008519FC" w:rsidRPr="00B87BD8" w:rsidRDefault="008519FC" w:rsidP="002B373A">
      <w:pPr>
        <w:spacing w:after="0" w:line="276" w:lineRule="auto"/>
        <w:jc w:val="both"/>
        <w:rPr>
          <w:rFonts w:ascii="IAS Ribbon Sans Light" w:eastAsiaTheme="minorHAnsi" w:hAnsi="IAS Ribbon Sans Light" w:cs="Arial"/>
          <w:i/>
          <w:sz w:val="20"/>
          <w:szCs w:val="20"/>
          <w:lang w:val="fr-CH"/>
        </w:rPr>
      </w:pPr>
    </w:p>
    <w:p w14:paraId="7E42A0C3" w14:textId="77777777" w:rsidR="002B373A" w:rsidRPr="00B87BD8" w:rsidRDefault="002B373A" w:rsidP="002B373A">
      <w:pPr>
        <w:spacing w:after="0" w:line="276" w:lineRule="auto"/>
        <w:jc w:val="both"/>
        <w:rPr>
          <w:rFonts w:ascii="IAS Ribbon Sans Light" w:eastAsiaTheme="minorHAnsi" w:hAnsi="IAS Ribbon Sans Light" w:cs="Arial"/>
          <w:b/>
          <w:color w:val="FF0000"/>
          <w:sz w:val="20"/>
          <w:szCs w:val="20"/>
          <w:lang w:val="fr-CH"/>
        </w:rPr>
      </w:pPr>
      <w:r w:rsidRPr="00B87BD8">
        <w:rPr>
          <w:rFonts w:ascii="IAS Ribbon Sans Light" w:eastAsiaTheme="minorHAnsi" w:hAnsi="IAS Ribbon Sans Light" w:cs="Arial"/>
          <w:b/>
          <w:sz w:val="20"/>
          <w:szCs w:val="20"/>
          <w:lang w:val="fr-FR" w:bidi="fr-FR"/>
        </w:rPr>
        <w:t>Durée de la période de soutien proposée</w:t>
      </w:r>
      <w:r w:rsidRPr="00B87BD8">
        <w:rPr>
          <w:rFonts w:ascii="IAS Ribbon Sans Light" w:eastAsiaTheme="minorHAnsi" w:hAnsi="IAS Ribbon Sans Light" w:cs="Arial"/>
          <w:b/>
          <w:color w:val="FF0000"/>
          <w:sz w:val="20"/>
          <w:szCs w:val="20"/>
          <w:lang w:val="fr-FR" w:bidi="fr-FR"/>
        </w:rPr>
        <w:t>*</w:t>
      </w:r>
    </w:p>
    <w:p w14:paraId="5D1E4376" w14:textId="77777777" w:rsidR="002B373A" w:rsidRPr="00B87BD8" w:rsidRDefault="002B373A" w:rsidP="002B373A">
      <w:pPr>
        <w:spacing w:after="0" w:line="276" w:lineRule="auto"/>
        <w:jc w:val="both"/>
        <w:rPr>
          <w:rFonts w:ascii="IAS Ribbon Sans Light" w:eastAsiaTheme="minorHAnsi" w:hAnsi="IAS Ribbon Sans Light" w:cs="Arial"/>
          <w:i/>
          <w:sz w:val="20"/>
          <w:szCs w:val="20"/>
          <w:lang w:val="fr-CH"/>
        </w:rPr>
      </w:pPr>
      <w:r w:rsidRPr="00B87BD8">
        <w:rPr>
          <w:rFonts w:ascii="IAS Ribbon Sans Light" w:eastAsiaTheme="minorHAnsi" w:hAnsi="IAS Ribbon Sans Light" w:cs="Arial"/>
          <w:i/>
          <w:sz w:val="20"/>
          <w:szCs w:val="20"/>
          <w:lang w:val="fr-FR" w:bidi="fr-FR"/>
        </w:rPr>
        <w:t>Nombre de mois (de 1 à 24)</w:t>
      </w:r>
    </w:p>
    <w:p w14:paraId="6D0EF1FC" w14:textId="290CC909" w:rsidR="002B373A" w:rsidRDefault="008519FC" w:rsidP="002B373A">
      <w:pPr>
        <w:spacing w:after="0" w:line="276" w:lineRule="auto"/>
        <w:jc w:val="both"/>
        <w:rPr>
          <w:rFonts w:ascii="IAS Ribbon Sans Light" w:eastAsiaTheme="minorHAnsi" w:hAnsi="IAS Ribbon Sans Light" w:cs="Arial"/>
          <w:b/>
          <w:i/>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5C8A8281" wp14:editId="48BD810E">
                <wp:extent cx="2360930" cy="1404620"/>
                <wp:effectExtent l="0" t="0" r="20320" b="15240"/>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1D188AA"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5C8A8281" id="_x0000_s1107"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">
                <v:textbox style="mso-fit-shape-to-text:t">
                  <w:txbxContent>
                    <w:p w14:paraId="61D188AA" w14:textId="77777777" w:rsidR="008519FC" w:rsidRDefault="008519FC" w:rsidP="008519FC"/>
                  </w:txbxContent>
                </v:textbox>
                <w10:anchorlock/>
              </v:shape>
            </w:pict>
          </mc:Fallback>
        </mc:AlternateContent>
      </w:r>
    </w:p>
    <w:p w14:paraId="6A8914AA" w14:textId="77777777" w:rsidR="008519FC" w:rsidRPr="008519FC" w:rsidRDefault="008519FC" w:rsidP="002B373A">
      <w:pPr>
        <w:spacing w:after="0" w:line="276" w:lineRule="auto"/>
        <w:jc w:val="both"/>
        <w:rPr>
          <w:rFonts w:ascii="IAS Ribbon Sans Light" w:eastAsiaTheme="minorHAnsi" w:hAnsi="IAS Ribbon Sans Light" w:cs="Arial"/>
          <w:b/>
          <w:i/>
          <w:sz w:val="20"/>
          <w:szCs w:val="20"/>
          <w:lang w:val="fr-CH"/>
        </w:rPr>
      </w:pPr>
    </w:p>
    <w:p w14:paraId="716654DE" w14:textId="77777777" w:rsidR="002B373A" w:rsidRPr="00B87BD8" w:rsidRDefault="002B373A" w:rsidP="002B373A">
      <w:pPr>
        <w:spacing w:after="0" w:line="276" w:lineRule="auto"/>
        <w:jc w:val="both"/>
        <w:rPr>
          <w:rFonts w:ascii="IAS Ribbon Sans Light" w:eastAsiaTheme="minorHAnsi" w:hAnsi="IAS Ribbon Sans Light" w:cs="Arial"/>
          <w:b/>
          <w:sz w:val="20"/>
          <w:szCs w:val="20"/>
          <w:lang w:val="fr-CH"/>
        </w:rPr>
      </w:pPr>
      <w:r w:rsidRPr="00B87BD8">
        <w:rPr>
          <w:rFonts w:ascii="IAS Ribbon Sans Light" w:eastAsiaTheme="minorHAnsi" w:hAnsi="IAS Ribbon Sans Light" w:cs="Arial"/>
          <w:b/>
          <w:sz w:val="20"/>
          <w:szCs w:val="20"/>
          <w:lang w:val="fr-FR" w:bidi="fr-FR"/>
        </w:rPr>
        <w:t>Financement demandé pour toute la période</w:t>
      </w:r>
      <w:r w:rsidRPr="00B87BD8">
        <w:rPr>
          <w:rFonts w:ascii="IAS Ribbon Sans Light" w:eastAsiaTheme="minorHAnsi" w:hAnsi="IAS Ribbon Sans Light" w:cs="Arial"/>
          <w:b/>
          <w:color w:val="FF0000"/>
          <w:sz w:val="20"/>
          <w:szCs w:val="20"/>
          <w:lang w:val="fr-FR" w:bidi="fr-FR"/>
        </w:rPr>
        <w:t>*</w:t>
      </w:r>
    </w:p>
    <w:p w14:paraId="7DD2C075" w14:textId="77777777" w:rsidR="002B373A" w:rsidRPr="00B87BD8" w:rsidRDefault="002B373A" w:rsidP="002B373A">
      <w:pPr>
        <w:spacing w:after="0" w:line="276" w:lineRule="auto"/>
        <w:jc w:val="both"/>
        <w:rPr>
          <w:rFonts w:ascii="IAS Ribbon Sans Light" w:eastAsiaTheme="minorHAnsi" w:hAnsi="IAS Ribbon Sans Light" w:cs="Arial"/>
          <w:i/>
          <w:sz w:val="20"/>
          <w:szCs w:val="20"/>
          <w:lang w:val="fr-CH"/>
        </w:rPr>
      </w:pPr>
      <w:r w:rsidRPr="00B87BD8">
        <w:rPr>
          <w:rFonts w:ascii="IAS Ribbon Sans Light" w:eastAsiaTheme="minorHAnsi" w:hAnsi="IAS Ribbon Sans Light" w:cs="Arial"/>
          <w:i/>
          <w:sz w:val="20"/>
          <w:szCs w:val="20"/>
          <w:lang w:val="fr-FR" w:bidi="fr-FR"/>
        </w:rPr>
        <w:t>Coût en dollars US (un montant maximum de 75 000 dollars US par an pour une durée maximale de deux ans pourra être demandé)</w:t>
      </w:r>
    </w:p>
    <w:p w14:paraId="192E336E" w14:textId="0C4BA3D1" w:rsidR="002B373A" w:rsidRDefault="008519FC" w:rsidP="002B373A">
      <w:pPr>
        <w:spacing w:after="0" w:line="276" w:lineRule="auto"/>
        <w:jc w:val="both"/>
        <w:rPr>
          <w:rFonts w:ascii="IAS Ribbon Sans Light" w:eastAsiaTheme="minorHAnsi" w:hAnsi="IAS Ribbon Sans Light" w:cs="Arial"/>
          <w:i/>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42407419" wp14:editId="3DB2B80D">
                <wp:extent cx="2360930" cy="1404620"/>
                <wp:effectExtent l="0" t="0" r="20320" b="15240"/>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7EAB904"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42407419" id="_x0000_s1108"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">
                <v:textbox style="mso-fit-shape-to-text:t">
                  <w:txbxContent>
                    <w:p w14:paraId="27EAB904" w14:textId="77777777" w:rsidR="008519FC" w:rsidRDefault="008519FC" w:rsidP="008519FC"/>
                  </w:txbxContent>
                </v:textbox>
                <w10:anchorlock/>
              </v:shape>
            </w:pict>
          </mc:Fallback>
        </mc:AlternateContent>
      </w:r>
    </w:p>
    <w:p w14:paraId="4CD83B47" w14:textId="1E66EF08" w:rsidR="008519FC" w:rsidRDefault="008519FC" w:rsidP="002B373A">
      <w:pPr>
        <w:spacing w:after="0" w:line="276" w:lineRule="auto"/>
        <w:jc w:val="both"/>
        <w:rPr>
          <w:rFonts w:ascii="IAS Ribbon Sans Light" w:eastAsiaTheme="minorHAnsi" w:hAnsi="IAS Ribbon Sans Light" w:cs="Arial"/>
          <w:i/>
          <w:sz w:val="20"/>
          <w:szCs w:val="20"/>
          <w:lang w:val="fr-CH"/>
        </w:rPr>
      </w:pPr>
    </w:p>
    <w:p w14:paraId="6DECD062" w14:textId="77777777" w:rsidR="008519FC" w:rsidRPr="00B87BD8" w:rsidRDefault="008519FC" w:rsidP="002B373A">
      <w:pPr>
        <w:spacing w:after="0" w:line="276" w:lineRule="auto"/>
        <w:jc w:val="both"/>
        <w:rPr>
          <w:rFonts w:ascii="IAS Ribbon Sans Light" w:eastAsiaTheme="minorHAnsi" w:hAnsi="IAS Ribbon Sans Light" w:cs="Arial"/>
          <w:i/>
          <w:sz w:val="20"/>
          <w:szCs w:val="20"/>
          <w:lang w:val="fr-CH"/>
        </w:rPr>
      </w:pPr>
    </w:p>
    <w:p w14:paraId="1C77BE3B" w14:textId="77777777" w:rsidR="002B373A" w:rsidRPr="00B87BD8" w:rsidRDefault="002B373A" w:rsidP="002B373A">
      <w:pPr>
        <w:spacing w:after="0" w:line="276" w:lineRule="auto"/>
        <w:jc w:val="both"/>
        <w:rPr>
          <w:rFonts w:ascii="IAS Ribbon Sans Light" w:eastAsiaTheme="minorHAnsi" w:hAnsi="IAS Ribbon Sans Light" w:cs="Arial"/>
          <w:b/>
          <w:sz w:val="20"/>
          <w:szCs w:val="20"/>
          <w:lang w:val="fr-CH"/>
        </w:rPr>
      </w:pPr>
      <w:r w:rsidRPr="00B87BD8">
        <w:rPr>
          <w:rFonts w:ascii="IAS Ribbon Sans Light" w:eastAsiaTheme="minorHAnsi" w:hAnsi="IAS Ribbon Sans Light" w:cs="Arial"/>
          <w:b/>
          <w:sz w:val="20"/>
          <w:szCs w:val="20"/>
          <w:lang w:val="fr-FR" w:bidi="fr-FR"/>
        </w:rPr>
        <w:lastRenderedPageBreak/>
        <w:t>Site principal pour le déroulement du projet de recherche proposé*</w:t>
      </w:r>
    </w:p>
    <w:p w14:paraId="61D3FCB7" w14:textId="77777777" w:rsidR="008519FC" w:rsidRDefault="008519FC" w:rsidP="008519FC">
      <w:pPr>
        <w:spacing w:after="0" w:line="276" w:lineRule="auto"/>
        <w:jc w:val="both"/>
        <w:rPr>
          <w:rFonts w:ascii="IAS Ribbon Sans Light" w:eastAsiaTheme="minorHAnsi" w:hAnsi="IAS Ribbon Sans Light" w:cs="Arial"/>
          <w:i/>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1C92D565" wp14:editId="48114029">
                <wp:extent cx="2360930" cy="1404620"/>
                <wp:effectExtent l="0" t="0" r="20320" b="15240"/>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FE45F25"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1C92D565" id="_x0000_s1109"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">
                <v:textbox style="mso-fit-shape-to-text:t">
                  <w:txbxContent>
                    <w:p w14:paraId="4FE45F25" w14:textId="77777777" w:rsidR="008519FC" w:rsidRDefault="008519FC" w:rsidP="008519FC"/>
                  </w:txbxContent>
                </v:textbox>
                <w10:anchorlock/>
              </v:shape>
            </w:pict>
          </mc:Fallback>
        </mc:AlternateContent>
      </w:r>
    </w:p>
    <w:p w14:paraId="38C9AAE9"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p>
    <w:p w14:paraId="2BAE7F71" w14:textId="3B0DCEEF" w:rsidR="002B373A" w:rsidRPr="00B87BD8" w:rsidRDefault="002B373A" w:rsidP="002B373A">
      <w:pPr>
        <w:spacing w:after="0" w:line="276" w:lineRule="auto"/>
        <w:jc w:val="both"/>
        <w:rPr>
          <w:rFonts w:ascii="IAS Ribbon Sans Light" w:eastAsiaTheme="minorHAnsi" w:hAnsi="IAS Ribbon Sans Light" w:cs="Arial"/>
          <w:b/>
          <w:sz w:val="20"/>
          <w:szCs w:val="20"/>
          <w:lang w:val="fr-CH"/>
        </w:rPr>
      </w:pPr>
      <w:r w:rsidRPr="00B87BD8">
        <w:rPr>
          <w:rFonts w:ascii="IAS Ribbon Sans Light" w:eastAsiaTheme="minorHAnsi" w:hAnsi="IAS Ribbon Sans Light" w:cs="Arial"/>
          <w:b/>
          <w:sz w:val="20"/>
          <w:szCs w:val="20"/>
          <w:lang w:val="fr-FR" w:bidi="fr-FR"/>
        </w:rPr>
        <w:t>Nom de l’institution/établissement*</w:t>
      </w:r>
    </w:p>
    <w:p w14:paraId="39D37FC6" w14:textId="77777777" w:rsidR="008519FC" w:rsidRDefault="008519FC" w:rsidP="008519FC">
      <w:pPr>
        <w:spacing w:after="0" w:line="276" w:lineRule="auto"/>
        <w:jc w:val="both"/>
        <w:rPr>
          <w:rFonts w:ascii="IAS Ribbon Sans Light" w:eastAsiaTheme="minorHAnsi" w:hAnsi="IAS Ribbon Sans Light" w:cs="Arial"/>
          <w:i/>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01D99A16" wp14:editId="13F8F897">
                <wp:extent cx="2360930" cy="1404620"/>
                <wp:effectExtent l="0" t="0" r="20320" b="15240"/>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8D72EC6"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01D99A16" id="_x0000_s1110"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">
                <v:textbox style="mso-fit-shape-to-text:t">
                  <w:txbxContent>
                    <w:p w14:paraId="58D72EC6" w14:textId="77777777" w:rsidR="008519FC" w:rsidRDefault="008519FC" w:rsidP="008519FC"/>
                  </w:txbxContent>
                </v:textbox>
                <w10:anchorlock/>
              </v:shape>
            </w:pict>
          </mc:Fallback>
        </mc:AlternateContent>
      </w:r>
    </w:p>
    <w:p w14:paraId="605BE0E0"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p>
    <w:p w14:paraId="3FCECE83" w14:textId="77777777" w:rsidR="002B373A" w:rsidRPr="00B87BD8" w:rsidRDefault="002B373A" w:rsidP="002B373A">
      <w:pPr>
        <w:spacing w:after="0" w:line="276" w:lineRule="auto"/>
        <w:jc w:val="both"/>
        <w:rPr>
          <w:rFonts w:ascii="IAS Ribbon Sans Light" w:eastAsiaTheme="minorHAnsi" w:hAnsi="IAS Ribbon Sans Light" w:cs="Arial"/>
          <w:b/>
          <w:color w:val="FF0000"/>
          <w:sz w:val="20"/>
          <w:szCs w:val="20"/>
          <w:lang w:val="fr-CH"/>
        </w:rPr>
      </w:pPr>
      <w:r w:rsidRPr="00B87BD8">
        <w:rPr>
          <w:rFonts w:ascii="IAS Ribbon Sans Light" w:eastAsiaTheme="minorHAnsi" w:hAnsi="IAS Ribbon Sans Light" w:cs="Arial"/>
          <w:b/>
          <w:sz w:val="20"/>
          <w:szCs w:val="20"/>
          <w:lang w:val="fr-FR" w:bidi="fr-FR"/>
        </w:rPr>
        <w:t>Adresse*</w:t>
      </w:r>
    </w:p>
    <w:p w14:paraId="195BEE82" w14:textId="77777777" w:rsidR="008519FC" w:rsidRDefault="008519FC" w:rsidP="008519FC">
      <w:pPr>
        <w:spacing w:after="0" w:line="276" w:lineRule="auto"/>
        <w:jc w:val="both"/>
        <w:rPr>
          <w:rFonts w:ascii="IAS Ribbon Sans Light" w:eastAsiaTheme="minorHAnsi" w:hAnsi="IAS Ribbon Sans Light" w:cs="Arial"/>
          <w:i/>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76D9A227" wp14:editId="162EA376">
                <wp:extent cx="2360930" cy="1404620"/>
                <wp:effectExtent l="0" t="0" r="20320" b="15240"/>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1656DFB"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76D9A227" id="_x0000_s1111"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EzBWPMpAgAATwQAAA4AAAAAAAAAAAAAAAAALgIAAGRycy9lMm9E&#10;b2MueG1sUEsBAi0AFAAGAAgAAAAhAEoUECbcAAAABQEAAA8AAAAAAAAAAAAAAAAAgwQAAGRycy9k&#10;b3ducmV2LnhtbFBLBQYAAAAABAAEAPMAAACMBQAAAAA=&#10;">
                <v:textbox style="mso-fit-shape-to-text:t">
                  <w:txbxContent>
                    <w:p w14:paraId="51656DFB" w14:textId="77777777" w:rsidR="008519FC" w:rsidRDefault="008519FC" w:rsidP="008519FC"/>
                  </w:txbxContent>
                </v:textbox>
                <w10:anchorlock/>
              </v:shape>
            </w:pict>
          </mc:Fallback>
        </mc:AlternateContent>
      </w:r>
    </w:p>
    <w:p w14:paraId="7BD548F5" w14:textId="77777777" w:rsidR="002B373A" w:rsidRPr="00B87BD8" w:rsidRDefault="002B373A" w:rsidP="002B373A">
      <w:pPr>
        <w:spacing w:after="0" w:line="276" w:lineRule="auto"/>
        <w:jc w:val="both"/>
        <w:rPr>
          <w:rFonts w:ascii="IAS Ribbon Sans Light" w:eastAsiaTheme="minorHAnsi" w:hAnsi="IAS Ribbon Sans Light" w:cs="Arial"/>
          <w:color w:val="FF0000"/>
          <w:sz w:val="20"/>
          <w:szCs w:val="20"/>
          <w:lang w:val="fr-CH"/>
        </w:rPr>
      </w:pPr>
    </w:p>
    <w:p w14:paraId="405CE93F" w14:textId="77777777" w:rsidR="002B373A" w:rsidRPr="00B87BD8" w:rsidRDefault="002B373A" w:rsidP="002B373A">
      <w:pPr>
        <w:spacing w:after="0" w:line="276" w:lineRule="auto"/>
        <w:jc w:val="both"/>
        <w:rPr>
          <w:rFonts w:ascii="IAS Ribbon Sans Light" w:eastAsiaTheme="minorHAnsi" w:hAnsi="IAS Ribbon Sans Light" w:cs="Arial"/>
          <w:b/>
          <w:color w:val="FF0000"/>
          <w:sz w:val="20"/>
          <w:szCs w:val="20"/>
          <w:lang w:val="fr-CH"/>
        </w:rPr>
      </w:pPr>
      <w:r w:rsidRPr="00B87BD8">
        <w:rPr>
          <w:rFonts w:ascii="IAS Ribbon Sans Light" w:eastAsiaTheme="minorHAnsi" w:hAnsi="IAS Ribbon Sans Light" w:cs="Arial"/>
          <w:b/>
          <w:sz w:val="20"/>
          <w:szCs w:val="20"/>
          <w:lang w:val="fr-FR" w:bidi="fr-FR"/>
        </w:rPr>
        <w:t>Pays*</w:t>
      </w:r>
    </w:p>
    <w:p w14:paraId="286B971B" w14:textId="77777777" w:rsidR="008519FC" w:rsidRDefault="008519FC" w:rsidP="008519FC">
      <w:pPr>
        <w:spacing w:after="0" w:line="276" w:lineRule="auto"/>
        <w:jc w:val="both"/>
        <w:rPr>
          <w:rFonts w:ascii="IAS Ribbon Sans Light" w:eastAsiaTheme="minorHAnsi" w:hAnsi="IAS Ribbon Sans Light" w:cs="Arial"/>
          <w:i/>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4290BCE7" wp14:editId="45ABB871">
                <wp:extent cx="2360930" cy="1404620"/>
                <wp:effectExtent l="0" t="0" r="20320" b="15240"/>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641B1EC"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4290BCE7" id="_x0000_s1112"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DxrWHwpAgAATwQAAA4AAAAAAAAAAAAAAAAALgIAAGRycy9lMm9E&#10;b2MueG1sUEsBAi0AFAAGAAgAAAAhAEoUECbcAAAABQEAAA8AAAAAAAAAAAAAAAAAgwQAAGRycy9k&#10;b3ducmV2LnhtbFBLBQYAAAAABAAEAPMAAACMBQAAAAA=&#10;">
                <v:textbox style="mso-fit-shape-to-text:t">
                  <w:txbxContent>
                    <w:p w14:paraId="1641B1EC" w14:textId="77777777" w:rsidR="008519FC" w:rsidRDefault="008519FC" w:rsidP="008519FC"/>
                  </w:txbxContent>
                </v:textbox>
                <w10:anchorlock/>
              </v:shape>
            </w:pict>
          </mc:Fallback>
        </mc:AlternateContent>
      </w:r>
    </w:p>
    <w:p w14:paraId="476CF4AC" w14:textId="77777777" w:rsidR="002B373A" w:rsidRPr="00B87BD8" w:rsidRDefault="002B373A" w:rsidP="002B373A">
      <w:pPr>
        <w:spacing w:after="0" w:line="276" w:lineRule="auto"/>
        <w:jc w:val="both"/>
        <w:rPr>
          <w:rFonts w:ascii="IAS Ribbon Sans Light" w:eastAsiaTheme="minorHAnsi" w:hAnsi="IAS Ribbon Sans Light" w:cs="Arial"/>
          <w:color w:val="FF0000"/>
          <w:sz w:val="20"/>
          <w:szCs w:val="20"/>
          <w:lang w:val="fr-CH"/>
        </w:rPr>
      </w:pPr>
    </w:p>
    <w:p w14:paraId="39F33BB5"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t>Site secondaire pour le déroulement du projet de recherche proposé</w:t>
      </w:r>
    </w:p>
    <w:p w14:paraId="625A4FC5" w14:textId="77777777" w:rsidR="008519FC" w:rsidRDefault="008519FC" w:rsidP="008519FC">
      <w:pPr>
        <w:spacing w:after="0" w:line="276" w:lineRule="auto"/>
        <w:jc w:val="both"/>
        <w:rPr>
          <w:rFonts w:ascii="IAS Ribbon Sans Light" w:eastAsiaTheme="minorHAnsi" w:hAnsi="IAS Ribbon Sans Light" w:cs="Arial"/>
          <w:i/>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3DB3255D" wp14:editId="1CAD30BC">
                <wp:extent cx="2360930" cy="1404620"/>
                <wp:effectExtent l="0" t="0" r="20320" b="15240"/>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7CFAEAD"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3DB3255D" id="_x0000_s1113"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">
                <v:textbox style="mso-fit-shape-to-text:t">
                  <w:txbxContent>
                    <w:p w14:paraId="67CFAEAD" w14:textId="77777777" w:rsidR="008519FC" w:rsidRDefault="008519FC" w:rsidP="008519FC"/>
                  </w:txbxContent>
                </v:textbox>
                <w10:anchorlock/>
              </v:shape>
            </w:pict>
          </mc:Fallback>
        </mc:AlternateContent>
      </w:r>
    </w:p>
    <w:p w14:paraId="434664B2"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p>
    <w:p w14:paraId="7E91E79D" w14:textId="77361D55"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t>Nom de l’institution/établissement</w:t>
      </w:r>
    </w:p>
    <w:p w14:paraId="59E305F5" w14:textId="77777777" w:rsidR="008519FC" w:rsidRDefault="008519FC" w:rsidP="008519FC">
      <w:pPr>
        <w:spacing w:after="0" w:line="276" w:lineRule="auto"/>
        <w:jc w:val="both"/>
        <w:rPr>
          <w:rFonts w:ascii="IAS Ribbon Sans Light" w:eastAsiaTheme="minorHAnsi" w:hAnsi="IAS Ribbon Sans Light" w:cs="Arial"/>
          <w:i/>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75687E9D" wp14:editId="44CE3B7B">
                <wp:extent cx="2360930" cy="1404620"/>
                <wp:effectExtent l="0" t="0" r="20320" b="15240"/>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B336EDE"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75687E9D" id="_x0000_s1114"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AmemWcpAgAATwQAAA4AAAAAAAAAAAAAAAAALgIAAGRycy9lMm9E&#10;b2MueG1sUEsBAi0AFAAGAAgAAAAhAEoUECbcAAAABQEAAA8AAAAAAAAAAAAAAAAAgwQAAGRycy9k&#10;b3ducmV2LnhtbFBLBQYAAAAABAAEAPMAAACMBQAAAAA=&#10;">
                <v:textbox style="mso-fit-shape-to-text:t">
                  <w:txbxContent>
                    <w:p w14:paraId="3B336EDE" w14:textId="77777777" w:rsidR="008519FC" w:rsidRDefault="008519FC" w:rsidP="008519FC"/>
                  </w:txbxContent>
                </v:textbox>
                <w10:anchorlock/>
              </v:shape>
            </w:pict>
          </mc:Fallback>
        </mc:AlternateContent>
      </w:r>
    </w:p>
    <w:p w14:paraId="3E6F61E7"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p>
    <w:p w14:paraId="520BBC19"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t>Adresse</w:t>
      </w:r>
    </w:p>
    <w:p w14:paraId="2EB9F985" w14:textId="77777777" w:rsidR="008519FC" w:rsidRDefault="008519FC" w:rsidP="008519FC">
      <w:pPr>
        <w:spacing w:after="0" w:line="276" w:lineRule="auto"/>
        <w:jc w:val="both"/>
        <w:rPr>
          <w:rFonts w:ascii="IAS Ribbon Sans Light" w:eastAsiaTheme="minorHAnsi" w:hAnsi="IAS Ribbon Sans Light" w:cs="Arial"/>
          <w:i/>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2FA62674" wp14:editId="141E0064">
                <wp:extent cx="2360930" cy="1404620"/>
                <wp:effectExtent l="0" t="0" r="20320" b="15240"/>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6CCADA2"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2FA62674" id="_x0000_s1115"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">
                <v:textbox style="mso-fit-shape-to-text:t">
                  <w:txbxContent>
                    <w:p w14:paraId="36CCADA2" w14:textId="77777777" w:rsidR="008519FC" w:rsidRDefault="008519FC" w:rsidP="008519FC"/>
                  </w:txbxContent>
                </v:textbox>
                <w10:anchorlock/>
              </v:shape>
            </w:pict>
          </mc:Fallback>
        </mc:AlternateContent>
      </w:r>
    </w:p>
    <w:p w14:paraId="273BFB7A"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p>
    <w:p w14:paraId="432B3C7B"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t>Pays</w:t>
      </w:r>
    </w:p>
    <w:p w14:paraId="0A486B8D" w14:textId="77777777" w:rsidR="008519FC" w:rsidRDefault="008519FC" w:rsidP="008519FC">
      <w:pPr>
        <w:spacing w:after="0" w:line="276" w:lineRule="auto"/>
        <w:jc w:val="both"/>
        <w:rPr>
          <w:rFonts w:ascii="IAS Ribbon Sans Light" w:eastAsiaTheme="minorHAnsi" w:hAnsi="IAS Ribbon Sans Light" w:cs="Arial"/>
          <w:i/>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1752C263" wp14:editId="5CF8125A">
                <wp:extent cx="2360930" cy="1404620"/>
                <wp:effectExtent l="0" t="0" r="20320" b="15240"/>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E01C468"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1752C263" id="_x0000_s1116"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">
                <v:textbox style="mso-fit-shape-to-text:t">
                  <w:txbxContent>
                    <w:p w14:paraId="5E01C468" w14:textId="77777777" w:rsidR="008519FC" w:rsidRDefault="008519FC" w:rsidP="008519FC"/>
                  </w:txbxContent>
                </v:textbox>
                <w10:anchorlock/>
              </v:shape>
            </w:pict>
          </mc:Fallback>
        </mc:AlternateContent>
      </w:r>
    </w:p>
    <w:p w14:paraId="6CBC0742"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p>
    <w:p w14:paraId="046F613F" w14:textId="77777777" w:rsidR="002B373A" w:rsidRPr="00B87BD8" w:rsidRDefault="00843E6E" w:rsidP="002B373A">
      <w:pPr>
        <w:spacing w:after="0" w:line="276" w:lineRule="auto"/>
        <w:jc w:val="both"/>
        <w:rPr>
          <w:rFonts w:ascii="IAS Ribbon Sans Light" w:eastAsiaTheme="minorHAnsi" w:hAnsi="IAS Ribbon Sans Light" w:cs="Arial"/>
          <w:sz w:val="20"/>
          <w:szCs w:val="20"/>
          <w:lang w:val="en-GB"/>
        </w:rPr>
      </w:pPr>
      <w:r>
        <w:rPr>
          <w:rFonts w:ascii="IAS Ribbon Sans Light" w:eastAsiaTheme="minorHAnsi" w:hAnsi="IAS Ribbon Sans Light" w:cs="Arial"/>
          <w:i/>
          <w:sz w:val="20"/>
          <w:szCs w:val="20"/>
          <w:lang w:val="fr-FR" w:bidi="fr-FR"/>
        </w:rPr>
        <w:pict w14:anchorId="2A26EBE9">
          <v:rect id="_x0000_i1025" style="width:0;height:1.5pt" o:hralign="center" o:hrstd="t" o:hr="t" fillcolor="#a0a0a0" stroked="f"/>
        </w:pict>
      </w:r>
    </w:p>
    <w:p w14:paraId="3FF26183" w14:textId="77777777" w:rsidR="00FC727E" w:rsidRPr="00B87BD8" w:rsidRDefault="00FC727E" w:rsidP="00FC727E">
      <w:pPr>
        <w:spacing w:after="0"/>
        <w:jc w:val="both"/>
        <w:rPr>
          <w:rFonts w:ascii="IAS Ribbon Sans Light" w:hAnsi="IAS Ribbon Sans Light" w:cs="Arial"/>
          <w:b/>
          <w:sz w:val="20"/>
          <w:szCs w:val="20"/>
          <w:lang w:val="fr-CH"/>
        </w:rPr>
      </w:pPr>
      <w:r w:rsidRPr="00B87BD8">
        <w:rPr>
          <w:rFonts w:ascii="IAS Ribbon Sans Light" w:eastAsia="Arial" w:hAnsi="IAS Ribbon Sans Light" w:cs="Arial"/>
          <w:b/>
          <w:sz w:val="20"/>
          <w:szCs w:val="20"/>
          <w:lang w:val="fr-FR" w:bidi="fr-FR"/>
        </w:rPr>
        <w:t>Veuillez fournir un résumé de votre projet de recherche</w:t>
      </w:r>
      <w:r w:rsidRPr="00B87BD8">
        <w:rPr>
          <w:rFonts w:ascii="IAS Ribbon Sans Light" w:eastAsia="Arial" w:hAnsi="IAS Ribbon Sans Light" w:cs="Arial"/>
          <w:b/>
          <w:color w:val="FF0000"/>
          <w:sz w:val="20"/>
          <w:szCs w:val="20"/>
          <w:lang w:val="fr-FR" w:bidi="fr-FR"/>
        </w:rPr>
        <w:t>*</w:t>
      </w:r>
    </w:p>
    <w:p w14:paraId="5093BE33" w14:textId="7C7AA5C7" w:rsidR="00FC727E" w:rsidRPr="00B87BD8" w:rsidRDefault="006F15D3" w:rsidP="00FC727E">
      <w:pPr>
        <w:spacing w:after="0"/>
        <w:jc w:val="both"/>
        <w:rPr>
          <w:rFonts w:ascii="IAS Ribbon Sans Light" w:hAnsi="IAS Ribbon Sans Light" w:cs="Arial"/>
          <w:i/>
          <w:sz w:val="20"/>
          <w:szCs w:val="20"/>
          <w:lang w:val="fr-CH"/>
        </w:rPr>
      </w:pPr>
      <w:r w:rsidRPr="00B87BD8">
        <w:rPr>
          <w:rFonts w:ascii="IAS Ribbon Sans Light" w:eastAsia="Arial" w:hAnsi="IAS Ribbon Sans Light" w:cs="Arial"/>
          <w:i/>
          <w:sz w:val="20"/>
          <w:szCs w:val="20"/>
          <w:lang w:val="fr-FR" w:bidi="fr-FR"/>
        </w:rPr>
        <w:t>(340</w:t>
      </w:r>
      <w:r w:rsidR="00FC727E" w:rsidRPr="00B87BD8">
        <w:rPr>
          <w:rFonts w:ascii="IAS Ribbon Sans Light" w:eastAsia="Arial" w:hAnsi="IAS Ribbon Sans Light" w:cs="Arial"/>
          <w:i/>
          <w:sz w:val="20"/>
          <w:szCs w:val="20"/>
          <w:lang w:val="fr-FR" w:bidi="fr-FR"/>
        </w:rPr>
        <w:t> mots maximum)</w:t>
      </w:r>
    </w:p>
    <w:p w14:paraId="4EF47BAD" w14:textId="77EAE248" w:rsidR="00FC727E" w:rsidRDefault="008519FC" w:rsidP="00FC727E">
      <w:pPr>
        <w:spacing w:after="0"/>
        <w:jc w:val="both"/>
        <w:rPr>
          <w:rFonts w:ascii="IAS Ribbon Sans Light" w:hAnsi="IAS Ribbon Sans Light" w:cs="Arial"/>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2FB7E790" wp14:editId="298F4230">
                <wp:extent cx="5727700" cy="399869"/>
                <wp:effectExtent l="0" t="0" r="25400" b="13335"/>
                <wp:docPr id="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399869"/>
                        </a:xfrm>
                        <a:prstGeom prst="rect">
                          <a:avLst/>
                        </a:prstGeom>
                        <a:solidFill>
                          <a:srgbClr val="FFFFFF"/>
                        </a:solidFill>
                        <a:ln w="9525">
                          <a:solidFill>
                            <a:srgbClr val="000000"/>
                          </a:solidFill>
                          <a:miter lim="800000"/>
                          <a:headEnd/>
                          <a:tailEnd/>
                        </a:ln>
                      </wps:spPr>
                      <wps:txbx>
                        <w:txbxContent>
                          <w:p w14:paraId="31541094"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2FB7E790" id="_x0000_s1117" type="#_x0000_t202" style="width:451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">
                <v:textbox style="mso-fit-shape-to-text:t">
                  <w:txbxContent>
                    <w:p w14:paraId="31541094" w14:textId="77777777" w:rsidR="008519FC" w:rsidRDefault="008519FC" w:rsidP="008519FC"/>
                  </w:txbxContent>
                </v:textbox>
                <w10:anchorlock/>
              </v:shape>
            </w:pict>
          </mc:Fallback>
        </mc:AlternateContent>
      </w:r>
    </w:p>
    <w:p w14:paraId="08F7E2DD" w14:textId="77777777" w:rsidR="008519FC" w:rsidRPr="00B87BD8" w:rsidRDefault="008519FC" w:rsidP="00FC727E">
      <w:pPr>
        <w:spacing w:after="0"/>
        <w:jc w:val="both"/>
        <w:rPr>
          <w:rFonts w:ascii="IAS Ribbon Sans Light" w:hAnsi="IAS Ribbon Sans Light" w:cs="Arial"/>
          <w:sz w:val="20"/>
          <w:szCs w:val="20"/>
          <w:lang w:val="fr-CH"/>
        </w:rPr>
      </w:pPr>
    </w:p>
    <w:p w14:paraId="14396AD3" w14:textId="2B81D1ED" w:rsidR="00FC727E" w:rsidRPr="00B87BD8" w:rsidRDefault="002B373A" w:rsidP="002B373A">
      <w:pPr>
        <w:spacing w:after="0" w:line="276" w:lineRule="auto"/>
        <w:jc w:val="both"/>
        <w:rPr>
          <w:rFonts w:ascii="IAS Ribbon Sans Light" w:eastAsiaTheme="minorHAnsi" w:hAnsi="IAS Ribbon Sans Light" w:cs="Arial"/>
          <w:b/>
          <w:sz w:val="20"/>
          <w:szCs w:val="20"/>
          <w:lang w:val="fr-CH"/>
        </w:rPr>
      </w:pPr>
      <w:r w:rsidRPr="00B87BD8">
        <w:rPr>
          <w:rFonts w:ascii="IAS Ribbon Sans Light" w:eastAsiaTheme="minorHAnsi" w:hAnsi="IAS Ribbon Sans Light" w:cs="Arial"/>
          <w:b/>
          <w:sz w:val="20"/>
          <w:szCs w:val="20"/>
          <w:lang w:val="fr-FR" w:bidi="fr-FR"/>
        </w:rPr>
        <w:t xml:space="preserve">Contexte, objectifs spécifiques et </w:t>
      </w:r>
      <w:r w:rsidR="001D4D30" w:rsidRPr="00B87BD8">
        <w:rPr>
          <w:rFonts w:ascii="IAS Ribbon Sans Light" w:eastAsiaTheme="minorHAnsi" w:hAnsi="IAS Ribbon Sans Light" w:cs="Arial"/>
          <w:b/>
          <w:sz w:val="20"/>
          <w:szCs w:val="20"/>
          <w:lang w:val="fr-FR" w:bidi="fr-FR"/>
        </w:rPr>
        <w:t xml:space="preserve">impact </w:t>
      </w:r>
      <w:r w:rsidRPr="00B87BD8">
        <w:rPr>
          <w:rFonts w:ascii="IAS Ribbon Sans Light" w:eastAsiaTheme="minorHAnsi" w:hAnsi="IAS Ribbon Sans Light" w:cs="Arial"/>
          <w:b/>
          <w:sz w:val="20"/>
          <w:szCs w:val="20"/>
          <w:lang w:val="fr-FR" w:bidi="fr-FR"/>
        </w:rPr>
        <w:t>sur les politiques et les programmes mis en œuvre*</w:t>
      </w:r>
    </w:p>
    <w:p w14:paraId="79C3E55C" w14:textId="755ED8D6" w:rsidR="002B373A" w:rsidRPr="00B87BD8" w:rsidRDefault="006F15D3" w:rsidP="002B373A">
      <w:pPr>
        <w:spacing w:after="0" w:line="276" w:lineRule="auto"/>
        <w:jc w:val="both"/>
        <w:rPr>
          <w:rFonts w:ascii="IAS Ribbon Sans Light" w:eastAsiaTheme="minorHAnsi" w:hAnsi="IAS Ribbon Sans Light" w:cs="Arial"/>
          <w:i/>
          <w:sz w:val="20"/>
          <w:szCs w:val="20"/>
          <w:lang w:val="fr-CH"/>
        </w:rPr>
      </w:pPr>
      <w:r w:rsidRPr="00B87BD8">
        <w:rPr>
          <w:rFonts w:ascii="IAS Ribbon Sans Light" w:eastAsiaTheme="minorHAnsi" w:hAnsi="IAS Ribbon Sans Light" w:cs="Arial"/>
          <w:i/>
          <w:sz w:val="20"/>
          <w:szCs w:val="20"/>
          <w:lang w:val="fr-FR" w:bidi="fr-FR"/>
        </w:rPr>
        <w:t>(560</w:t>
      </w:r>
      <w:r w:rsidR="002B373A" w:rsidRPr="00B87BD8">
        <w:rPr>
          <w:rFonts w:ascii="IAS Ribbon Sans Light" w:eastAsiaTheme="minorHAnsi" w:hAnsi="IAS Ribbon Sans Light" w:cs="Arial"/>
          <w:i/>
          <w:sz w:val="20"/>
          <w:szCs w:val="20"/>
          <w:lang w:val="fr-FR" w:bidi="fr-FR"/>
        </w:rPr>
        <w:t> mots maximum)</w:t>
      </w:r>
    </w:p>
    <w:p w14:paraId="6B42E9EA" w14:textId="45135960" w:rsidR="002B373A" w:rsidRDefault="008519FC" w:rsidP="002B373A">
      <w:pPr>
        <w:spacing w:after="0" w:line="276" w:lineRule="auto"/>
        <w:jc w:val="both"/>
        <w:rPr>
          <w:rFonts w:ascii="IAS Ribbon Sans Light" w:eastAsiaTheme="minorHAnsi" w:hAnsi="IAS Ribbon Sans Light" w:cs="Arial"/>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07D23EB5" wp14:editId="634ABBCB">
                <wp:extent cx="5727700" cy="399869"/>
                <wp:effectExtent l="0" t="0" r="25400" b="13335"/>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399869"/>
                        </a:xfrm>
                        <a:prstGeom prst="rect">
                          <a:avLst/>
                        </a:prstGeom>
                        <a:solidFill>
                          <a:srgbClr val="FFFFFF"/>
                        </a:solidFill>
                        <a:ln w="9525">
                          <a:solidFill>
                            <a:srgbClr val="000000"/>
                          </a:solidFill>
                          <a:miter lim="800000"/>
                          <a:headEnd/>
                          <a:tailEnd/>
                        </a:ln>
                      </wps:spPr>
                      <wps:txbx>
                        <w:txbxContent>
                          <w:p w14:paraId="28C6F1C2"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07D23EB5" id="_x0000_s1118" type="#_x0000_t202" style="width:451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">
                <v:textbox style="mso-fit-shape-to-text:t">
                  <w:txbxContent>
                    <w:p w14:paraId="28C6F1C2" w14:textId="77777777" w:rsidR="008519FC" w:rsidRDefault="008519FC" w:rsidP="008519FC"/>
                  </w:txbxContent>
                </v:textbox>
                <w10:anchorlock/>
              </v:shape>
            </w:pict>
          </mc:Fallback>
        </mc:AlternateContent>
      </w:r>
    </w:p>
    <w:p w14:paraId="125890AB" w14:textId="5A2F7B07" w:rsidR="008519FC" w:rsidRDefault="008519FC" w:rsidP="002B373A">
      <w:pPr>
        <w:spacing w:after="0" w:line="276" w:lineRule="auto"/>
        <w:jc w:val="both"/>
        <w:rPr>
          <w:rFonts w:ascii="IAS Ribbon Sans Light" w:eastAsiaTheme="minorHAnsi" w:hAnsi="IAS Ribbon Sans Light" w:cs="Arial"/>
          <w:sz w:val="20"/>
          <w:szCs w:val="20"/>
          <w:lang w:val="fr-CH"/>
        </w:rPr>
      </w:pPr>
    </w:p>
    <w:p w14:paraId="6A8FA51D" w14:textId="23BE471E" w:rsidR="008519FC" w:rsidRDefault="008519FC" w:rsidP="002B373A">
      <w:pPr>
        <w:spacing w:after="0" w:line="276" w:lineRule="auto"/>
        <w:jc w:val="both"/>
        <w:rPr>
          <w:rFonts w:ascii="IAS Ribbon Sans Light" w:eastAsiaTheme="minorHAnsi" w:hAnsi="IAS Ribbon Sans Light" w:cs="Arial"/>
          <w:sz w:val="20"/>
          <w:szCs w:val="20"/>
          <w:lang w:val="fr-CH"/>
        </w:rPr>
      </w:pPr>
    </w:p>
    <w:p w14:paraId="55BB0DDB" w14:textId="77777777" w:rsidR="008519FC" w:rsidRPr="00B87BD8" w:rsidRDefault="008519FC" w:rsidP="002B373A">
      <w:pPr>
        <w:spacing w:after="0" w:line="276" w:lineRule="auto"/>
        <w:jc w:val="both"/>
        <w:rPr>
          <w:rFonts w:ascii="IAS Ribbon Sans Light" w:eastAsiaTheme="minorHAnsi" w:hAnsi="IAS Ribbon Sans Light" w:cs="Arial"/>
          <w:sz w:val="20"/>
          <w:szCs w:val="20"/>
          <w:lang w:val="fr-CH"/>
        </w:rPr>
      </w:pPr>
    </w:p>
    <w:p w14:paraId="01149AA4" w14:textId="77777777" w:rsidR="00FC727E" w:rsidRPr="00B87BD8" w:rsidRDefault="002B373A" w:rsidP="002B373A">
      <w:pPr>
        <w:spacing w:after="0" w:line="276" w:lineRule="auto"/>
        <w:jc w:val="both"/>
        <w:rPr>
          <w:rFonts w:ascii="IAS Ribbon Sans Light" w:eastAsiaTheme="minorHAnsi" w:hAnsi="IAS Ribbon Sans Light" w:cs="Arial"/>
          <w:b/>
          <w:sz w:val="20"/>
          <w:szCs w:val="20"/>
          <w:lang w:val="fr-CH"/>
        </w:rPr>
      </w:pPr>
      <w:r w:rsidRPr="00B87BD8">
        <w:rPr>
          <w:rFonts w:ascii="IAS Ribbon Sans Light" w:eastAsiaTheme="minorHAnsi" w:hAnsi="IAS Ribbon Sans Light" w:cs="Arial"/>
          <w:b/>
          <w:sz w:val="20"/>
          <w:szCs w:val="20"/>
          <w:lang w:val="fr-FR" w:bidi="fr-FR"/>
        </w:rPr>
        <w:lastRenderedPageBreak/>
        <w:t>Données préliminaires (le cas échéant) et méthodes de recherche</w:t>
      </w:r>
      <w:r w:rsidRPr="00B87BD8">
        <w:rPr>
          <w:rFonts w:ascii="IAS Ribbon Sans Light" w:eastAsiaTheme="minorHAnsi" w:hAnsi="IAS Ribbon Sans Light" w:cs="Arial"/>
          <w:b/>
          <w:color w:val="FF0000"/>
          <w:sz w:val="20"/>
          <w:szCs w:val="20"/>
          <w:lang w:val="fr-FR" w:bidi="fr-FR"/>
        </w:rPr>
        <w:t>*</w:t>
      </w:r>
    </w:p>
    <w:p w14:paraId="0E7D36F6" w14:textId="6AB2ACF6" w:rsidR="002B373A" w:rsidRDefault="006F15D3" w:rsidP="002B373A">
      <w:pPr>
        <w:spacing w:after="0" w:line="276" w:lineRule="auto"/>
        <w:jc w:val="both"/>
        <w:rPr>
          <w:rFonts w:ascii="IAS Ribbon Sans Light" w:eastAsiaTheme="minorHAnsi" w:hAnsi="IAS Ribbon Sans Light" w:cs="Arial"/>
          <w:i/>
          <w:sz w:val="20"/>
          <w:szCs w:val="20"/>
          <w:lang w:val="fr-FR" w:bidi="fr-FR"/>
        </w:rPr>
      </w:pPr>
      <w:r w:rsidRPr="00B87BD8">
        <w:rPr>
          <w:rFonts w:ascii="IAS Ribbon Sans Light" w:eastAsiaTheme="minorHAnsi" w:hAnsi="IAS Ribbon Sans Light" w:cs="Arial"/>
          <w:i/>
          <w:sz w:val="20"/>
          <w:szCs w:val="20"/>
          <w:lang w:val="fr-FR" w:bidi="fr-FR"/>
        </w:rPr>
        <w:t>(56</w:t>
      </w:r>
      <w:r w:rsidR="002B373A" w:rsidRPr="00B87BD8">
        <w:rPr>
          <w:rFonts w:ascii="IAS Ribbon Sans Light" w:eastAsiaTheme="minorHAnsi" w:hAnsi="IAS Ribbon Sans Light" w:cs="Arial"/>
          <w:i/>
          <w:sz w:val="20"/>
          <w:szCs w:val="20"/>
          <w:lang w:val="fr-FR" w:bidi="fr-FR"/>
        </w:rPr>
        <w:t>0 mots maximum)</w:t>
      </w:r>
    </w:p>
    <w:p w14:paraId="63A24616" w14:textId="702796BB" w:rsidR="008519FC" w:rsidRPr="00B87BD8" w:rsidRDefault="008519FC" w:rsidP="002B373A">
      <w:pPr>
        <w:spacing w:after="0" w:line="276" w:lineRule="auto"/>
        <w:jc w:val="both"/>
        <w:rPr>
          <w:rFonts w:ascii="IAS Ribbon Sans Light" w:eastAsiaTheme="minorHAnsi" w:hAnsi="IAS Ribbon Sans Light" w:cs="Arial"/>
          <w:color w:val="FF0000"/>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39CE70F4" wp14:editId="5DBDECBA">
                <wp:extent cx="5727700" cy="399869"/>
                <wp:effectExtent l="0" t="0" r="25400" b="13335"/>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399869"/>
                        </a:xfrm>
                        <a:prstGeom prst="rect">
                          <a:avLst/>
                        </a:prstGeom>
                        <a:solidFill>
                          <a:srgbClr val="FFFFFF"/>
                        </a:solidFill>
                        <a:ln w="9525">
                          <a:solidFill>
                            <a:srgbClr val="000000"/>
                          </a:solidFill>
                          <a:miter lim="800000"/>
                          <a:headEnd/>
                          <a:tailEnd/>
                        </a:ln>
                      </wps:spPr>
                      <wps:txbx>
                        <w:txbxContent>
                          <w:p w14:paraId="6367A955"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39CE70F4" id="_x0000_s1119" type="#_x0000_t202" style="width:451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">
                <v:textbox style="mso-fit-shape-to-text:t">
                  <w:txbxContent>
                    <w:p w14:paraId="6367A955" w14:textId="77777777" w:rsidR="008519FC" w:rsidRDefault="008519FC" w:rsidP="008519FC"/>
                  </w:txbxContent>
                </v:textbox>
                <w10:anchorlock/>
              </v:shape>
            </w:pict>
          </mc:Fallback>
        </mc:AlternateContent>
      </w:r>
    </w:p>
    <w:p w14:paraId="74B22361" w14:textId="77777777" w:rsidR="002B373A" w:rsidRPr="00B87BD8" w:rsidRDefault="002B373A" w:rsidP="002B373A">
      <w:pPr>
        <w:spacing w:after="0" w:line="276" w:lineRule="auto"/>
        <w:jc w:val="both"/>
        <w:rPr>
          <w:rFonts w:ascii="IAS Ribbon Sans Light" w:eastAsiaTheme="minorHAnsi" w:hAnsi="IAS Ribbon Sans Light" w:cs="Arial"/>
          <w:color w:val="FF0000"/>
          <w:sz w:val="20"/>
          <w:szCs w:val="20"/>
          <w:lang w:val="fr-CH"/>
        </w:rPr>
      </w:pPr>
    </w:p>
    <w:p w14:paraId="7104256D" w14:textId="45000BCE" w:rsidR="002B373A" w:rsidRPr="008519FC" w:rsidRDefault="008519FC" w:rsidP="002B373A">
      <w:pPr>
        <w:spacing w:after="0" w:line="276" w:lineRule="auto"/>
        <w:jc w:val="both"/>
        <w:rPr>
          <w:rFonts w:ascii="IAS Ribbon Sans Light" w:eastAsiaTheme="minorHAnsi" w:hAnsi="IAS Ribbon Sans Light" w:cs="Arial"/>
          <w:color w:val="FF0000"/>
          <w:sz w:val="20"/>
          <w:szCs w:val="20"/>
          <w:lang w:val="fr-CH"/>
        </w:rPr>
      </w:pPr>
      <w:r w:rsidRPr="008519FC">
        <w:rPr>
          <w:rFonts w:ascii="IAS Ribbon Sans Light" w:eastAsiaTheme="minorHAnsi" w:hAnsi="IAS Ribbon Sans Light" w:cs="Arial"/>
          <w:color w:val="FF0000"/>
          <w:sz w:val="20"/>
          <w:szCs w:val="20"/>
          <w:lang w:val="fr-FR" w:bidi="fr-FR"/>
        </w:rPr>
        <w:t>Joignez</w:t>
      </w:r>
      <w:r w:rsidR="002B373A" w:rsidRPr="008519FC">
        <w:rPr>
          <w:rFonts w:ascii="IAS Ribbon Sans Light" w:eastAsiaTheme="minorHAnsi" w:hAnsi="IAS Ribbon Sans Light" w:cs="Arial"/>
          <w:color w:val="FF0000"/>
          <w:sz w:val="20"/>
          <w:szCs w:val="20"/>
          <w:lang w:val="fr-FR" w:bidi="fr-FR"/>
        </w:rPr>
        <w:t xml:space="preserve"> les éven</w:t>
      </w:r>
      <w:r w:rsidRPr="008519FC">
        <w:rPr>
          <w:rFonts w:ascii="IAS Ribbon Sans Light" w:eastAsiaTheme="minorHAnsi" w:hAnsi="IAS Ribbon Sans Light" w:cs="Arial"/>
          <w:color w:val="FF0000"/>
          <w:sz w:val="20"/>
          <w:szCs w:val="20"/>
          <w:lang w:val="fr-FR" w:bidi="fr-FR"/>
        </w:rPr>
        <w:t>tuels chiffres et graphiques</w:t>
      </w:r>
    </w:p>
    <w:p w14:paraId="471CBF75" w14:textId="77777777" w:rsidR="002B373A" w:rsidRPr="008519FC" w:rsidRDefault="002B373A" w:rsidP="002B373A">
      <w:pPr>
        <w:spacing w:after="0" w:line="276" w:lineRule="auto"/>
        <w:jc w:val="both"/>
        <w:rPr>
          <w:rFonts w:ascii="IAS Ribbon Sans Light" w:eastAsiaTheme="minorHAnsi" w:hAnsi="IAS Ribbon Sans Light" w:cs="Arial"/>
          <w:i/>
          <w:color w:val="FF0000"/>
          <w:sz w:val="20"/>
          <w:szCs w:val="20"/>
          <w:lang w:val="fr-CH"/>
        </w:rPr>
      </w:pPr>
      <w:r w:rsidRPr="008519FC">
        <w:rPr>
          <w:rFonts w:ascii="IAS Ribbon Sans Light" w:eastAsiaTheme="minorHAnsi" w:hAnsi="IAS Ribbon Sans Light" w:cs="Arial"/>
          <w:i/>
          <w:color w:val="FF0000"/>
          <w:sz w:val="20"/>
          <w:szCs w:val="20"/>
          <w:lang w:val="fr-FR" w:bidi="fr-FR"/>
        </w:rPr>
        <w:t>(assurez-vous de numéroter et de donner un titre à tous les chiffres et graphiques et d’indiquer clairement leur emplacement dans le texte)</w:t>
      </w:r>
    </w:p>
    <w:p w14:paraId="0733536C"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en-GB"/>
        </w:rPr>
      </w:pPr>
    </w:p>
    <w:p w14:paraId="5713FB9F" w14:textId="77777777" w:rsidR="002B373A" w:rsidRPr="00B87BD8" w:rsidRDefault="00843E6E" w:rsidP="002B373A">
      <w:pPr>
        <w:spacing w:after="0" w:line="276" w:lineRule="auto"/>
        <w:jc w:val="both"/>
        <w:rPr>
          <w:rFonts w:ascii="IAS Ribbon Sans Light" w:eastAsiaTheme="minorHAnsi" w:hAnsi="IAS Ribbon Sans Light" w:cs="Arial"/>
          <w:sz w:val="20"/>
          <w:szCs w:val="20"/>
          <w:lang w:val="en-GB"/>
        </w:rPr>
      </w:pPr>
      <w:r>
        <w:rPr>
          <w:rFonts w:ascii="IAS Ribbon Sans Light" w:eastAsiaTheme="minorHAnsi" w:hAnsi="IAS Ribbon Sans Light" w:cs="Arial"/>
          <w:i/>
          <w:sz w:val="20"/>
          <w:szCs w:val="20"/>
          <w:lang w:val="fr-FR" w:bidi="fr-FR"/>
        </w:rPr>
        <w:pict w14:anchorId="3A93C9BF">
          <v:rect id="_x0000_i1026" style="width:0;height:1.5pt" o:hralign="center" o:hrstd="t" o:hr="t" fillcolor="#a0a0a0" stroked="f"/>
        </w:pict>
      </w:r>
    </w:p>
    <w:p w14:paraId="34A8F51A"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en-GB"/>
        </w:rPr>
      </w:pPr>
    </w:p>
    <w:p w14:paraId="7138B52B" w14:textId="5D268F30" w:rsidR="00B93290" w:rsidRPr="00B87BD8" w:rsidRDefault="001D4D30" w:rsidP="002B373A">
      <w:pPr>
        <w:spacing w:after="0" w:line="276" w:lineRule="auto"/>
        <w:jc w:val="both"/>
        <w:rPr>
          <w:rFonts w:ascii="IAS Ribbon Sans Light" w:eastAsiaTheme="minorHAnsi" w:hAnsi="IAS Ribbon Sans Light" w:cs="Arial"/>
          <w:b/>
          <w:sz w:val="20"/>
          <w:szCs w:val="20"/>
          <w:lang w:val="fr-CH"/>
        </w:rPr>
      </w:pPr>
      <w:r w:rsidRPr="00B87BD8">
        <w:rPr>
          <w:rFonts w:ascii="IAS Ribbon Sans Light" w:eastAsiaTheme="minorHAnsi" w:hAnsi="IAS Ribbon Sans Light" w:cs="Arial"/>
          <w:b/>
          <w:sz w:val="20"/>
          <w:szCs w:val="20"/>
          <w:lang w:val="fr-FR" w:bidi="fr-FR"/>
        </w:rPr>
        <w:t>Références</w:t>
      </w:r>
      <w:r w:rsidR="002B373A" w:rsidRPr="00B87BD8">
        <w:rPr>
          <w:rFonts w:ascii="IAS Ribbon Sans Light" w:eastAsiaTheme="minorHAnsi" w:hAnsi="IAS Ribbon Sans Light" w:cs="Arial"/>
          <w:b/>
          <w:sz w:val="20"/>
          <w:szCs w:val="20"/>
          <w:lang w:val="fr-FR" w:bidi="fr-FR"/>
        </w:rPr>
        <w:t>*</w:t>
      </w:r>
    </w:p>
    <w:p w14:paraId="50CFC754" w14:textId="77BAB3E2" w:rsidR="002B373A" w:rsidRPr="00B87BD8" w:rsidRDefault="002B373A" w:rsidP="002B373A">
      <w:pPr>
        <w:spacing w:after="0" w:line="276" w:lineRule="auto"/>
        <w:jc w:val="both"/>
        <w:rPr>
          <w:rFonts w:ascii="IAS Ribbon Sans Light" w:eastAsiaTheme="minorHAnsi" w:hAnsi="IAS Ribbon Sans Light" w:cs="Arial"/>
          <w:i/>
          <w:sz w:val="20"/>
          <w:szCs w:val="20"/>
          <w:lang w:val="fr-CH"/>
        </w:rPr>
      </w:pPr>
      <w:r w:rsidRPr="00B87BD8">
        <w:rPr>
          <w:rFonts w:ascii="IAS Ribbon Sans Light" w:eastAsiaTheme="minorHAnsi" w:hAnsi="IAS Ribbon Sans Light" w:cs="Arial"/>
          <w:i/>
          <w:sz w:val="20"/>
          <w:szCs w:val="20"/>
          <w:lang w:val="fr-FR" w:bidi="fr-FR"/>
        </w:rPr>
        <w:t>(</w:t>
      </w:r>
      <w:r w:rsidR="00743103" w:rsidRPr="00B87BD8">
        <w:rPr>
          <w:rFonts w:ascii="IAS Ribbon Sans Light" w:eastAsiaTheme="minorHAnsi" w:hAnsi="IAS Ribbon Sans Light" w:cs="Arial"/>
          <w:i/>
          <w:sz w:val="20"/>
          <w:szCs w:val="20"/>
          <w:lang w:val="fr-FR" w:bidi="fr-FR"/>
        </w:rPr>
        <w:t>670</w:t>
      </w:r>
      <w:r w:rsidRPr="00B87BD8">
        <w:rPr>
          <w:rFonts w:ascii="IAS Ribbon Sans Light" w:eastAsiaTheme="minorHAnsi" w:hAnsi="IAS Ribbon Sans Light" w:cs="Arial"/>
          <w:i/>
          <w:sz w:val="20"/>
          <w:szCs w:val="20"/>
          <w:lang w:val="fr-FR" w:bidi="fr-FR"/>
        </w:rPr>
        <w:t> mots maximum)</w:t>
      </w:r>
    </w:p>
    <w:p w14:paraId="6A155EFB" w14:textId="77777777" w:rsidR="008519FC" w:rsidRPr="00706574" w:rsidRDefault="008519FC" w:rsidP="008519FC">
      <w:pPr>
        <w:spacing w:after="0" w:line="276" w:lineRule="auto"/>
        <w:jc w:val="both"/>
        <w:rPr>
          <w:rFonts w:ascii="IAS Ribbon Sans Regular" w:eastAsiaTheme="minorHAnsi" w:hAnsi="IAS Ribbon Sans Regular" w:cs="Arial"/>
          <w:i/>
          <w:sz w:val="20"/>
          <w:szCs w:val="20"/>
          <w:lang w:val="en-GB"/>
        </w:rPr>
      </w:pPr>
      <w:r w:rsidRPr="00706574">
        <w:rPr>
          <w:rFonts w:ascii="IAS Ribbon Sans Regular" w:eastAsiaTheme="minorHAnsi" w:hAnsi="IAS Ribbon Sans Regular" w:cs="Arial"/>
          <w:i/>
          <w:noProof/>
          <w:sz w:val="20"/>
          <w:szCs w:val="20"/>
        </w:rPr>
        <mc:AlternateContent>
          <mc:Choice Requires="wps">
            <w:drawing>
              <wp:inline distT="0" distB="0" distL="0" distR="0" wp14:anchorId="50E9AD22" wp14:editId="2FA3C50C">
                <wp:extent cx="5727700" cy="399869"/>
                <wp:effectExtent l="0" t="0" r="25400" b="13335"/>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399869"/>
                        </a:xfrm>
                        <a:prstGeom prst="rect">
                          <a:avLst/>
                        </a:prstGeom>
                        <a:solidFill>
                          <a:srgbClr val="FFFFFF"/>
                        </a:solidFill>
                        <a:ln w="9525">
                          <a:solidFill>
                            <a:srgbClr val="000000"/>
                          </a:solidFill>
                          <a:miter lim="800000"/>
                          <a:headEnd/>
                          <a:tailEnd/>
                        </a:ln>
                      </wps:spPr>
                      <wps:txbx>
                        <w:txbxContent>
                          <w:p w14:paraId="67F4A7A6"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50E9AD22" id="_x0000_s1120" type="#_x0000_t202" style="width:451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">
                <v:textbox style="mso-fit-shape-to-text:t">
                  <w:txbxContent>
                    <w:p w14:paraId="67F4A7A6" w14:textId="77777777" w:rsidR="008519FC" w:rsidRDefault="008519FC" w:rsidP="008519FC"/>
                  </w:txbxContent>
                </v:textbox>
                <w10:anchorlock/>
              </v:shape>
            </w:pict>
          </mc:Fallback>
        </mc:AlternateContent>
      </w:r>
    </w:p>
    <w:p w14:paraId="4E1EB609"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p>
    <w:p w14:paraId="24FCBDFC" w14:textId="77777777" w:rsidR="002B373A" w:rsidRPr="00B87BD8" w:rsidRDefault="002B373A" w:rsidP="002B373A">
      <w:pPr>
        <w:spacing w:after="0" w:line="276" w:lineRule="auto"/>
        <w:jc w:val="both"/>
        <w:rPr>
          <w:rFonts w:ascii="IAS Ribbon Sans Light" w:eastAsiaTheme="minorHAnsi" w:hAnsi="IAS Ribbon Sans Light" w:cs="Arial"/>
          <w:b/>
          <w:color w:val="FF0000"/>
          <w:sz w:val="20"/>
          <w:szCs w:val="20"/>
          <w:lang w:val="fr-CH"/>
        </w:rPr>
      </w:pPr>
      <w:r w:rsidRPr="00B87BD8">
        <w:rPr>
          <w:rFonts w:ascii="IAS Ribbon Sans Light" w:eastAsiaTheme="minorHAnsi" w:hAnsi="IAS Ribbon Sans Light" w:cs="Arial"/>
          <w:b/>
          <w:sz w:val="20"/>
          <w:szCs w:val="20"/>
          <w:lang w:val="fr-FR" w:bidi="fr-FR"/>
        </w:rPr>
        <w:t>Responsable autorisé de l’institution/établissement (nom et intitulé de la fonction)</w:t>
      </w:r>
      <w:r w:rsidRPr="00B87BD8">
        <w:rPr>
          <w:rFonts w:ascii="IAS Ribbon Sans Light" w:eastAsiaTheme="minorHAnsi" w:hAnsi="IAS Ribbon Sans Light" w:cs="Arial"/>
          <w:b/>
          <w:color w:val="FF0000"/>
          <w:sz w:val="20"/>
          <w:szCs w:val="20"/>
          <w:lang w:val="fr-FR" w:bidi="fr-FR"/>
        </w:rPr>
        <w:t>*</w:t>
      </w:r>
    </w:p>
    <w:p w14:paraId="44D1FBFD" w14:textId="77777777" w:rsidR="008519FC" w:rsidRPr="00706574" w:rsidRDefault="008519FC" w:rsidP="008519FC">
      <w:pPr>
        <w:spacing w:after="0" w:line="276" w:lineRule="auto"/>
        <w:jc w:val="both"/>
        <w:rPr>
          <w:rFonts w:ascii="IAS Ribbon Sans Regular" w:eastAsiaTheme="minorHAnsi" w:hAnsi="IAS Ribbon Sans Regular" w:cs="Arial"/>
          <w:b/>
          <w:color w:val="FF0000"/>
          <w:sz w:val="20"/>
          <w:szCs w:val="20"/>
          <w:lang w:val="en-GB"/>
        </w:rPr>
      </w:pPr>
      <w:r w:rsidRPr="00706574">
        <w:rPr>
          <w:rFonts w:ascii="IAS Ribbon Sans Regular" w:eastAsiaTheme="minorHAnsi" w:hAnsi="IAS Ribbon Sans Regular" w:cs="Arial"/>
          <w:i/>
          <w:noProof/>
          <w:sz w:val="20"/>
          <w:szCs w:val="20"/>
        </w:rPr>
        <mc:AlternateContent>
          <mc:Choice Requires="wps">
            <w:drawing>
              <wp:inline distT="0" distB="0" distL="0" distR="0" wp14:anchorId="46BCE556" wp14:editId="57B6F892">
                <wp:extent cx="2360930" cy="1404620"/>
                <wp:effectExtent l="0" t="0" r="20320" b="15240"/>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2D4FDA0"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46BCE556" id="_x0000_s1121"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QEKgIAAE8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">
                <v:textbox style="mso-fit-shape-to-text:t">
                  <w:txbxContent>
                    <w:p w14:paraId="22D4FDA0" w14:textId="77777777" w:rsidR="008519FC" w:rsidRDefault="008519FC" w:rsidP="008519FC"/>
                  </w:txbxContent>
                </v:textbox>
                <w10:anchorlock/>
              </v:shape>
            </w:pict>
          </mc:Fallback>
        </mc:AlternateContent>
      </w:r>
    </w:p>
    <w:p w14:paraId="0F1125CC" w14:textId="77777777" w:rsidR="002B373A" w:rsidRPr="00B87BD8" w:rsidRDefault="002B373A" w:rsidP="002B373A">
      <w:pPr>
        <w:spacing w:after="0" w:line="276" w:lineRule="auto"/>
        <w:jc w:val="both"/>
        <w:rPr>
          <w:rFonts w:ascii="IAS Ribbon Sans Light" w:eastAsiaTheme="minorHAnsi" w:hAnsi="IAS Ribbon Sans Light" w:cs="Arial"/>
          <w:color w:val="FF0000"/>
          <w:sz w:val="20"/>
          <w:szCs w:val="20"/>
          <w:lang w:val="fr-CH"/>
        </w:rPr>
      </w:pPr>
    </w:p>
    <w:p w14:paraId="1FE3ADE5" w14:textId="77777777" w:rsidR="002B373A" w:rsidRPr="00B87BD8" w:rsidRDefault="002B373A" w:rsidP="002B373A">
      <w:pPr>
        <w:spacing w:after="0" w:line="276" w:lineRule="auto"/>
        <w:jc w:val="both"/>
        <w:rPr>
          <w:rFonts w:ascii="IAS Ribbon Sans Light" w:eastAsiaTheme="minorHAnsi" w:hAnsi="IAS Ribbon Sans Light" w:cs="Arial"/>
          <w:b/>
          <w:sz w:val="20"/>
          <w:szCs w:val="20"/>
          <w:lang w:val="fr-CH"/>
        </w:rPr>
      </w:pPr>
      <w:r w:rsidRPr="00B87BD8">
        <w:rPr>
          <w:rFonts w:ascii="IAS Ribbon Sans Light" w:eastAsiaTheme="minorHAnsi" w:hAnsi="IAS Ribbon Sans Light" w:cs="Arial"/>
          <w:b/>
          <w:sz w:val="20"/>
          <w:szCs w:val="20"/>
          <w:lang w:val="fr-FR" w:bidi="fr-FR"/>
        </w:rPr>
        <w:t>Coordonnées (courrier électronique, téléphone, adresse postale)</w:t>
      </w:r>
      <w:r w:rsidRPr="00B87BD8">
        <w:rPr>
          <w:rFonts w:ascii="IAS Ribbon Sans Light" w:eastAsiaTheme="minorHAnsi" w:hAnsi="IAS Ribbon Sans Light" w:cs="Arial"/>
          <w:b/>
          <w:color w:val="FF0000"/>
          <w:sz w:val="20"/>
          <w:szCs w:val="20"/>
          <w:lang w:val="fr-FR" w:bidi="fr-FR"/>
        </w:rPr>
        <w:t>*</w:t>
      </w:r>
    </w:p>
    <w:p w14:paraId="7BCB2665" w14:textId="77777777" w:rsidR="008519FC" w:rsidRPr="00706574" w:rsidRDefault="008519FC" w:rsidP="008519FC">
      <w:pPr>
        <w:spacing w:after="0" w:line="276" w:lineRule="auto"/>
        <w:jc w:val="both"/>
        <w:rPr>
          <w:rFonts w:ascii="IAS Ribbon Sans Regular" w:eastAsiaTheme="minorHAnsi" w:hAnsi="IAS Ribbon Sans Regular" w:cs="Arial"/>
          <w:b/>
          <w:color w:val="FF0000"/>
          <w:sz w:val="20"/>
          <w:szCs w:val="20"/>
          <w:lang w:val="en-GB"/>
        </w:rPr>
      </w:pPr>
      <w:r w:rsidRPr="00706574">
        <w:rPr>
          <w:rFonts w:ascii="IAS Ribbon Sans Regular" w:eastAsiaTheme="minorHAnsi" w:hAnsi="IAS Ribbon Sans Regular" w:cs="Arial"/>
          <w:i/>
          <w:noProof/>
          <w:sz w:val="20"/>
          <w:szCs w:val="20"/>
        </w:rPr>
        <mc:AlternateContent>
          <mc:Choice Requires="wps">
            <w:drawing>
              <wp:inline distT="0" distB="0" distL="0" distR="0" wp14:anchorId="3B8CE881" wp14:editId="27C0616D">
                <wp:extent cx="2360930" cy="1404620"/>
                <wp:effectExtent l="0" t="0" r="20320" b="15240"/>
                <wp:docPr id="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16ADB33"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3B8CE881" id="_x0000_s1122"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FBKQIAAE8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M9qMUEpAgAATwQAAA4AAAAAAAAAAAAAAAAALgIAAGRycy9lMm9E&#10;b2MueG1sUEsBAi0AFAAGAAgAAAAhAEoUECbcAAAABQEAAA8AAAAAAAAAAAAAAAAAgwQAAGRycy9k&#10;b3ducmV2LnhtbFBLBQYAAAAABAAEAPMAAACMBQAAAAA=&#10;">
                <v:textbox style="mso-fit-shape-to-text:t">
                  <w:txbxContent>
                    <w:p w14:paraId="216ADB33" w14:textId="77777777" w:rsidR="008519FC" w:rsidRDefault="008519FC" w:rsidP="008519FC"/>
                  </w:txbxContent>
                </v:textbox>
                <w10:anchorlock/>
              </v:shape>
            </w:pict>
          </mc:Fallback>
        </mc:AlternateContent>
      </w:r>
    </w:p>
    <w:p w14:paraId="7C92F92A"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p>
    <w:p w14:paraId="39C7C2D3" w14:textId="0453E733" w:rsidR="00AC680E" w:rsidRPr="00B87BD8" w:rsidRDefault="00AC680E" w:rsidP="00AC680E">
      <w:pPr>
        <w:spacing w:after="0" w:line="276" w:lineRule="auto"/>
        <w:jc w:val="both"/>
        <w:rPr>
          <w:rFonts w:ascii="IAS Ribbon Sans Light" w:eastAsiaTheme="minorHAnsi" w:hAnsi="IAS Ribbon Sans Light" w:cs="Arial"/>
          <w:b/>
          <w:sz w:val="20"/>
          <w:szCs w:val="20"/>
          <w:lang w:val="fr-CH"/>
        </w:rPr>
      </w:pPr>
      <w:r w:rsidRPr="00B87BD8">
        <w:rPr>
          <w:rFonts w:ascii="IAS Ribbon Sans Light" w:eastAsiaTheme="minorHAnsi" w:hAnsi="IAS Ribbon Sans Light" w:cs="Arial"/>
          <w:b/>
          <w:sz w:val="20"/>
          <w:szCs w:val="20"/>
          <w:lang w:val="fr-FR" w:bidi="fr-FR"/>
        </w:rPr>
        <w:t>Lettre de recommandation*</w:t>
      </w:r>
    </w:p>
    <w:p w14:paraId="2D6DAB55" w14:textId="5BC25D0B" w:rsidR="002B373A" w:rsidRPr="008519FC" w:rsidRDefault="002B373A" w:rsidP="002B373A">
      <w:pPr>
        <w:spacing w:after="0" w:line="276" w:lineRule="auto"/>
        <w:jc w:val="both"/>
        <w:rPr>
          <w:rFonts w:ascii="IAS Ribbon Sans Light" w:eastAsiaTheme="minorHAnsi" w:hAnsi="IAS Ribbon Sans Light" w:cs="Arial"/>
          <w:b/>
          <w:i/>
          <w:color w:val="FF0000"/>
          <w:sz w:val="20"/>
          <w:szCs w:val="20"/>
          <w:u w:val="single"/>
          <w:lang w:val="fr-CH"/>
        </w:rPr>
      </w:pPr>
      <w:r w:rsidRPr="008519FC">
        <w:rPr>
          <w:rFonts w:ascii="IAS Ribbon Sans Light" w:eastAsiaTheme="minorHAnsi" w:hAnsi="IAS Ribbon Sans Light" w:cs="Arial"/>
          <w:b/>
          <w:i/>
          <w:color w:val="FF0000"/>
          <w:sz w:val="20"/>
          <w:szCs w:val="20"/>
          <w:u w:val="single"/>
          <w:lang w:val="fr-FR" w:bidi="fr-FR"/>
        </w:rPr>
        <w:t xml:space="preserve">Veuillez </w:t>
      </w:r>
      <w:r w:rsidR="008519FC" w:rsidRPr="008519FC">
        <w:rPr>
          <w:rFonts w:ascii="IAS Ribbon Sans Light" w:eastAsiaTheme="minorHAnsi" w:hAnsi="IAS Ribbon Sans Light" w:cs="Arial"/>
          <w:b/>
          <w:i/>
          <w:color w:val="FF0000"/>
          <w:sz w:val="20"/>
          <w:szCs w:val="20"/>
          <w:u w:val="single"/>
          <w:lang w:val="fr-FR" w:bidi="fr-FR"/>
        </w:rPr>
        <w:t>joindre</w:t>
      </w:r>
      <w:r w:rsidRPr="008519FC">
        <w:rPr>
          <w:rFonts w:ascii="IAS Ribbon Sans Light" w:eastAsiaTheme="minorHAnsi" w:hAnsi="IAS Ribbon Sans Light" w:cs="Arial"/>
          <w:b/>
          <w:i/>
          <w:color w:val="FF0000"/>
          <w:sz w:val="20"/>
          <w:szCs w:val="20"/>
          <w:u w:val="single"/>
          <w:lang w:val="fr-FR" w:bidi="fr-FR"/>
        </w:rPr>
        <w:t xml:space="preserve"> la lettre de recommandation de votre institution/établissement et indiquer dans quelle mesure l’institution/établissement s’est engagé(e) à soutenir le projet proposé*.</w:t>
      </w:r>
    </w:p>
    <w:p w14:paraId="74940239"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en-GB"/>
        </w:rPr>
      </w:pPr>
    </w:p>
    <w:p w14:paraId="6D263E9D" w14:textId="77777777" w:rsidR="002331CE" w:rsidRPr="00B87BD8" w:rsidRDefault="002331CE" w:rsidP="002331CE">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center"/>
        <w:rPr>
          <w:rFonts w:ascii="IAS Ribbon Sans Light" w:hAnsi="IAS Ribbon Sans Light" w:cs="Arial"/>
          <w:b/>
          <w:sz w:val="20"/>
          <w:szCs w:val="20"/>
          <w:lang w:val="fr-CH"/>
        </w:rPr>
      </w:pPr>
      <w:r w:rsidRPr="00B87BD8">
        <w:rPr>
          <w:rFonts w:ascii="IAS Ribbon Sans Light" w:eastAsia="Arial" w:hAnsi="IAS Ribbon Sans Light" w:cs="Arial"/>
          <w:b/>
          <w:sz w:val="20"/>
          <w:szCs w:val="20"/>
          <w:lang w:val="fr-FR" w:bidi="fr-FR"/>
        </w:rPr>
        <w:t>Renseignements concernant le mentor</w:t>
      </w:r>
    </w:p>
    <w:p w14:paraId="6F3CFB41" w14:textId="77777777" w:rsidR="002331CE" w:rsidRPr="00B87BD8" w:rsidRDefault="002331CE" w:rsidP="002331CE">
      <w:pPr>
        <w:spacing w:after="0"/>
        <w:jc w:val="both"/>
        <w:rPr>
          <w:rFonts w:ascii="IAS Ribbon Sans Light" w:hAnsi="IAS Ribbon Sans Light" w:cs="Arial"/>
          <w:sz w:val="20"/>
          <w:szCs w:val="20"/>
          <w:lang w:val="fr-CH"/>
        </w:rPr>
      </w:pPr>
    </w:p>
    <w:p w14:paraId="117FCDF3" w14:textId="24E1A7F1" w:rsidR="002331CE" w:rsidRPr="00B87BD8" w:rsidRDefault="00720B68" w:rsidP="002331CE">
      <w:pPr>
        <w:spacing w:after="0"/>
        <w:jc w:val="both"/>
        <w:rPr>
          <w:rFonts w:ascii="IAS Ribbon Sans Light" w:hAnsi="IAS Ribbon Sans Light" w:cs="Arial"/>
          <w:color w:val="FF0000"/>
          <w:sz w:val="20"/>
          <w:szCs w:val="20"/>
          <w:lang w:val="fr-CH"/>
        </w:rPr>
      </w:pPr>
      <w:r w:rsidRPr="00B87BD8">
        <w:rPr>
          <w:rFonts w:ascii="IAS Ribbon Sans Light" w:eastAsia="Arial" w:hAnsi="IAS Ribbon Sans Light" w:cs="Arial"/>
          <w:b/>
          <w:sz w:val="20"/>
          <w:szCs w:val="20"/>
          <w:lang w:val="fr-FR" w:bidi="fr-FR"/>
        </w:rPr>
        <w:t>Prénom</w:t>
      </w:r>
      <w:r w:rsidR="002331CE" w:rsidRPr="00B87BD8">
        <w:rPr>
          <w:rFonts w:ascii="IAS Ribbon Sans Light" w:eastAsia="Arial" w:hAnsi="IAS Ribbon Sans Light" w:cs="Arial"/>
          <w:color w:val="FF0000"/>
          <w:sz w:val="20"/>
          <w:szCs w:val="20"/>
          <w:lang w:val="fr-FR" w:bidi="fr-FR"/>
        </w:rPr>
        <w:t>*</w:t>
      </w:r>
    </w:p>
    <w:p w14:paraId="6F0C94F4" w14:textId="744808A6" w:rsidR="002331CE" w:rsidRDefault="008519FC" w:rsidP="002331CE">
      <w:pPr>
        <w:spacing w:after="0"/>
        <w:jc w:val="both"/>
        <w:rPr>
          <w:rFonts w:ascii="IAS Ribbon Sans Light" w:hAnsi="IAS Ribbon Sans Light" w:cs="Arial"/>
          <w:color w:val="FF0000"/>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65922D26" wp14:editId="33DB047D">
                <wp:extent cx="2360930" cy="1404620"/>
                <wp:effectExtent l="0" t="0" r="20320" b="15240"/>
                <wp:docPr id="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C855B3B"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65922D26" id="_x0000_s1123"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TRVKQ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JXhNFUpAgAATwQAAA4AAAAAAAAAAAAAAAAALgIAAGRycy9lMm9E&#10;b2MueG1sUEsBAi0AFAAGAAgAAAAhAEoUECbcAAAABQEAAA8AAAAAAAAAAAAAAAAAgwQAAGRycy9k&#10;b3ducmV2LnhtbFBLBQYAAAAABAAEAPMAAACMBQAAAAA=&#10;">
                <v:textbox style="mso-fit-shape-to-text:t">
                  <w:txbxContent>
                    <w:p w14:paraId="4C855B3B" w14:textId="77777777" w:rsidR="008519FC" w:rsidRDefault="008519FC" w:rsidP="008519FC"/>
                  </w:txbxContent>
                </v:textbox>
                <w10:anchorlock/>
              </v:shape>
            </w:pict>
          </mc:Fallback>
        </mc:AlternateContent>
      </w:r>
    </w:p>
    <w:p w14:paraId="0A80AEF6" w14:textId="77777777" w:rsidR="008519FC" w:rsidRPr="00B87BD8" w:rsidRDefault="008519FC" w:rsidP="002331CE">
      <w:pPr>
        <w:spacing w:after="0"/>
        <w:jc w:val="both"/>
        <w:rPr>
          <w:rFonts w:ascii="IAS Ribbon Sans Light" w:hAnsi="IAS Ribbon Sans Light" w:cs="Arial"/>
          <w:color w:val="FF0000"/>
          <w:sz w:val="20"/>
          <w:szCs w:val="20"/>
          <w:lang w:val="fr-CH"/>
        </w:rPr>
      </w:pPr>
    </w:p>
    <w:p w14:paraId="50BB3EE3" w14:textId="77777777" w:rsidR="002331CE" w:rsidRPr="00B87BD8" w:rsidRDefault="002331CE" w:rsidP="002331CE">
      <w:pPr>
        <w:spacing w:after="0"/>
        <w:jc w:val="both"/>
        <w:rPr>
          <w:rFonts w:ascii="IAS Ribbon Sans Light" w:hAnsi="IAS Ribbon Sans Light" w:cs="Arial"/>
          <w:b/>
          <w:color w:val="FF0000"/>
          <w:sz w:val="20"/>
          <w:szCs w:val="20"/>
          <w:lang w:val="fr-CH"/>
        </w:rPr>
      </w:pPr>
      <w:r w:rsidRPr="00B87BD8">
        <w:rPr>
          <w:rFonts w:ascii="IAS Ribbon Sans Light" w:eastAsia="Arial" w:hAnsi="IAS Ribbon Sans Light" w:cs="Arial"/>
          <w:b/>
          <w:sz w:val="20"/>
          <w:szCs w:val="20"/>
          <w:lang w:val="fr-FR" w:bidi="fr-FR"/>
        </w:rPr>
        <w:t>Nom de famille</w:t>
      </w:r>
      <w:r w:rsidRPr="00B87BD8">
        <w:rPr>
          <w:rFonts w:ascii="IAS Ribbon Sans Light" w:eastAsia="Arial" w:hAnsi="IAS Ribbon Sans Light" w:cs="Arial"/>
          <w:b/>
          <w:color w:val="FF0000"/>
          <w:sz w:val="20"/>
          <w:szCs w:val="20"/>
          <w:lang w:val="fr-FR" w:bidi="fr-FR"/>
        </w:rPr>
        <w:t>*</w:t>
      </w:r>
    </w:p>
    <w:p w14:paraId="754B0379" w14:textId="77777777" w:rsidR="008519FC" w:rsidRDefault="008519FC" w:rsidP="008519FC">
      <w:pPr>
        <w:spacing w:after="0"/>
        <w:jc w:val="both"/>
        <w:rPr>
          <w:rFonts w:ascii="IAS Ribbon Sans Light" w:hAnsi="IAS Ribbon Sans Light" w:cs="Arial"/>
          <w:color w:val="FF0000"/>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59D1412D" wp14:editId="4BBE3DE1">
                <wp:extent cx="2360930" cy="1404620"/>
                <wp:effectExtent l="0" t="0" r="20320" b="15240"/>
                <wp:docPr id="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7C9CEF8"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59D1412D" id="_x0000_s1124"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DMDtokpAgAATwQAAA4AAAAAAAAAAAAAAAAALgIAAGRycy9lMm9E&#10;b2MueG1sUEsBAi0AFAAGAAgAAAAhAEoUECbcAAAABQEAAA8AAAAAAAAAAAAAAAAAgwQAAGRycy9k&#10;b3ducmV2LnhtbFBLBQYAAAAABAAEAPMAAACMBQAAAAA=&#10;">
                <v:textbox style="mso-fit-shape-to-text:t">
                  <w:txbxContent>
                    <w:p w14:paraId="47C9CEF8" w14:textId="77777777" w:rsidR="008519FC" w:rsidRDefault="008519FC" w:rsidP="008519FC"/>
                  </w:txbxContent>
                </v:textbox>
                <w10:anchorlock/>
              </v:shape>
            </w:pict>
          </mc:Fallback>
        </mc:AlternateContent>
      </w:r>
    </w:p>
    <w:p w14:paraId="685BAC30" w14:textId="6FC5EF16" w:rsidR="002331CE" w:rsidRPr="00B87BD8" w:rsidRDefault="002331CE" w:rsidP="002331CE">
      <w:pPr>
        <w:spacing w:after="0"/>
        <w:jc w:val="both"/>
        <w:rPr>
          <w:rFonts w:ascii="IAS Ribbon Sans Light" w:hAnsi="IAS Ribbon Sans Light" w:cs="Arial"/>
          <w:b/>
          <w:sz w:val="20"/>
          <w:szCs w:val="20"/>
          <w:lang w:val="fr-CH"/>
        </w:rPr>
      </w:pPr>
    </w:p>
    <w:p w14:paraId="1FE99C55" w14:textId="77777777" w:rsidR="002331CE" w:rsidRPr="00B87BD8" w:rsidRDefault="002331CE" w:rsidP="002331CE">
      <w:pPr>
        <w:spacing w:after="0"/>
        <w:jc w:val="both"/>
        <w:rPr>
          <w:rFonts w:ascii="IAS Ribbon Sans Light" w:hAnsi="IAS Ribbon Sans Light" w:cs="Arial"/>
          <w:b/>
          <w:sz w:val="20"/>
          <w:szCs w:val="20"/>
          <w:lang w:val="fr-CH"/>
        </w:rPr>
      </w:pPr>
      <w:r w:rsidRPr="00B87BD8">
        <w:rPr>
          <w:rFonts w:ascii="IAS Ribbon Sans Light" w:eastAsia="Arial" w:hAnsi="IAS Ribbon Sans Light" w:cs="Arial"/>
          <w:b/>
          <w:sz w:val="20"/>
          <w:szCs w:val="20"/>
          <w:lang w:val="fr-FR" w:bidi="fr-FR"/>
        </w:rPr>
        <w:t>Sexe*</w:t>
      </w:r>
    </w:p>
    <w:p w14:paraId="7F961D0E" w14:textId="77777777" w:rsidR="008519FC" w:rsidRDefault="008519FC" w:rsidP="008519FC">
      <w:pPr>
        <w:spacing w:after="0"/>
        <w:jc w:val="both"/>
        <w:rPr>
          <w:rFonts w:ascii="IAS Ribbon Sans Light" w:hAnsi="IAS Ribbon Sans Light" w:cs="Arial"/>
          <w:color w:val="FF0000"/>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3CE5A1B0" wp14:editId="5078C3AA">
                <wp:extent cx="2360930" cy="1404620"/>
                <wp:effectExtent l="0" t="0" r="20320" b="15240"/>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C58B51B"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3CE5A1B0" id="_x0000_s1125"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NVU8cgpAgAATwQAAA4AAAAAAAAAAAAAAAAALgIAAGRycy9lMm9E&#10;b2MueG1sUEsBAi0AFAAGAAgAAAAhAEoUECbcAAAABQEAAA8AAAAAAAAAAAAAAAAAgwQAAGRycy9k&#10;b3ducmV2LnhtbFBLBQYAAAAABAAEAPMAAACMBQAAAAA=&#10;">
                <v:textbox style="mso-fit-shape-to-text:t">
                  <w:txbxContent>
                    <w:p w14:paraId="5C58B51B" w14:textId="77777777" w:rsidR="008519FC" w:rsidRDefault="008519FC" w:rsidP="008519FC"/>
                  </w:txbxContent>
                </v:textbox>
                <w10:anchorlock/>
              </v:shape>
            </w:pict>
          </mc:Fallback>
        </mc:AlternateContent>
      </w:r>
    </w:p>
    <w:p w14:paraId="601F3C1F" w14:textId="77777777" w:rsidR="002331CE" w:rsidRPr="00B87BD8" w:rsidRDefault="002331CE" w:rsidP="002331CE">
      <w:pPr>
        <w:spacing w:after="0"/>
        <w:jc w:val="both"/>
        <w:rPr>
          <w:rFonts w:ascii="IAS Ribbon Sans Light" w:hAnsi="IAS Ribbon Sans Light" w:cs="Arial"/>
          <w:b/>
          <w:sz w:val="20"/>
          <w:szCs w:val="20"/>
          <w:lang w:val="fr-CH"/>
        </w:rPr>
      </w:pPr>
    </w:p>
    <w:p w14:paraId="295269E6" w14:textId="77777777" w:rsidR="002331CE" w:rsidRPr="00B87BD8" w:rsidRDefault="002331CE" w:rsidP="002331CE">
      <w:pPr>
        <w:spacing w:after="0"/>
        <w:jc w:val="both"/>
        <w:rPr>
          <w:rFonts w:ascii="IAS Ribbon Sans Light" w:hAnsi="IAS Ribbon Sans Light" w:cs="Arial"/>
          <w:b/>
          <w:sz w:val="20"/>
          <w:szCs w:val="20"/>
          <w:lang w:val="fr-CH"/>
        </w:rPr>
      </w:pPr>
      <w:r w:rsidRPr="00B87BD8">
        <w:rPr>
          <w:rFonts w:ascii="IAS Ribbon Sans Light" w:eastAsia="Arial" w:hAnsi="IAS Ribbon Sans Light" w:cs="Arial"/>
          <w:b/>
          <w:sz w:val="20"/>
          <w:szCs w:val="20"/>
          <w:lang w:val="fr-FR" w:bidi="fr-FR"/>
        </w:rPr>
        <w:t>Nationalité</w:t>
      </w:r>
      <w:r w:rsidRPr="00B87BD8">
        <w:rPr>
          <w:rFonts w:ascii="IAS Ribbon Sans Light" w:eastAsia="Arial" w:hAnsi="IAS Ribbon Sans Light" w:cs="Arial"/>
          <w:b/>
          <w:color w:val="FF0000"/>
          <w:sz w:val="20"/>
          <w:szCs w:val="20"/>
          <w:lang w:val="fr-FR" w:bidi="fr-FR"/>
        </w:rPr>
        <w:t>*</w:t>
      </w:r>
    </w:p>
    <w:p w14:paraId="59B560F7" w14:textId="77777777" w:rsidR="002331CE" w:rsidRPr="00B87BD8" w:rsidRDefault="002331CE" w:rsidP="002331CE">
      <w:pPr>
        <w:spacing w:after="0"/>
        <w:jc w:val="both"/>
        <w:rPr>
          <w:rFonts w:ascii="IAS Ribbon Sans Light" w:hAnsi="IAS Ribbon Sans Light" w:cs="Arial"/>
          <w:i/>
          <w:sz w:val="20"/>
          <w:szCs w:val="20"/>
          <w:lang w:val="fr-CH"/>
        </w:rPr>
      </w:pPr>
      <w:r w:rsidRPr="00B87BD8">
        <w:rPr>
          <w:rFonts w:ascii="IAS Ribbon Sans Light" w:eastAsia="Arial" w:hAnsi="IAS Ribbon Sans Light" w:cs="Arial"/>
          <w:i/>
          <w:sz w:val="20"/>
          <w:szCs w:val="20"/>
          <w:lang w:val="fr-FR" w:bidi="fr-FR"/>
        </w:rPr>
        <w:t>Telle qu’elle figure sur le passeport de votre mentor.</w:t>
      </w:r>
    </w:p>
    <w:p w14:paraId="689F285C" w14:textId="77777777" w:rsidR="008519FC" w:rsidRDefault="008519FC" w:rsidP="008519FC">
      <w:pPr>
        <w:spacing w:after="0"/>
        <w:jc w:val="both"/>
        <w:rPr>
          <w:rFonts w:ascii="IAS Ribbon Sans Light" w:hAnsi="IAS Ribbon Sans Light" w:cs="Arial"/>
          <w:color w:val="FF0000"/>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3CDC4BA1" wp14:editId="6A4E4324">
                <wp:extent cx="2360930" cy="1404620"/>
                <wp:effectExtent l="0" t="0" r="20320" b="15240"/>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3F72BB9"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3CDC4BA1" id="_x0000_s1126"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OMhEwgpAgAAUAQAAA4AAAAAAAAAAAAAAAAALgIAAGRycy9lMm9E&#10;b2MueG1sUEsBAi0AFAAGAAgAAAAhAEoUECbcAAAABQEAAA8AAAAAAAAAAAAAAAAAgwQAAGRycy9k&#10;b3ducmV2LnhtbFBLBQYAAAAABAAEAPMAAACMBQAAAAA=&#10;">
                <v:textbox style="mso-fit-shape-to-text:t">
                  <w:txbxContent>
                    <w:p w14:paraId="43F72BB9" w14:textId="77777777" w:rsidR="008519FC" w:rsidRDefault="008519FC" w:rsidP="008519FC"/>
                  </w:txbxContent>
                </v:textbox>
                <w10:anchorlock/>
              </v:shape>
            </w:pict>
          </mc:Fallback>
        </mc:AlternateContent>
      </w:r>
    </w:p>
    <w:p w14:paraId="1E55B75A" w14:textId="504D35C2" w:rsidR="002331CE" w:rsidRDefault="002331CE" w:rsidP="002331CE">
      <w:pPr>
        <w:spacing w:after="0"/>
        <w:jc w:val="both"/>
        <w:rPr>
          <w:rFonts w:ascii="IAS Ribbon Sans Light" w:hAnsi="IAS Ribbon Sans Light" w:cs="Arial"/>
          <w:i/>
          <w:sz w:val="20"/>
          <w:szCs w:val="20"/>
          <w:lang w:val="fr-CH"/>
        </w:rPr>
      </w:pPr>
    </w:p>
    <w:p w14:paraId="3D142A18" w14:textId="77777777" w:rsidR="008519FC" w:rsidRPr="00B87BD8" w:rsidRDefault="008519FC" w:rsidP="002331CE">
      <w:pPr>
        <w:spacing w:after="0"/>
        <w:jc w:val="both"/>
        <w:rPr>
          <w:rFonts w:ascii="IAS Ribbon Sans Light" w:hAnsi="IAS Ribbon Sans Light" w:cs="Arial"/>
          <w:i/>
          <w:sz w:val="20"/>
          <w:szCs w:val="20"/>
          <w:lang w:val="fr-CH"/>
        </w:rPr>
      </w:pPr>
    </w:p>
    <w:p w14:paraId="5967C672" w14:textId="77777777" w:rsidR="002331CE" w:rsidRPr="00B87BD8" w:rsidRDefault="002331CE" w:rsidP="002331CE">
      <w:pPr>
        <w:spacing w:after="0"/>
        <w:jc w:val="both"/>
        <w:rPr>
          <w:rFonts w:ascii="IAS Ribbon Sans Light" w:hAnsi="IAS Ribbon Sans Light" w:cs="Arial"/>
          <w:b/>
          <w:sz w:val="20"/>
          <w:szCs w:val="20"/>
          <w:lang w:val="fr-CH"/>
        </w:rPr>
      </w:pPr>
      <w:r w:rsidRPr="00B87BD8">
        <w:rPr>
          <w:rFonts w:ascii="IAS Ribbon Sans Light" w:eastAsia="Arial" w:hAnsi="IAS Ribbon Sans Light" w:cs="Arial"/>
          <w:b/>
          <w:sz w:val="20"/>
          <w:szCs w:val="20"/>
          <w:lang w:val="fr-FR" w:bidi="fr-FR"/>
        </w:rPr>
        <w:lastRenderedPageBreak/>
        <w:t>Nom de l’institution/établissement du mentor*</w:t>
      </w:r>
    </w:p>
    <w:p w14:paraId="66C704CD" w14:textId="77777777" w:rsidR="008519FC" w:rsidRDefault="008519FC" w:rsidP="008519FC">
      <w:pPr>
        <w:spacing w:after="0"/>
        <w:jc w:val="both"/>
        <w:rPr>
          <w:rFonts w:ascii="IAS Ribbon Sans Light" w:hAnsi="IAS Ribbon Sans Light" w:cs="Arial"/>
          <w:color w:val="FF0000"/>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7C101D9C" wp14:editId="114CF484">
                <wp:extent cx="2360930" cy="1404620"/>
                <wp:effectExtent l="0" t="0" r="20320" b="15240"/>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772AC3F"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7C101D9C" id="_x0000_s1127"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P684PQpAgAAUAQAAA4AAAAAAAAAAAAAAAAALgIAAGRycy9lMm9E&#10;b2MueG1sUEsBAi0AFAAGAAgAAAAhAEoUECbcAAAABQEAAA8AAAAAAAAAAAAAAAAAgwQAAGRycy9k&#10;b3ducmV2LnhtbFBLBQYAAAAABAAEAPMAAACMBQAAAAA=&#10;">
                <v:textbox style="mso-fit-shape-to-text:t">
                  <w:txbxContent>
                    <w:p w14:paraId="5772AC3F" w14:textId="77777777" w:rsidR="008519FC" w:rsidRDefault="008519FC" w:rsidP="008519FC"/>
                  </w:txbxContent>
                </v:textbox>
                <w10:anchorlock/>
              </v:shape>
            </w:pict>
          </mc:Fallback>
        </mc:AlternateContent>
      </w:r>
    </w:p>
    <w:p w14:paraId="7D34D994" w14:textId="77777777" w:rsidR="002331CE" w:rsidRPr="00B87BD8" w:rsidRDefault="002331CE" w:rsidP="002331CE">
      <w:pPr>
        <w:spacing w:after="0"/>
        <w:jc w:val="both"/>
        <w:rPr>
          <w:rFonts w:ascii="IAS Ribbon Sans Light" w:hAnsi="IAS Ribbon Sans Light" w:cs="Arial"/>
          <w:b/>
          <w:sz w:val="20"/>
          <w:szCs w:val="20"/>
          <w:lang w:val="fr-CH"/>
        </w:rPr>
      </w:pPr>
    </w:p>
    <w:p w14:paraId="6F8BFE9F" w14:textId="77777777" w:rsidR="002331CE" w:rsidRPr="00B87BD8" w:rsidRDefault="002331CE" w:rsidP="002331CE">
      <w:pPr>
        <w:spacing w:after="0"/>
        <w:jc w:val="both"/>
        <w:rPr>
          <w:rFonts w:ascii="IAS Ribbon Sans Light" w:hAnsi="IAS Ribbon Sans Light" w:cs="Arial"/>
          <w:b/>
          <w:sz w:val="20"/>
          <w:szCs w:val="20"/>
          <w:lang w:val="fr-CH"/>
        </w:rPr>
      </w:pPr>
      <w:r w:rsidRPr="00B87BD8">
        <w:rPr>
          <w:rFonts w:ascii="IAS Ribbon Sans Light" w:eastAsia="Arial" w:hAnsi="IAS Ribbon Sans Light" w:cs="Arial"/>
          <w:b/>
          <w:sz w:val="20"/>
          <w:szCs w:val="20"/>
          <w:lang w:val="fr-FR" w:bidi="fr-FR"/>
        </w:rPr>
        <w:t>Adresse postale permanente</w:t>
      </w:r>
      <w:r w:rsidRPr="00B87BD8">
        <w:rPr>
          <w:rFonts w:ascii="IAS Ribbon Sans Light" w:eastAsia="Arial" w:hAnsi="IAS Ribbon Sans Light" w:cs="Arial"/>
          <w:b/>
          <w:color w:val="FF0000"/>
          <w:sz w:val="20"/>
          <w:szCs w:val="20"/>
          <w:lang w:val="fr-FR" w:bidi="fr-FR"/>
        </w:rPr>
        <w:t>*</w:t>
      </w:r>
    </w:p>
    <w:p w14:paraId="68B3FD57" w14:textId="77777777" w:rsidR="002331CE" w:rsidRPr="00B87BD8" w:rsidRDefault="002331CE" w:rsidP="002331CE">
      <w:pPr>
        <w:spacing w:after="0"/>
        <w:jc w:val="both"/>
        <w:rPr>
          <w:rFonts w:ascii="IAS Ribbon Sans Light" w:hAnsi="IAS Ribbon Sans Light" w:cs="Arial"/>
          <w:i/>
          <w:sz w:val="20"/>
          <w:szCs w:val="20"/>
          <w:lang w:val="fr-CH"/>
        </w:rPr>
      </w:pPr>
      <w:r w:rsidRPr="00B87BD8">
        <w:rPr>
          <w:rFonts w:ascii="IAS Ribbon Sans Light" w:eastAsia="Arial" w:hAnsi="IAS Ribbon Sans Light" w:cs="Arial"/>
          <w:i/>
          <w:sz w:val="20"/>
          <w:szCs w:val="20"/>
          <w:lang w:val="fr-FR" w:bidi="fr-FR"/>
        </w:rPr>
        <w:t>Cette adresse sera utilisée pour tous les envois par messagerie.</w:t>
      </w:r>
    </w:p>
    <w:p w14:paraId="62EAED76" w14:textId="77777777" w:rsidR="008519FC" w:rsidRDefault="008519FC" w:rsidP="008519FC">
      <w:pPr>
        <w:spacing w:after="0"/>
        <w:jc w:val="both"/>
        <w:rPr>
          <w:rFonts w:ascii="IAS Ribbon Sans Light" w:hAnsi="IAS Ribbon Sans Light" w:cs="Arial"/>
          <w:color w:val="FF0000"/>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69A4B7F5" wp14:editId="6F322803">
                <wp:extent cx="2360930" cy="1404620"/>
                <wp:effectExtent l="0" t="0" r="20320" b="15240"/>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99FB3A9"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69A4B7F5" id="_x0000_s1128"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N8Lc8IpAgAAUAQAAA4AAAAAAAAAAAAAAAAALgIAAGRycy9lMm9E&#10;b2MueG1sUEsBAi0AFAAGAAgAAAAhAEoUECbcAAAABQEAAA8AAAAAAAAAAAAAAAAAgwQAAGRycy9k&#10;b3ducmV2LnhtbFBLBQYAAAAABAAEAPMAAACMBQAAAAA=&#10;">
                <v:textbox style="mso-fit-shape-to-text:t">
                  <w:txbxContent>
                    <w:p w14:paraId="499FB3A9" w14:textId="77777777" w:rsidR="008519FC" w:rsidRDefault="008519FC" w:rsidP="008519FC"/>
                  </w:txbxContent>
                </v:textbox>
                <w10:anchorlock/>
              </v:shape>
            </w:pict>
          </mc:Fallback>
        </mc:AlternateContent>
      </w:r>
    </w:p>
    <w:p w14:paraId="5C0ADBE1" w14:textId="77777777" w:rsidR="002331CE" w:rsidRPr="00B87BD8" w:rsidRDefault="002331CE" w:rsidP="002331CE">
      <w:pPr>
        <w:spacing w:after="0"/>
        <w:jc w:val="both"/>
        <w:rPr>
          <w:rFonts w:ascii="IAS Ribbon Sans Light" w:hAnsi="IAS Ribbon Sans Light" w:cs="Arial"/>
          <w:i/>
          <w:sz w:val="20"/>
          <w:szCs w:val="20"/>
          <w:lang w:val="fr-CH"/>
        </w:rPr>
      </w:pPr>
    </w:p>
    <w:p w14:paraId="27A22872" w14:textId="77777777" w:rsidR="002331CE" w:rsidRPr="00B87BD8" w:rsidRDefault="002331CE" w:rsidP="002331CE">
      <w:pPr>
        <w:spacing w:after="0"/>
        <w:jc w:val="both"/>
        <w:rPr>
          <w:rFonts w:ascii="IAS Ribbon Sans Light" w:hAnsi="IAS Ribbon Sans Light" w:cs="Arial"/>
          <w:b/>
          <w:sz w:val="20"/>
          <w:szCs w:val="20"/>
          <w:lang w:val="fr-CH"/>
        </w:rPr>
      </w:pPr>
      <w:r w:rsidRPr="00B87BD8">
        <w:rPr>
          <w:rFonts w:ascii="IAS Ribbon Sans Light" w:eastAsia="Arial" w:hAnsi="IAS Ribbon Sans Light" w:cs="Arial"/>
          <w:b/>
          <w:sz w:val="20"/>
          <w:szCs w:val="20"/>
          <w:lang w:val="fr-FR" w:bidi="fr-FR"/>
        </w:rPr>
        <w:t>Adresse de courrier électronique du mentor (préférée)</w:t>
      </w:r>
      <w:r w:rsidRPr="00B87BD8">
        <w:rPr>
          <w:rFonts w:ascii="IAS Ribbon Sans Light" w:eastAsia="Arial" w:hAnsi="IAS Ribbon Sans Light" w:cs="Arial"/>
          <w:b/>
          <w:color w:val="FF0000"/>
          <w:sz w:val="20"/>
          <w:szCs w:val="20"/>
          <w:lang w:val="fr-FR" w:bidi="fr-FR"/>
        </w:rPr>
        <w:t>*</w:t>
      </w:r>
    </w:p>
    <w:p w14:paraId="12F671DC" w14:textId="2E18CACF" w:rsidR="002331CE" w:rsidRPr="00B87BD8" w:rsidRDefault="002331CE" w:rsidP="002331CE">
      <w:pPr>
        <w:spacing w:after="0"/>
        <w:jc w:val="both"/>
        <w:rPr>
          <w:rFonts w:ascii="IAS Ribbon Sans Light" w:hAnsi="IAS Ribbon Sans Light" w:cs="Arial"/>
          <w:i/>
          <w:sz w:val="20"/>
          <w:szCs w:val="20"/>
          <w:lang w:val="fr-CH"/>
        </w:rPr>
      </w:pPr>
      <w:r w:rsidRPr="00B87BD8">
        <w:rPr>
          <w:rFonts w:ascii="IAS Ribbon Sans Light" w:eastAsia="Arial" w:hAnsi="IAS Ribbon Sans Light" w:cs="Arial"/>
          <w:i/>
          <w:sz w:val="20"/>
          <w:szCs w:val="20"/>
          <w:lang w:val="fr-FR" w:bidi="fr-FR"/>
        </w:rPr>
        <w:t>Toutes les communications importantes seront envoyées à cette adresse de courrier électronique.</w:t>
      </w:r>
    </w:p>
    <w:p w14:paraId="568BC2E0" w14:textId="77777777" w:rsidR="008519FC" w:rsidRDefault="008519FC" w:rsidP="008519FC">
      <w:pPr>
        <w:spacing w:after="0"/>
        <w:jc w:val="both"/>
        <w:rPr>
          <w:rFonts w:ascii="IAS Ribbon Sans Light" w:hAnsi="IAS Ribbon Sans Light" w:cs="Arial"/>
          <w:color w:val="FF0000"/>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4ABFE870" wp14:editId="3F44DB17">
                <wp:extent cx="2360930" cy="1404620"/>
                <wp:effectExtent l="0" t="0" r="20320" b="15240"/>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235FE83"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4ABFE870" id="_x0000_s1129"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">
                <v:textbox style="mso-fit-shape-to-text:t">
                  <w:txbxContent>
                    <w:p w14:paraId="7235FE83" w14:textId="77777777" w:rsidR="008519FC" w:rsidRDefault="008519FC" w:rsidP="008519FC"/>
                  </w:txbxContent>
                </v:textbox>
                <w10:anchorlock/>
              </v:shape>
            </w:pict>
          </mc:Fallback>
        </mc:AlternateContent>
      </w:r>
    </w:p>
    <w:p w14:paraId="137AD39A" w14:textId="77777777" w:rsidR="002331CE" w:rsidRPr="00B87BD8" w:rsidRDefault="002331CE" w:rsidP="002331CE">
      <w:pPr>
        <w:spacing w:after="0"/>
        <w:jc w:val="both"/>
        <w:rPr>
          <w:rFonts w:ascii="IAS Ribbon Sans Light" w:hAnsi="IAS Ribbon Sans Light" w:cs="Arial"/>
          <w:sz w:val="20"/>
          <w:szCs w:val="20"/>
          <w:lang w:val="fr-CH"/>
        </w:rPr>
      </w:pPr>
    </w:p>
    <w:p w14:paraId="6A1463C7" w14:textId="77777777" w:rsidR="002331CE" w:rsidRPr="00B87BD8" w:rsidRDefault="002331CE" w:rsidP="002331CE">
      <w:pPr>
        <w:spacing w:after="0"/>
        <w:jc w:val="both"/>
        <w:rPr>
          <w:rFonts w:ascii="IAS Ribbon Sans Light" w:hAnsi="IAS Ribbon Sans Light" w:cs="Arial"/>
          <w:i/>
          <w:sz w:val="20"/>
          <w:szCs w:val="20"/>
          <w:lang w:val="fr-CH"/>
        </w:rPr>
      </w:pPr>
      <w:r w:rsidRPr="00B87BD8">
        <w:rPr>
          <w:rFonts w:ascii="IAS Ribbon Sans Light" w:eastAsia="Arial" w:hAnsi="IAS Ribbon Sans Light" w:cs="Arial"/>
          <w:b/>
          <w:sz w:val="20"/>
          <w:szCs w:val="20"/>
          <w:lang w:val="fr-FR" w:bidi="fr-FR"/>
        </w:rPr>
        <w:t>Adresse de courrier électronique du mentor (alternative)</w:t>
      </w:r>
      <w:r w:rsidRPr="00B87BD8">
        <w:rPr>
          <w:rFonts w:ascii="IAS Ribbon Sans Light" w:eastAsia="Arial" w:hAnsi="IAS Ribbon Sans Light" w:cs="Arial"/>
          <w:b/>
          <w:color w:val="FF0000"/>
          <w:sz w:val="20"/>
          <w:szCs w:val="20"/>
          <w:lang w:val="fr-FR" w:bidi="fr-FR"/>
        </w:rPr>
        <w:t>*</w:t>
      </w:r>
    </w:p>
    <w:p w14:paraId="2B44C946" w14:textId="77777777" w:rsidR="002331CE" w:rsidRPr="00B87BD8" w:rsidRDefault="002331CE" w:rsidP="002331CE">
      <w:pPr>
        <w:spacing w:after="0"/>
        <w:jc w:val="both"/>
        <w:rPr>
          <w:rFonts w:ascii="IAS Ribbon Sans Light" w:hAnsi="IAS Ribbon Sans Light" w:cs="Arial"/>
          <w:i/>
          <w:sz w:val="20"/>
          <w:szCs w:val="20"/>
          <w:lang w:val="fr-CH"/>
        </w:rPr>
      </w:pPr>
      <w:r w:rsidRPr="00B87BD8">
        <w:rPr>
          <w:rFonts w:ascii="IAS Ribbon Sans Light" w:eastAsia="Arial" w:hAnsi="IAS Ribbon Sans Light" w:cs="Arial"/>
          <w:i/>
          <w:sz w:val="20"/>
          <w:szCs w:val="20"/>
          <w:lang w:val="fr-FR" w:bidi="fr-FR"/>
        </w:rPr>
        <w:t>À utiliser uniquement en cas de message d’erreur généré par l’adresse de courrier électronique préférée de votre mentor.</w:t>
      </w:r>
    </w:p>
    <w:p w14:paraId="639BBE77" w14:textId="77777777" w:rsidR="008519FC" w:rsidRDefault="008519FC" w:rsidP="008519FC">
      <w:pPr>
        <w:spacing w:after="0"/>
        <w:jc w:val="both"/>
        <w:rPr>
          <w:rFonts w:ascii="IAS Ribbon Sans Light" w:hAnsi="IAS Ribbon Sans Light" w:cs="Arial"/>
          <w:color w:val="FF0000"/>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68E6C9E6" wp14:editId="78DC6141">
                <wp:extent cx="2360930" cy="1404620"/>
                <wp:effectExtent l="0" t="0" r="20320" b="15240"/>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F95E95B"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68E6C9E6" id="_x0000_s1130"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">
                <v:textbox style="mso-fit-shape-to-text:t">
                  <w:txbxContent>
                    <w:p w14:paraId="4F95E95B" w14:textId="77777777" w:rsidR="008519FC" w:rsidRDefault="008519FC" w:rsidP="008519FC"/>
                  </w:txbxContent>
                </v:textbox>
                <w10:anchorlock/>
              </v:shape>
            </w:pict>
          </mc:Fallback>
        </mc:AlternateContent>
      </w:r>
    </w:p>
    <w:p w14:paraId="08EA3F33" w14:textId="77777777" w:rsidR="002331CE" w:rsidRPr="00B87BD8" w:rsidRDefault="002331CE" w:rsidP="002331CE">
      <w:pPr>
        <w:spacing w:after="0"/>
        <w:jc w:val="both"/>
        <w:rPr>
          <w:rFonts w:ascii="IAS Ribbon Sans Light" w:hAnsi="IAS Ribbon Sans Light" w:cs="Arial"/>
          <w:b/>
          <w:sz w:val="20"/>
          <w:szCs w:val="20"/>
          <w:lang w:val="fr-CH"/>
        </w:rPr>
      </w:pPr>
    </w:p>
    <w:p w14:paraId="1D8746EB" w14:textId="77777777" w:rsidR="002331CE" w:rsidRPr="00B87BD8" w:rsidRDefault="002331CE" w:rsidP="002331CE">
      <w:pPr>
        <w:spacing w:after="0"/>
        <w:jc w:val="both"/>
        <w:rPr>
          <w:rFonts w:ascii="IAS Ribbon Sans Light" w:hAnsi="IAS Ribbon Sans Light" w:cs="Arial"/>
          <w:b/>
          <w:sz w:val="20"/>
          <w:szCs w:val="20"/>
          <w:lang w:val="fr-CH"/>
        </w:rPr>
      </w:pPr>
      <w:r w:rsidRPr="00B87BD8">
        <w:rPr>
          <w:rFonts w:ascii="IAS Ribbon Sans Light" w:eastAsia="Arial" w:hAnsi="IAS Ribbon Sans Light" w:cs="Arial"/>
          <w:b/>
          <w:sz w:val="20"/>
          <w:szCs w:val="20"/>
          <w:lang w:val="fr-FR" w:bidi="fr-FR"/>
        </w:rPr>
        <w:t>Numéro de téléphone</w:t>
      </w:r>
      <w:r w:rsidRPr="00B87BD8">
        <w:rPr>
          <w:rFonts w:ascii="IAS Ribbon Sans Light" w:eastAsia="Arial" w:hAnsi="IAS Ribbon Sans Light" w:cs="Arial"/>
          <w:b/>
          <w:color w:val="FF0000"/>
          <w:sz w:val="20"/>
          <w:szCs w:val="20"/>
          <w:lang w:val="fr-FR" w:bidi="fr-FR"/>
        </w:rPr>
        <w:t>*</w:t>
      </w:r>
    </w:p>
    <w:p w14:paraId="69B87278" w14:textId="77777777" w:rsidR="002331CE" w:rsidRPr="00B87BD8" w:rsidRDefault="002331CE" w:rsidP="002331CE">
      <w:pPr>
        <w:spacing w:after="0"/>
        <w:jc w:val="both"/>
        <w:rPr>
          <w:rFonts w:ascii="IAS Ribbon Sans Light" w:hAnsi="IAS Ribbon Sans Light" w:cs="Arial"/>
          <w:i/>
          <w:sz w:val="20"/>
          <w:szCs w:val="20"/>
          <w:lang w:val="fr-CH"/>
        </w:rPr>
      </w:pPr>
      <w:r w:rsidRPr="00B87BD8">
        <w:rPr>
          <w:rFonts w:ascii="IAS Ribbon Sans Light" w:eastAsia="Arial" w:hAnsi="IAS Ribbon Sans Light" w:cs="Arial"/>
          <w:i/>
          <w:sz w:val="20"/>
          <w:szCs w:val="20"/>
          <w:lang w:val="fr-FR" w:bidi="fr-FR"/>
        </w:rPr>
        <w:t>Le numéro doit commencer par le symbole « + » et l’indicatif du pays, par exemple +1 234 567 890.</w:t>
      </w:r>
    </w:p>
    <w:p w14:paraId="257520D9" w14:textId="77777777" w:rsidR="008519FC" w:rsidRDefault="008519FC" w:rsidP="008519FC">
      <w:pPr>
        <w:spacing w:after="0"/>
        <w:jc w:val="both"/>
        <w:rPr>
          <w:rFonts w:ascii="IAS Ribbon Sans Light" w:hAnsi="IAS Ribbon Sans Light" w:cs="Arial"/>
          <w:color w:val="FF0000"/>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1979E08D" wp14:editId="73A85224">
                <wp:extent cx="2360930" cy="1404620"/>
                <wp:effectExtent l="0" t="0" r="20320" b="15240"/>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98BFF9D"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1979E08D" id="_x0000_s1131"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">
                <v:textbox style="mso-fit-shape-to-text:t">
                  <w:txbxContent>
                    <w:p w14:paraId="398BFF9D" w14:textId="77777777" w:rsidR="008519FC" w:rsidRDefault="008519FC" w:rsidP="008519FC"/>
                  </w:txbxContent>
                </v:textbox>
                <w10:anchorlock/>
              </v:shape>
            </w:pict>
          </mc:Fallback>
        </mc:AlternateContent>
      </w:r>
    </w:p>
    <w:p w14:paraId="640C6246" w14:textId="77777777" w:rsidR="002331CE" w:rsidRPr="00B87BD8" w:rsidRDefault="002331CE" w:rsidP="002331CE">
      <w:pPr>
        <w:spacing w:after="0"/>
        <w:jc w:val="both"/>
        <w:rPr>
          <w:rFonts w:ascii="IAS Ribbon Sans Light" w:hAnsi="IAS Ribbon Sans Light" w:cs="Arial"/>
          <w:i/>
          <w:sz w:val="20"/>
          <w:szCs w:val="20"/>
          <w:lang w:val="fr-CH"/>
        </w:rPr>
      </w:pPr>
    </w:p>
    <w:p w14:paraId="4A22FADC" w14:textId="77777777" w:rsidR="002331CE" w:rsidRPr="00B87BD8" w:rsidRDefault="002331CE" w:rsidP="002331CE">
      <w:pPr>
        <w:spacing w:after="0"/>
        <w:jc w:val="both"/>
        <w:rPr>
          <w:rFonts w:ascii="IAS Ribbon Sans Light" w:hAnsi="IAS Ribbon Sans Light" w:cs="Arial"/>
          <w:sz w:val="20"/>
          <w:szCs w:val="20"/>
          <w:lang w:val="fr-CH"/>
        </w:rPr>
      </w:pPr>
      <w:r w:rsidRPr="00B87BD8">
        <w:rPr>
          <w:rFonts w:ascii="IAS Ribbon Sans Light" w:eastAsia="Arial" w:hAnsi="IAS Ribbon Sans Light" w:cs="Arial"/>
          <w:sz w:val="20"/>
          <w:szCs w:val="20"/>
          <w:lang w:val="fr-FR" w:bidi="fr-FR"/>
        </w:rPr>
        <w:t>Numéro de fax</w:t>
      </w:r>
    </w:p>
    <w:p w14:paraId="3AFEA52F" w14:textId="77777777" w:rsidR="002331CE" w:rsidRPr="00B87BD8" w:rsidRDefault="002331CE" w:rsidP="002331CE">
      <w:pPr>
        <w:spacing w:after="0"/>
        <w:jc w:val="both"/>
        <w:rPr>
          <w:rFonts w:ascii="IAS Ribbon Sans Light" w:hAnsi="IAS Ribbon Sans Light" w:cs="Arial"/>
          <w:i/>
          <w:sz w:val="20"/>
          <w:szCs w:val="20"/>
          <w:lang w:val="fr-CH"/>
        </w:rPr>
      </w:pPr>
      <w:r w:rsidRPr="00B87BD8">
        <w:rPr>
          <w:rFonts w:ascii="IAS Ribbon Sans Light" w:eastAsia="Arial" w:hAnsi="IAS Ribbon Sans Light" w:cs="Arial"/>
          <w:i/>
          <w:sz w:val="20"/>
          <w:szCs w:val="20"/>
          <w:lang w:val="fr-FR" w:bidi="fr-FR"/>
        </w:rPr>
        <w:t>Le numéro doit commencer par le symbole « + » et l’indicatif du pays, par exemple +1 234 567 890.</w:t>
      </w:r>
    </w:p>
    <w:p w14:paraId="65551AA7" w14:textId="77777777" w:rsidR="008519FC" w:rsidRDefault="008519FC" w:rsidP="008519FC">
      <w:pPr>
        <w:spacing w:after="0"/>
        <w:jc w:val="both"/>
        <w:rPr>
          <w:rFonts w:ascii="IAS Ribbon Sans Light" w:hAnsi="IAS Ribbon Sans Light" w:cs="Arial"/>
          <w:color w:val="FF0000"/>
          <w:sz w:val="20"/>
          <w:szCs w:val="20"/>
          <w:lang w:val="fr-CH"/>
        </w:rPr>
      </w:pPr>
      <w:r w:rsidRPr="00706574">
        <w:rPr>
          <w:rFonts w:ascii="IAS Ribbon Sans Regular" w:eastAsiaTheme="minorHAnsi" w:hAnsi="IAS Ribbon Sans Regular" w:cs="Arial"/>
          <w:i/>
          <w:noProof/>
          <w:sz w:val="20"/>
          <w:szCs w:val="20"/>
        </w:rPr>
        <mc:AlternateContent>
          <mc:Choice Requires="wps">
            <w:drawing>
              <wp:inline distT="0" distB="0" distL="0" distR="0" wp14:anchorId="0CEC63E5" wp14:editId="63C0F8E5">
                <wp:extent cx="2360930" cy="1404620"/>
                <wp:effectExtent l="0" t="0" r="20320" b="15240"/>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B6435E0" w14:textId="77777777" w:rsidR="008519FC" w:rsidRDefault="008519FC" w:rsidP="008519FC"/>
                        </w:txbxContent>
                      </wps:txbx>
                      <wps:bodyPr rot="0" vert="horz" wrap="square" lIns="91440" tIns="45720" rIns="91440" bIns="45720" anchor="t" anchorCtr="0">
                        <a:spAutoFit/>
                      </wps:bodyPr>
                    </wps:wsp>
                  </a:graphicData>
                </a:graphic>
              </wp:inline>
            </w:drawing>
          </mc:Choice>
          <mc:Fallback>
            <w:pict>
              <v:shape w14:anchorId="0CEC63E5" id="_x0000_s1132"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">
                <v:textbox style="mso-fit-shape-to-text:t">
                  <w:txbxContent>
                    <w:p w14:paraId="1B6435E0" w14:textId="77777777" w:rsidR="008519FC" w:rsidRDefault="008519FC" w:rsidP="008519FC"/>
                  </w:txbxContent>
                </v:textbox>
                <w10:anchorlock/>
              </v:shape>
            </w:pict>
          </mc:Fallback>
        </mc:AlternateContent>
      </w:r>
    </w:p>
    <w:p w14:paraId="5613DF0E" w14:textId="77777777" w:rsidR="002331CE" w:rsidRPr="00B87BD8" w:rsidRDefault="002331CE" w:rsidP="002331CE">
      <w:pPr>
        <w:spacing w:after="0"/>
        <w:jc w:val="both"/>
        <w:rPr>
          <w:rFonts w:ascii="IAS Ribbon Sans Light" w:hAnsi="IAS Ribbon Sans Light" w:cs="Arial"/>
          <w:i/>
          <w:sz w:val="20"/>
          <w:szCs w:val="20"/>
          <w:lang w:val="fr-CH"/>
        </w:rPr>
      </w:pPr>
    </w:p>
    <w:p w14:paraId="2007242C" w14:textId="7FA48027" w:rsidR="008730FA" w:rsidRDefault="002331CE" w:rsidP="008730FA">
      <w:pPr>
        <w:spacing w:after="0"/>
        <w:jc w:val="both"/>
        <w:rPr>
          <w:lang w:val="fr-FR"/>
        </w:rPr>
      </w:pPr>
      <w:r w:rsidRPr="00B87BD8">
        <w:rPr>
          <w:rFonts w:ascii="IAS Ribbon Sans Light" w:eastAsia="Arial" w:hAnsi="IAS Ribbon Sans Light" w:cs="Arial"/>
          <w:b/>
          <w:sz w:val="20"/>
          <w:szCs w:val="20"/>
          <w:lang w:val="fr-FR" w:bidi="fr-FR"/>
        </w:rPr>
        <w:t>Déclaration du mentor</w:t>
      </w:r>
      <w:r w:rsidRPr="00B87BD8">
        <w:rPr>
          <w:rFonts w:ascii="IAS Ribbon Sans Light" w:eastAsia="Arial" w:hAnsi="IAS Ribbon Sans Light" w:cs="Arial"/>
          <w:b/>
          <w:color w:val="FF0000"/>
          <w:sz w:val="20"/>
          <w:szCs w:val="20"/>
          <w:lang w:val="fr-FR" w:bidi="fr-FR"/>
        </w:rPr>
        <w:t>*</w:t>
      </w:r>
    </w:p>
    <w:p w14:paraId="6D9E1186" w14:textId="03D8FD27" w:rsidR="008519FC" w:rsidRPr="008519FC" w:rsidRDefault="008519FC" w:rsidP="008519FC">
      <w:pPr>
        <w:spacing w:after="0"/>
        <w:jc w:val="both"/>
        <w:rPr>
          <w:rFonts w:ascii="IAS Ribbon Sans Light" w:eastAsia="Arial" w:hAnsi="IAS Ribbon Sans Light" w:cs="Arial"/>
          <w:b/>
          <w:i/>
          <w:color w:val="FF0000"/>
          <w:sz w:val="20"/>
          <w:szCs w:val="20"/>
          <w:u w:val="single"/>
          <w:lang w:val="fr-FR" w:bidi="fr-FR"/>
        </w:rPr>
      </w:pPr>
      <w:r>
        <w:rPr>
          <w:rFonts w:ascii="IAS Ribbon Sans Light" w:eastAsia="Arial" w:hAnsi="IAS Ribbon Sans Light" w:cs="Arial"/>
          <w:b/>
          <w:i/>
          <w:color w:val="FF0000"/>
          <w:sz w:val="20"/>
          <w:szCs w:val="20"/>
          <w:u w:val="single"/>
          <w:lang w:val="fr-FR" w:bidi="fr-FR"/>
        </w:rPr>
        <w:t>Veuillez joindre au courriel</w:t>
      </w:r>
      <w:r w:rsidRPr="008519FC">
        <w:rPr>
          <w:rFonts w:ascii="IAS Ribbon Sans Light" w:eastAsia="Arial" w:hAnsi="IAS Ribbon Sans Light" w:cs="Arial"/>
          <w:b/>
          <w:i/>
          <w:color w:val="FF0000"/>
          <w:sz w:val="20"/>
          <w:szCs w:val="20"/>
          <w:u w:val="single"/>
          <w:lang w:val="fr-FR" w:bidi="fr-FR"/>
        </w:rPr>
        <w:t xml:space="preserve"> de soumission la lettre d'engagement de votre mentor.</w:t>
      </w:r>
    </w:p>
    <w:p w14:paraId="64134181" w14:textId="77777777" w:rsidR="008519FC" w:rsidRPr="008519FC" w:rsidRDefault="008519FC" w:rsidP="008519FC">
      <w:pPr>
        <w:spacing w:after="0"/>
        <w:jc w:val="both"/>
        <w:rPr>
          <w:rFonts w:ascii="IAS Ribbon Sans Light" w:eastAsia="Arial" w:hAnsi="IAS Ribbon Sans Light" w:cs="Arial"/>
          <w:b/>
          <w:sz w:val="20"/>
          <w:szCs w:val="20"/>
          <w:lang w:val="fr-FR" w:bidi="fr-FR"/>
        </w:rPr>
      </w:pPr>
    </w:p>
    <w:p w14:paraId="51C4ED92" w14:textId="77777777" w:rsidR="008519FC" w:rsidRPr="008519FC" w:rsidRDefault="008519FC" w:rsidP="008519FC">
      <w:pPr>
        <w:spacing w:after="0"/>
        <w:jc w:val="both"/>
        <w:rPr>
          <w:rFonts w:ascii="IAS Ribbon Sans Light" w:eastAsia="Arial" w:hAnsi="IAS Ribbon Sans Light" w:cs="Arial"/>
          <w:b/>
          <w:sz w:val="20"/>
          <w:szCs w:val="20"/>
          <w:lang w:val="fr-FR" w:bidi="fr-FR"/>
        </w:rPr>
      </w:pPr>
    </w:p>
    <w:p w14:paraId="5DEB71E8" w14:textId="0ADACF9C" w:rsidR="002331CE" w:rsidRPr="00B87BD8" w:rsidRDefault="008519FC" w:rsidP="008519FC">
      <w:pPr>
        <w:spacing w:after="0"/>
        <w:jc w:val="both"/>
        <w:rPr>
          <w:rFonts w:ascii="IAS Ribbon Sans Light" w:hAnsi="IAS Ribbon Sans Light" w:cs="Arial"/>
          <w:i/>
          <w:sz w:val="20"/>
          <w:szCs w:val="20"/>
          <w:lang w:val="fr-CH"/>
        </w:rPr>
      </w:pPr>
      <w:r w:rsidRPr="008519FC">
        <w:rPr>
          <w:rFonts w:ascii="IAS Ribbon Sans Light" w:eastAsia="Arial" w:hAnsi="IAS Ribbon Sans Light" w:cs="Arial"/>
          <w:b/>
          <w:sz w:val="20"/>
          <w:szCs w:val="20"/>
          <w:lang w:val="fr-FR" w:bidi="fr-FR"/>
        </w:rPr>
        <w:t>*Note au candidat : Veuillez discuter en détail de la proposition de recherche avec votre mentor avant de la soumettre. Une fois soumise, les modifications de la demande ne seront pas autorisées.</w:t>
      </w:r>
    </w:p>
    <w:p w14:paraId="1FD2EC51" w14:textId="77777777" w:rsidR="002B373A" w:rsidRPr="00B87BD8" w:rsidRDefault="002B373A" w:rsidP="002B373A">
      <w:pPr>
        <w:tabs>
          <w:tab w:val="center" w:pos="4536"/>
          <w:tab w:val="right" w:pos="9072"/>
        </w:tabs>
        <w:spacing w:after="0" w:line="276" w:lineRule="auto"/>
        <w:jc w:val="both"/>
        <w:rPr>
          <w:rFonts w:ascii="IAS Ribbon Sans Light" w:eastAsiaTheme="minorHAnsi" w:hAnsi="IAS Ribbon Sans Light" w:cstheme="minorBidi"/>
          <w:sz w:val="22"/>
          <w:szCs w:val="22"/>
          <w:lang w:val="fr-CH"/>
        </w:rPr>
      </w:pPr>
    </w:p>
    <w:p w14:paraId="79C09F7C" w14:textId="77777777" w:rsidR="002B373A" w:rsidRPr="00B87BD8" w:rsidRDefault="002B373A" w:rsidP="00AC680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5B3D7" w:themeFill="accent1" w:themeFillTint="99"/>
        <w:spacing w:after="0" w:line="276" w:lineRule="auto"/>
        <w:jc w:val="center"/>
        <w:rPr>
          <w:rFonts w:ascii="IAS Ribbon Sans Light" w:eastAsiaTheme="minorHAnsi" w:hAnsi="IAS Ribbon Sans Light" w:cs="Arial"/>
          <w:b/>
          <w:sz w:val="20"/>
          <w:szCs w:val="20"/>
          <w:u w:val="single"/>
          <w:lang w:val="fr-CH"/>
        </w:rPr>
      </w:pPr>
      <w:r w:rsidRPr="00B87BD8">
        <w:rPr>
          <w:rFonts w:ascii="IAS Ribbon Sans Light" w:eastAsiaTheme="minorHAnsi" w:hAnsi="IAS Ribbon Sans Light" w:cs="Arial"/>
          <w:b/>
          <w:sz w:val="20"/>
          <w:szCs w:val="20"/>
          <w:u w:val="single"/>
          <w:lang w:val="fr-FR" w:bidi="fr-FR"/>
        </w:rPr>
        <w:t>Partie V</w:t>
      </w:r>
    </w:p>
    <w:p w14:paraId="160AED07" w14:textId="77777777" w:rsidR="002B373A" w:rsidRPr="00B87BD8" w:rsidRDefault="002B373A" w:rsidP="00AC680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line="276" w:lineRule="auto"/>
        <w:jc w:val="center"/>
        <w:rPr>
          <w:rFonts w:ascii="IAS Ribbon Sans Light" w:eastAsiaTheme="minorHAnsi" w:hAnsi="IAS Ribbon Sans Light" w:cs="Arial"/>
          <w:b/>
          <w:sz w:val="20"/>
          <w:szCs w:val="20"/>
          <w:lang w:val="fr-CH"/>
        </w:rPr>
      </w:pPr>
      <w:r w:rsidRPr="00B87BD8">
        <w:rPr>
          <w:rFonts w:ascii="IAS Ribbon Sans Light" w:eastAsiaTheme="minorHAnsi" w:hAnsi="IAS Ribbon Sans Light" w:cs="Arial"/>
          <w:b/>
          <w:sz w:val="20"/>
          <w:szCs w:val="20"/>
          <w:lang w:val="fr-FR" w:bidi="fr-FR"/>
        </w:rPr>
        <w:t>Budget</w:t>
      </w:r>
    </w:p>
    <w:p w14:paraId="3C33F3FE" w14:textId="77777777" w:rsidR="002B373A" w:rsidRPr="00B87BD8" w:rsidRDefault="002B373A" w:rsidP="002B373A">
      <w:pPr>
        <w:spacing w:after="0" w:line="276" w:lineRule="auto"/>
        <w:jc w:val="both"/>
        <w:rPr>
          <w:rFonts w:ascii="IAS Ribbon Sans Light" w:eastAsiaTheme="minorHAnsi" w:hAnsi="IAS Ribbon Sans Light" w:cs="Arial"/>
          <w:b/>
          <w:sz w:val="20"/>
          <w:szCs w:val="20"/>
          <w:lang w:val="fr-CH"/>
        </w:rPr>
      </w:pPr>
    </w:p>
    <w:p w14:paraId="302437EF"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b/>
          <w:sz w:val="20"/>
          <w:szCs w:val="20"/>
          <w:lang w:val="fr-FR" w:bidi="fr-FR"/>
        </w:rPr>
        <w:t>Période budgétaire 1</w:t>
      </w:r>
      <w:r w:rsidRPr="00B87BD8">
        <w:rPr>
          <w:rFonts w:ascii="IAS Ribbon Sans Light" w:eastAsiaTheme="minorHAnsi" w:hAnsi="IAS Ribbon Sans Light" w:cs="Arial"/>
          <w:b/>
          <w:color w:val="FF0000"/>
          <w:sz w:val="20"/>
          <w:szCs w:val="20"/>
          <w:lang w:val="fr-FR" w:bidi="fr-FR"/>
        </w:rPr>
        <w:t>*</w:t>
      </w:r>
      <w:r w:rsidRPr="00B87BD8">
        <w:rPr>
          <w:rFonts w:ascii="IAS Ribbon Sans Light" w:eastAsiaTheme="minorHAnsi" w:hAnsi="IAS Ribbon Sans Light" w:cs="Arial"/>
          <w:sz w:val="20"/>
          <w:szCs w:val="20"/>
          <w:lang w:val="fr-FR" w:bidi="fr-FR"/>
        </w:rPr>
        <w:tab/>
        <w:t>Date de début</w:t>
      </w:r>
    </w:p>
    <w:p w14:paraId="78828B6F"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tab/>
      </w:r>
      <w:r w:rsidRPr="00B87BD8">
        <w:rPr>
          <w:rFonts w:ascii="IAS Ribbon Sans Light" w:eastAsiaTheme="minorHAnsi" w:hAnsi="IAS Ribbon Sans Light" w:cs="Arial"/>
          <w:sz w:val="20"/>
          <w:szCs w:val="20"/>
          <w:lang w:val="fr-FR" w:bidi="fr-FR"/>
        </w:rPr>
        <w:tab/>
      </w:r>
      <w:r w:rsidRPr="00B87BD8">
        <w:rPr>
          <w:rFonts w:ascii="IAS Ribbon Sans Light" w:eastAsiaTheme="minorHAnsi" w:hAnsi="IAS Ribbon Sans Light" w:cs="Arial"/>
          <w:sz w:val="20"/>
          <w:szCs w:val="20"/>
          <w:lang w:val="fr-FR" w:bidi="fr-FR"/>
        </w:rPr>
        <w:tab/>
        <w:t>Date de fin</w:t>
      </w:r>
    </w:p>
    <w:p w14:paraId="432C29B2" w14:textId="09810F09" w:rsidR="002B373A" w:rsidRPr="00B87BD8" w:rsidRDefault="002B373A" w:rsidP="002B373A">
      <w:pPr>
        <w:spacing w:after="0" w:line="276" w:lineRule="auto"/>
        <w:jc w:val="both"/>
        <w:rPr>
          <w:rFonts w:ascii="IAS Ribbon Sans Light" w:eastAsiaTheme="minorHAnsi" w:hAnsi="IAS Ribbon Sans Light" w:cs="Arial"/>
          <w:i/>
          <w:sz w:val="20"/>
          <w:szCs w:val="20"/>
          <w:lang w:val="fr-CH"/>
        </w:rPr>
      </w:pPr>
      <w:r w:rsidRPr="00B87BD8">
        <w:rPr>
          <w:rFonts w:ascii="IAS Ribbon Sans Light" w:eastAsiaTheme="minorHAnsi" w:hAnsi="IAS Ribbon Sans Light" w:cs="Arial"/>
          <w:i/>
          <w:sz w:val="20"/>
          <w:szCs w:val="20"/>
          <w:lang w:val="fr-FR" w:bidi="fr-FR"/>
        </w:rPr>
        <w:t>(la première année doit commencer</w:t>
      </w:r>
      <w:r w:rsidR="002E3939" w:rsidRPr="00B87BD8">
        <w:rPr>
          <w:rFonts w:ascii="IAS Ribbon Sans Light" w:eastAsiaTheme="minorHAnsi" w:hAnsi="IAS Ribbon Sans Light" w:cs="Arial"/>
          <w:i/>
          <w:sz w:val="20"/>
          <w:szCs w:val="20"/>
          <w:lang w:val="fr-FR" w:bidi="fr-FR"/>
        </w:rPr>
        <w:t xml:space="preserve"> avant</w:t>
      </w:r>
      <w:r w:rsidRPr="00B87BD8">
        <w:rPr>
          <w:rFonts w:ascii="IAS Ribbon Sans Light" w:eastAsiaTheme="minorHAnsi" w:hAnsi="IAS Ribbon Sans Light" w:cs="Arial"/>
          <w:i/>
          <w:sz w:val="20"/>
          <w:szCs w:val="20"/>
          <w:lang w:val="fr-FR" w:bidi="fr-FR"/>
        </w:rPr>
        <w:t xml:space="preserve"> le 1</w:t>
      </w:r>
      <w:r w:rsidRPr="00B87BD8">
        <w:rPr>
          <w:rFonts w:ascii="IAS Ribbon Sans Light" w:eastAsiaTheme="minorHAnsi" w:hAnsi="IAS Ribbon Sans Light" w:cs="Arial"/>
          <w:i/>
          <w:sz w:val="20"/>
          <w:szCs w:val="20"/>
          <w:vertAlign w:val="superscript"/>
          <w:lang w:val="fr-FR" w:bidi="fr-FR"/>
        </w:rPr>
        <w:t>er</w:t>
      </w:r>
      <w:r w:rsidR="00F92AEA">
        <w:rPr>
          <w:rFonts w:ascii="IAS Ribbon Sans Light" w:eastAsiaTheme="minorHAnsi" w:hAnsi="IAS Ribbon Sans Light" w:cs="Arial"/>
          <w:i/>
          <w:sz w:val="20"/>
          <w:szCs w:val="20"/>
          <w:lang w:val="fr-FR" w:bidi="fr-FR"/>
        </w:rPr>
        <w:t> novembre 2023</w:t>
      </w:r>
      <w:r w:rsidRPr="00B87BD8">
        <w:rPr>
          <w:rFonts w:ascii="IAS Ribbon Sans Light" w:eastAsiaTheme="minorHAnsi" w:hAnsi="IAS Ribbon Sans Light" w:cs="Arial"/>
          <w:i/>
          <w:sz w:val="20"/>
          <w:szCs w:val="20"/>
          <w:lang w:val="fr-FR" w:bidi="fr-FR"/>
        </w:rPr>
        <w:t xml:space="preserve"> et est limitée à 12 mois)</w:t>
      </w:r>
    </w:p>
    <w:p w14:paraId="10485B9F" w14:textId="77777777" w:rsidR="002B373A" w:rsidRPr="00B87BD8" w:rsidRDefault="002B373A" w:rsidP="002B373A">
      <w:pPr>
        <w:spacing w:after="0" w:line="276" w:lineRule="auto"/>
        <w:jc w:val="both"/>
        <w:rPr>
          <w:rFonts w:ascii="IAS Ribbon Sans Light" w:eastAsiaTheme="minorHAnsi" w:hAnsi="IAS Ribbon Sans Light" w:cs="Arial"/>
          <w:i/>
          <w:sz w:val="20"/>
          <w:szCs w:val="20"/>
          <w:lang w:val="fr-CH"/>
        </w:rPr>
      </w:pPr>
    </w:p>
    <w:p w14:paraId="42EFA0F4" w14:textId="77777777" w:rsidR="002B373A" w:rsidRPr="00B87BD8" w:rsidRDefault="00843E6E" w:rsidP="002B373A">
      <w:pPr>
        <w:spacing w:after="0" w:line="276" w:lineRule="auto"/>
        <w:jc w:val="both"/>
        <w:rPr>
          <w:rFonts w:ascii="IAS Ribbon Sans Light" w:eastAsiaTheme="minorHAnsi" w:hAnsi="IAS Ribbon Sans Light" w:cs="Arial"/>
          <w:i/>
          <w:sz w:val="20"/>
          <w:szCs w:val="20"/>
          <w:lang w:val="en-GB"/>
        </w:rPr>
      </w:pPr>
      <w:r>
        <w:rPr>
          <w:rFonts w:ascii="IAS Ribbon Sans Light" w:eastAsiaTheme="minorHAnsi" w:hAnsi="IAS Ribbon Sans Light" w:cs="Arial"/>
          <w:i/>
          <w:sz w:val="20"/>
          <w:szCs w:val="20"/>
          <w:lang w:val="fr-FR" w:bidi="fr-FR"/>
        </w:rPr>
        <w:pict w14:anchorId="2BBE9081">
          <v:rect id="_x0000_i1027" style="width:0;height:1.5pt" o:hralign="center" o:hrstd="t" o:hr="t" fillcolor="#a0a0a0" stroked="f"/>
        </w:pict>
      </w:r>
    </w:p>
    <w:p w14:paraId="7DFE8156" w14:textId="77777777" w:rsidR="002B373A" w:rsidRPr="00B87BD8" w:rsidRDefault="002B373A" w:rsidP="002B373A">
      <w:pPr>
        <w:spacing w:after="0" w:line="276" w:lineRule="auto"/>
        <w:jc w:val="both"/>
        <w:rPr>
          <w:rFonts w:ascii="IAS Ribbon Sans Light" w:eastAsiaTheme="minorHAnsi" w:hAnsi="IAS Ribbon Sans Light" w:cs="Arial"/>
          <w:i/>
          <w:sz w:val="20"/>
          <w:szCs w:val="20"/>
          <w:lang w:val="en-GB"/>
        </w:rPr>
      </w:pPr>
    </w:p>
    <w:p w14:paraId="27B4B223" w14:textId="3FC44177" w:rsidR="002B373A" w:rsidRPr="00B87BD8" w:rsidRDefault="0021730E" w:rsidP="002B373A">
      <w:pPr>
        <w:spacing w:after="0" w:line="276" w:lineRule="auto"/>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t>Période budgétaire 2</w:t>
      </w:r>
      <w:r w:rsidRPr="00B87BD8">
        <w:rPr>
          <w:rFonts w:ascii="IAS Ribbon Sans Light" w:eastAsiaTheme="minorHAnsi" w:hAnsi="IAS Ribbon Sans Light" w:cs="Arial"/>
          <w:sz w:val="20"/>
          <w:szCs w:val="20"/>
          <w:lang w:val="fr-FR" w:bidi="fr-FR"/>
        </w:rPr>
        <w:tab/>
      </w:r>
      <w:r w:rsidR="002B373A" w:rsidRPr="00B87BD8">
        <w:rPr>
          <w:rFonts w:ascii="IAS Ribbon Sans Light" w:eastAsiaTheme="minorHAnsi" w:hAnsi="IAS Ribbon Sans Light" w:cs="Arial"/>
          <w:sz w:val="20"/>
          <w:szCs w:val="20"/>
          <w:lang w:val="fr-FR" w:bidi="fr-FR"/>
        </w:rPr>
        <w:t>Date de début</w:t>
      </w:r>
    </w:p>
    <w:p w14:paraId="5A229FC9"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tab/>
      </w:r>
      <w:r w:rsidRPr="00B87BD8">
        <w:rPr>
          <w:rFonts w:ascii="IAS Ribbon Sans Light" w:eastAsiaTheme="minorHAnsi" w:hAnsi="IAS Ribbon Sans Light" w:cs="Arial"/>
          <w:sz w:val="20"/>
          <w:szCs w:val="20"/>
          <w:lang w:val="fr-FR" w:bidi="fr-FR"/>
        </w:rPr>
        <w:tab/>
      </w:r>
      <w:r w:rsidRPr="00B87BD8">
        <w:rPr>
          <w:rFonts w:ascii="IAS Ribbon Sans Light" w:eastAsiaTheme="minorHAnsi" w:hAnsi="IAS Ribbon Sans Light" w:cs="Arial"/>
          <w:sz w:val="20"/>
          <w:szCs w:val="20"/>
          <w:lang w:val="fr-FR" w:bidi="fr-FR"/>
        </w:rPr>
        <w:tab/>
        <w:t>Date de fin</w:t>
      </w:r>
    </w:p>
    <w:p w14:paraId="7D58CF43" w14:textId="40B95DAC" w:rsidR="002B373A" w:rsidRPr="00B87BD8" w:rsidRDefault="002B373A" w:rsidP="002B373A">
      <w:pPr>
        <w:spacing w:after="0" w:line="276" w:lineRule="auto"/>
        <w:jc w:val="both"/>
        <w:rPr>
          <w:rFonts w:ascii="IAS Ribbon Sans Light" w:eastAsiaTheme="minorHAnsi" w:hAnsi="IAS Ribbon Sans Light" w:cs="Arial"/>
          <w:i/>
          <w:sz w:val="20"/>
          <w:szCs w:val="20"/>
          <w:lang w:val="fr-CH"/>
        </w:rPr>
      </w:pPr>
      <w:r w:rsidRPr="00B87BD8">
        <w:rPr>
          <w:rFonts w:ascii="IAS Ribbon Sans Light" w:eastAsiaTheme="minorHAnsi" w:hAnsi="IAS Ribbon Sans Light" w:cs="Arial"/>
          <w:i/>
          <w:sz w:val="20"/>
          <w:szCs w:val="20"/>
          <w:lang w:val="fr-FR" w:bidi="fr-FR"/>
        </w:rPr>
        <w:t>(limitée à 12 mois)</w:t>
      </w:r>
    </w:p>
    <w:p w14:paraId="53143719" w14:textId="77777777" w:rsidR="002B373A" w:rsidRPr="00B87BD8" w:rsidRDefault="002B373A" w:rsidP="002B373A">
      <w:pPr>
        <w:spacing w:after="0" w:line="276" w:lineRule="auto"/>
        <w:jc w:val="both"/>
        <w:rPr>
          <w:rFonts w:ascii="IAS Ribbon Sans Light" w:eastAsiaTheme="minorHAnsi" w:hAnsi="IAS Ribbon Sans Light" w:cs="Arial"/>
          <w:i/>
          <w:sz w:val="20"/>
          <w:szCs w:val="20"/>
          <w:lang w:val="fr-CH"/>
        </w:rPr>
      </w:pPr>
    </w:p>
    <w:p w14:paraId="49929A5D" w14:textId="77777777" w:rsidR="002B373A" w:rsidRPr="00B87BD8" w:rsidRDefault="00843E6E" w:rsidP="002B373A">
      <w:pPr>
        <w:spacing w:after="0" w:line="276" w:lineRule="auto"/>
        <w:jc w:val="both"/>
        <w:rPr>
          <w:rFonts w:ascii="IAS Ribbon Sans Light" w:eastAsiaTheme="minorHAnsi" w:hAnsi="IAS Ribbon Sans Light" w:cs="Arial"/>
          <w:i/>
          <w:sz w:val="20"/>
          <w:szCs w:val="20"/>
          <w:lang w:val="en-GB"/>
        </w:rPr>
      </w:pPr>
      <w:r>
        <w:rPr>
          <w:rFonts w:ascii="IAS Ribbon Sans Light" w:eastAsiaTheme="minorHAnsi" w:hAnsi="IAS Ribbon Sans Light" w:cs="Arial"/>
          <w:i/>
          <w:sz w:val="20"/>
          <w:szCs w:val="20"/>
          <w:lang w:val="fr-FR" w:bidi="fr-FR"/>
        </w:rPr>
        <w:pict w14:anchorId="48BA70FD">
          <v:rect id="_x0000_i1028" style="width:0;height:1.5pt" o:hralign="center" o:hrstd="t" o:hr="t" fillcolor="#a0a0a0" stroked="f"/>
        </w:pict>
      </w:r>
    </w:p>
    <w:p w14:paraId="1838CB49" w14:textId="77777777" w:rsidR="002B373A" w:rsidRPr="00B87BD8" w:rsidRDefault="002B373A" w:rsidP="002B373A">
      <w:pPr>
        <w:spacing w:after="0" w:line="276" w:lineRule="auto"/>
        <w:jc w:val="both"/>
        <w:rPr>
          <w:rFonts w:ascii="IAS Ribbon Sans Light" w:eastAsiaTheme="minorHAnsi" w:hAnsi="IAS Ribbon Sans Light" w:cs="Arial"/>
          <w:i/>
          <w:sz w:val="20"/>
          <w:szCs w:val="20"/>
          <w:lang w:val="en-GB"/>
        </w:rPr>
      </w:pPr>
    </w:p>
    <w:p w14:paraId="55DB7FC4" w14:textId="77777777" w:rsidR="002B373A" w:rsidRPr="00B87BD8" w:rsidRDefault="002B373A" w:rsidP="002B373A">
      <w:pPr>
        <w:spacing w:after="0" w:line="276" w:lineRule="auto"/>
        <w:jc w:val="both"/>
        <w:rPr>
          <w:rFonts w:ascii="IAS Ribbon Sans Light" w:eastAsiaTheme="minorHAnsi" w:hAnsi="IAS Ribbon Sans Light" w:cs="Arial"/>
          <w:color w:val="FF0000"/>
          <w:sz w:val="20"/>
          <w:szCs w:val="20"/>
          <w:lang w:val="fr-CH"/>
        </w:rPr>
      </w:pPr>
      <w:r w:rsidRPr="00B87BD8">
        <w:rPr>
          <w:rFonts w:ascii="IAS Ribbon Sans Light" w:eastAsiaTheme="minorHAnsi" w:hAnsi="IAS Ribbon Sans Light" w:cs="Arial"/>
          <w:color w:val="FF0000"/>
          <w:sz w:val="20"/>
          <w:szCs w:val="20"/>
          <w:lang w:val="fr-FR" w:bidi="fr-FR"/>
        </w:rPr>
        <w:t>Les demandeurs invités à présenter une Proposition complète devront fournir un exemplaire détaillé de leur budget. Le programme de subvention du CIPHER suit des critères très stricts en matière de budget. À noter que les propositions qui ne respectent pas les conditions suivantes ne seront pas examinées.</w:t>
      </w:r>
    </w:p>
    <w:p w14:paraId="60C170A5" w14:textId="77777777" w:rsidR="002B373A" w:rsidRPr="00B87BD8" w:rsidRDefault="002B373A" w:rsidP="002B373A">
      <w:pPr>
        <w:spacing w:after="0" w:line="276" w:lineRule="auto"/>
        <w:jc w:val="both"/>
        <w:rPr>
          <w:rFonts w:ascii="IAS Ribbon Sans Light" w:eastAsiaTheme="minorHAnsi" w:hAnsi="IAS Ribbon Sans Light" w:cs="Arial"/>
          <w:color w:val="FF0000"/>
          <w:sz w:val="20"/>
          <w:szCs w:val="20"/>
          <w:lang w:val="fr-CH"/>
        </w:rPr>
      </w:pPr>
    </w:p>
    <w:p w14:paraId="780B601A" w14:textId="667AD559" w:rsidR="002B373A" w:rsidRPr="00B87BD8" w:rsidRDefault="002B373A" w:rsidP="002B373A">
      <w:pPr>
        <w:numPr>
          <w:ilvl w:val="0"/>
          <w:numId w:val="3"/>
        </w:numPr>
        <w:spacing w:after="0" w:line="276" w:lineRule="auto"/>
        <w:contextualSpacing/>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t xml:space="preserve">Les subventions seront accordées pour une durée maximale de deux ans et un montant maximal de </w:t>
      </w:r>
      <w:r w:rsidR="00CD72E3">
        <w:rPr>
          <w:rFonts w:ascii="IAS Ribbon Sans Light" w:eastAsiaTheme="minorHAnsi" w:hAnsi="IAS Ribbon Sans Light" w:cs="Arial"/>
          <w:sz w:val="20"/>
          <w:szCs w:val="20"/>
          <w:lang w:val="fr-FR" w:bidi="fr-FR"/>
        </w:rPr>
        <w:t>150</w:t>
      </w:r>
      <w:r w:rsidRPr="00B87BD8">
        <w:rPr>
          <w:rFonts w:ascii="IAS Ribbon Sans Light" w:eastAsiaTheme="minorHAnsi" w:hAnsi="IAS Ribbon Sans Light" w:cs="Arial"/>
          <w:sz w:val="20"/>
          <w:szCs w:val="20"/>
          <w:lang w:val="fr-FR" w:bidi="fr-FR"/>
        </w:rPr>
        <w:t xml:space="preserve"> 000 dollars US </w:t>
      </w:r>
      <w:r w:rsidR="00CD72E3">
        <w:rPr>
          <w:rFonts w:ascii="IAS Ribbon Sans Light" w:eastAsiaTheme="minorHAnsi" w:hAnsi="IAS Ribbon Sans Light" w:cs="Arial"/>
          <w:sz w:val="20"/>
          <w:szCs w:val="20"/>
          <w:lang w:val="fr-FR" w:bidi="fr-FR"/>
        </w:rPr>
        <w:t>pour deux ans</w:t>
      </w:r>
      <w:r w:rsidRPr="00B87BD8">
        <w:rPr>
          <w:rFonts w:ascii="IAS Ribbon Sans Light" w:eastAsiaTheme="minorHAnsi" w:hAnsi="IAS Ribbon Sans Light" w:cs="Arial"/>
          <w:sz w:val="20"/>
          <w:szCs w:val="20"/>
          <w:lang w:val="fr-FR" w:bidi="fr-FR"/>
        </w:rPr>
        <w:t xml:space="preserve"> (frais de recherche directs et coûts indirects inclus).</w:t>
      </w:r>
    </w:p>
    <w:p w14:paraId="6772B071" w14:textId="4D1D48C3" w:rsidR="002B373A" w:rsidRPr="00B87BD8" w:rsidRDefault="002B373A" w:rsidP="002B373A">
      <w:pPr>
        <w:numPr>
          <w:ilvl w:val="0"/>
          <w:numId w:val="3"/>
        </w:numPr>
        <w:spacing w:after="0" w:line="276" w:lineRule="auto"/>
        <w:contextualSpacing/>
        <w:jc w:val="both"/>
        <w:rPr>
          <w:rFonts w:ascii="IAS Ribbon Sans Light" w:eastAsiaTheme="minorHAnsi" w:hAnsi="IAS Ribbon Sans Light" w:cs="Arial"/>
          <w:sz w:val="20"/>
          <w:szCs w:val="20"/>
          <w:lang w:val="fr-FR" w:bidi="fr-FR"/>
        </w:rPr>
      </w:pPr>
      <w:r w:rsidRPr="00B87BD8">
        <w:rPr>
          <w:rFonts w:ascii="IAS Ribbon Sans Light" w:eastAsiaTheme="minorHAnsi" w:hAnsi="IAS Ribbon Sans Light" w:cs="Arial"/>
          <w:sz w:val="20"/>
          <w:szCs w:val="20"/>
          <w:lang w:val="fr-FR" w:bidi="fr-FR"/>
        </w:rPr>
        <w:t xml:space="preserve">Le budget doit indiquer qu’au moins 80 % du montant de la subvention sera directement dépensé dans des </w:t>
      </w:r>
      <w:r w:rsidR="000D5B9F" w:rsidRPr="00B87BD8">
        <w:rPr>
          <w:rFonts w:ascii="IAS Ribbon Sans Light" w:eastAsiaTheme="minorHAnsi" w:hAnsi="IAS Ribbon Sans Light" w:cs="Arial"/>
          <w:sz w:val="20"/>
          <w:szCs w:val="20"/>
          <w:lang w:val="fr-FR" w:bidi="fr-FR"/>
        </w:rPr>
        <w:t>pays à revenu faible ou intermédiaire (</w:t>
      </w:r>
      <w:r w:rsidRPr="00B87BD8">
        <w:rPr>
          <w:rFonts w:ascii="IAS Ribbon Sans Light" w:eastAsiaTheme="minorHAnsi" w:hAnsi="IAS Ribbon Sans Light" w:cs="Arial"/>
          <w:sz w:val="20"/>
          <w:szCs w:val="20"/>
          <w:lang w:val="fr-FR" w:bidi="fr-FR"/>
        </w:rPr>
        <w:t>PRFI</w:t>
      </w:r>
      <w:r w:rsidR="000D5B9F" w:rsidRPr="00B87BD8">
        <w:rPr>
          <w:rFonts w:ascii="IAS Ribbon Sans Light" w:eastAsiaTheme="minorHAnsi" w:hAnsi="IAS Ribbon Sans Light" w:cs="Arial"/>
          <w:sz w:val="20"/>
          <w:szCs w:val="20"/>
          <w:lang w:val="fr-FR" w:bidi="fr-FR"/>
        </w:rPr>
        <w:t>)</w:t>
      </w:r>
      <w:r w:rsidRPr="00B87BD8">
        <w:rPr>
          <w:rFonts w:ascii="IAS Ribbon Sans Light" w:eastAsiaTheme="minorHAnsi" w:hAnsi="IAS Ribbon Sans Light" w:cs="Arial"/>
          <w:sz w:val="20"/>
          <w:szCs w:val="20"/>
          <w:lang w:val="fr-FR" w:bidi="fr-FR"/>
        </w:rPr>
        <w:t>.</w:t>
      </w:r>
    </w:p>
    <w:p w14:paraId="35E7C794" w14:textId="77777777" w:rsidR="002B373A" w:rsidRPr="00B87BD8" w:rsidRDefault="002B373A" w:rsidP="002B373A">
      <w:pPr>
        <w:numPr>
          <w:ilvl w:val="0"/>
          <w:numId w:val="3"/>
        </w:numPr>
        <w:spacing w:after="0" w:line="276" w:lineRule="auto"/>
        <w:contextualSpacing/>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t>La part des coûts indirects de votre projet doit être plafonnée à 10 %.</w:t>
      </w:r>
    </w:p>
    <w:p w14:paraId="17E03B28" w14:textId="77777777" w:rsidR="002B373A" w:rsidRPr="00B87BD8" w:rsidRDefault="002B373A" w:rsidP="002B373A">
      <w:pPr>
        <w:numPr>
          <w:ilvl w:val="0"/>
          <w:numId w:val="3"/>
        </w:numPr>
        <w:spacing w:after="0" w:line="276" w:lineRule="auto"/>
        <w:contextualSpacing/>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t>Les frais de déplacement ne doivent pas dépasser 5 000 dollars US par an.</w:t>
      </w:r>
    </w:p>
    <w:p w14:paraId="104A1E76" w14:textId="77777777" w:rsidR="002B373A" w:rsidRPr="00B87BD8" w:rsidRDefault="002B373A" w:rsidP="002B373A">
      <w:pPr>
        <w:numPr>
          <w:ilvl w:val="0"/>
          <w:numId w:val="3"/>
        </w:numPr>
        <w:spacing w:after="0" w:line="276" w:lineRule="auto"/>
        <w:contextualSpacing/>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t>Le financement accordé pourra être destiné au paiement des salaires, d’une assistance technique, des fournitures de laboratoire, des équipements ou à d’autres coûts directs liés à la recherche.</w:t>
      </w:r>
    </w:p>
    <w:p w14:paraId="067F5FCD" w14:textId="77777777" w:rsidR="002B373A" w:rsidRPr="00B87BD8" w:rsidRDefault="002B373A" w:rsidP="002B373A">
      <w:pPr>
        <w:numPr>
          <w:ilvl w:val="0"/>
          <w:numId w:val="3"/>
        </w:numPr>
        <w:spacing w:after="0" w:line="276" w:lineRule="auto"/>
        <w:contextualSpacing/>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t>Les achats d’équipements et d’outils technologiques doivent être entièrement justifiés et être clairement en lien avec la dimension scientifique du projet et ne sauraient être destinés à un usage général.</w:t>
      </w:r>
    </w:p>
    <w:p w14:paraId="5F8AE129"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p>
    <w:p w14:paraId="6DECC9BE" w14:textId="6D2314A2" w:rsidR="002B373A" w:rsidRPr="00B87BD8" w:rsidRDefault="002B373A" w:rsidP="002B373A">
      <w:pPr>
        <w:tabs>
          <w:tab w:val="left" w:pos="1500"/>
        </w:tabs>
        <w:spacing w:after="0" w:line="276" w:lineRule="auto"/>
        <w:jc w:val="both"/>
        <w:rPr>
          <w:rFonts w:ascii="IAS Ribbon Sans Light" w:eastAsiaTheme="minorHAnsi" w:hAnsi="IAS Ribbon Sans Light" w:cs="Arial"/>
          <w:b/>
          <w:bCs/>
          <w:sz w:val="20"/>
          <w:szCs w:val="20"/>
          <w:lang w:val="fr-CH"/>
        </w:rPr>
      </w:pPr>
      <w:r w:rsidRPr="00B87BD8">
        <w:rPr>
          <w:rFonts w:ascii="IAS Ribbon Sans Light" w:eastAsiaTheme="minorHAnsi" w:hAnsi="IAS Ribbon Sans Light" w:cs="Arial"/>
          <w:b/>
          <w:sz w:val="20"/>
          <w:szCs w:val="20"/>
          <w:lang w:val="fr-FR" w:bidi="fr-FR"/>
        </w:rPr>
        <w:fldChar w:fldCharType="begin">
          <w:ffData>
            <w:name w:val="Check6"/>
            <w:enabled/>
            <w:calcOnExit w:val="0"/>
            <w:checkBox>
              <w:sizeAuto/>
              <w:default w:val="0"/>
            </w:checkBox>
          </w:ffData>
        </w:fldChar>
      </w:r>
      <w:bookmarkStart w:id="5" w:name="Check6"/>
      <w:r w:rsidRPr="00B87BD8">
        <w:rPr>
          <w:rFonts w:ascii="IAS Ribbon Sans Light" w:eastAsiaTheme="minorHAnsi" w:hAnsi="IAS Ribbon Sans Light" w:cs="Arial"/>
          <w:b/>
          <w:sz w:val="20"/>
          <w:szCs w:val="20"/>
          <w:lang w:val="fr-FR" w:bidi="fr-FR"/>
        </w:rPr>
        <w:instrText xml:space="preserve"> FORMCHECKBOX </w:instrText>
      </w:r>
      <w:r w:rsidR="00843E6E">
        <w:rPr>
          <w:rFonts w:ascii="IAS Ribbon Sans Light" w:eastAsiaTheme="minorHAnsi" w:hAnsi="IAS Ribbon Sans Light" w:cs="Arial"/>
          <w:b/>
          <w:sz w:val="20"/>
          <w:szCs w:val="20"/>
          <w:lang w:val="fr-FR" w:bidi="fr-FR"/>
        </w:rPr>
      </w:r>
      <w:r w:rsidR="00843E6E">
        <w:rPr>
          <w:rFonts w:ascii="IAS Ribbon Sans Light" w:eastAsiaTheme="minorHAnsi" w:hAnsi="IAS Ribbon Sans Light" w:cs="Arial"/>
          <w:b/>
          <w:sz w:val="20"/>
          <w:szCs w:val="20"/>
          <w:lang w:val="fr-FR" w:bidi="fr-FR"/>
        </w:rPr>
        <w:fldChar w:fldCharType="separate"/>
      </w:r>
      <w:r w:rsidRPr="00B87BD8">
        <w:rPr>
          <w:rFonts w:ascii="IAS Ribbon Sans Light" w:eastAsiaTheme="minorHAnsi" w:hAnsi="IAS Ribbon Sans Light" w:cs="Arial"/>
          <w:b/>
          <w:sz w:val="20"/>
          <w:szCs w:val="20"/>
          <w:lang w:val="fr-FR" w:bidi="fr-FR"/>
        </w:rPr>
        <w:fldChar w:fldCharType="end"/>
      </w:r>
      <w:bookmarkEnd w:id="5"/>
      <w:r w:rsidRPr="00B87BD8">
        <w:rPr>
          <w:rFonts w:ascii="IAS Ribbon Sans Light" w:eastAsiaTheme="minorHAnsi" w:hAnsi="IAS Ribbon Sans Light" w:cs="Arial"/>
          <w:b/>
          <w:sz w:val="20"/>
          <w:szCs w:val="20"/>
          <w:lang w:val="fr-FR" w:bidi="fr-FR"/>
        </w:rPr>
        <w:t xml:space="preserve"> Oui, j’ai lu les critères applicables au budget et je confirme que mon budget est conforme aux conditions requises en matière de budget </w:t>
      </w:r>
      <w:r w:rsidR="0021730E" w:rsidRPr="00B87BD8">
        <w:rPr>
          <w:rFonts w:ascii="IAS Ribbon Sans Light" w:eastAsiaTheme="minorHAnsi" w:hAnsi="IAS Ribbon Sans Light" w:cs="Arial"/>
          <w:b/>
          <w:sz w:val="20"/>
          <w:szCs w:val="20"/>
          <w:lang w:val="fr-FR" w:bidi="fr-FR"/>
        </w:rPr>
        <w:t>par le Programme de subvention</w:t>
      </w:r>
      <w:r w:rsidRPr="00B87BD8">
        <w:rPr>
          <w:rFonts w:ascii="IAS Ribbon Sans Light" w:eastAsiaTheme="minorHAnsi" w:hAnsi="IAS Ribbon Sans Light" w:cs="Arial"/>
          <w:b/>
          <w:sz w:val="20"/>
          <w:szCs w:val="20"/>
          <w:lang w:val="fr-FR" w:bidi="fr-FR"/>
        </w:rPr>
        <w:t xml:space="preserve"> CIPHER.*</w:t>
      </w:r>
    </w:p>
    <w:p w14:paraId="300474C9" w14:textId="77777777" w:rsidR="002B373A" w:rsidRPr="00B87BD8" w:rsidRDefault="002B373A" w:rsidP="002B373A">
      <w:pPr>
        <w:tabs>
          <w:tab w:val="left" w:pos="1500"/>
        </w:tabs>
        <w:spacing w:after="0" w:line="276" w:lineRule="auto"/>
        <w:jc w:val="both"/>
        <w:rPr>
          <w:rFonts w:ascii="IAS Ribbon Sans Light" w:eastAsiaTheme="minorHAnsi" w:hAnsi="IAS Ribbon Sans Light" w:cs="Arial"/>
          <w:bCs/>
          <w:sz w:val="20"/>
          <w:szCs w:val="20"/>
          <w:lang w:val="fr-CH"/>
        </w:rPr>
      </w:pPr>
    </w:p>
    <w:p w14:paraId="3601191D" w14:textId="77777777" w:rsidR="002B373A" w:rsidRPr="00B87BD8" w:rsidRDefault="00843E6E" w:rsidP="002B373A">
      <w:pPr>
        <w:spacing w:after="0" w:line="276" w:lineRule="auto"/>
        <w:jc w:val="both"/>
        <w:rPr>
          <w:rFonts w:ascii="IAS Ribbon Sans Light" w:eastAsiaTheme="minorHAnsi" w:hAnsi="IAS Ribbon Sans Light" w:cs="Arial"/>
          <w:i/>
          <w:sz w:val="20"/>
          <w:szCs w:val="20"/>
          <w:lang w:val="en-GB"/>
        </w:rPr>
      </w:pPr>
      <w:r>
        <w:rPr>
          <w:rFonts w:ascii="IAS Ribbon Sans Light" w:eastAsiaTheme="minorHAnsi" w:hAnsi="IAS Ribbon Sans Light" w:cs="Arial"/>
          <w:i/>
          <w:sz w:val="20"/>
          <w:szCs w:val="20"/>
          <w:lang w:val="fr-FR" w:bidi="fr-FR"/>
        </w:rPr>
        <w:pict w14:anchorId="338D88BB">
          <v:rect id="_x0000_i1029" style="width:0;height:1.5pt" o:hralign="center" o:hrstd="t" o:hr="t" fillcolor="#a0a0a0" stroked="f"/>
        </w:pict>
      </w:r>
    </w:p>
    <w:p w14:paraId="632D3C0F" w14:textId="77777777" w:rsidR="002B373A" w:rsidRPr="00B87BD8" w:rsidRDefault="002B373A" w:rsidP="002B373A">
      <w:pPr>
        <w:spacing w:after="0" w:line="276" w:lineRule="auto"/>
        <w:jc w:val="both"/>
        <w:rPr>
          <w:rFonts w:ascii="IAS Ribbon Sans Light" w:eastAsiaTheme="minorHAnsi" w:hAnsi="IAS Ribbon Sans Light" w:cs="Arial"/>
          <w:i/>
          <w:sz w:val="20"/>
          <w:szCs w:val="20"/>
          <w:lang w:val="en-GB"/>
        </w:rPr>
      </w:pPr>
    </w:p>
    <w:p w14:paraId="5965F313" w14:textId="77777777" w:rsidR="002B373A" w:rsidRPr="00B87BD8" w:rsidRDefault="002B373A" w:rsidP="002B373A">
      <w:pPr>
        <w:spacing w:after="0" w:line="276" w:lineRule="auto"/>
        <w:jc w:val="both"/>
        <w:rPr>
          <w:rFonts w:ascii="IAS Ribbon Sans Light" w:eastAsiaTheme="minorHAnsi" w:hAnsi="IAS Ribbon Sans Light" w:cs="Arial"/>
          <w:b/>
          <w:color w:val="FF0000"/>
          <w:sz w:val="20"/>
          <w:szCs w:val="20"/>
          <w:lang w:val="fr-CH"/>
        </w:rPr>
      </w:pPr>
      <w:r w:rsidRPr="00B87BD8">
        <w:rPr>
          <w:rFonts w:ascii="IAS Ribbon Sans Light" w:eastAsiaTheme="minorHAnsi" w:hAnsi="IAS Ribbon Sans Light" w:cs="Arial"/>
          <w:b/>
          <w:sz w:val="20"/>
          <w:szCs w:val="20"/>
          <w:lang w:val="fr-FR" w:bidi="fr-FR"/>
        </w:rPr>
        <w:t>Avez-vous déjà été chercheur principal bénéficiaire d’une subvention à des fins autres que formatives ?</w:t>
      </w:r>
      <w:r w:rsidRPr="00B87BD8">
        <w:rPr>
          <w:rFonts w:ascii="IAS Ribbon Sans Light" w:eastAsiaTheme="minorHAnsi" w:hAnsi="IAS Ribbon Sans Light" w:cs="Arial"/>
          <w:b/>
          <w:color w:val="FF0000"/>
          <w:sz w:val="20"/>
          <w:szCs w:val="20"/>
          <w:lang w:val="fr-FR" w:bidi="fr-FR"/>
        </w:rPr>
        <w:t>*</w:t>
      </w:r>
    </w:p>
    <w:p w14:paraId="372B01C2"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fldChar w:fldCharType="begin">
          <w:ffData>
            <w:name w:val="Check7"/>
            <w:enabled/>
            <w:calcOnExit w:val="0"/>
            <w:checkBox>
              <w:sizeAuto/>
              <w:default w:val="0"/>
            </w:checkBox>
          </w:ffData>
        </w:fldChar>
      </w:r>
      <w:bookmarkStart w:id="6" w:name="Check7"/>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bookmarkEnd w:id="6"/>
      <w:r w:rsidRPr="00B87BD8">
        <w:rPr>
          <w:rFonts w:ascii="IAS Ribbon Sans Light" w:eastAsiaTheme="minorHAnsi" w:hAnsi="IAS Ribbon Sans Light" w:cs="Arial"/>
          <w:sz w:val="20"/>
          <w:szCs w:val="20"/>
          <w:lang w:val="fr-FR" w:bidi="fr-FR"/>
        </w:rPr>
        <w:t xml:space="preserve"> Oui</w:t>
      </w:r>
    </w:p>
    <w:p w14:paraId="07EF51DC"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fldChar w:fldCharType="begin">
          <w:ffData>
            <w:name w:val="Check8"/>
            <w:enabled/>
            <w:calcOnExit w:val="0"/>
            <w:checkBox>
              <w:sizeAuto/>
              <w:default w:val="0"/>
            </w:checkBox>
          </w:ffData>
        </w:fldChar>
      </w:r>
      <w:bookmarkStart w:id="7" w:name="Check8"/>
      <w:r w:rsidRPr="00B87BD8">
        <w:rPr>
          <w:rFonts w:ascii="IAS Ribbon Sans Light" w:eastAsiaTheme="minorHAnsi" w:hAnsi="IAS Ribbon Sans Light" w:cs="Arial"/>
          <w:sz w:val="20"/>
          <w:szCs w:val="20"/>
          <w:lang w:val="fr-FR" w:bidi="fr-FR"/>
        </w:rPr>
        <w:instrText xml:space="preserve"> FORMCHECKBOX </w:instrText>
      </w:r>
      <w:r w:rsidR="00843E6E">
        <w:rPr>
          <w:rFonts w:ascii="IAS Ribbon Sans Light" w:eastAsiaTheme="minorHAnsi" w:hAnsi="IAS Ribbon Sans Light" w:cs="Arial"/>
          <w:sz w:val="20"/>
          <w:szCs w:val="20"/>
          <w:lang w:val="fr-FR" w:bidi="fr-FR"/>
        </w:rPr>
      </w:r>
      <w:r w:rsidR="00843E6E">
        <w:rPr>
          <w:rFonts w:ascii="IAS Ribbon Sans Light" w:eastAsiaTheme="minorHAnsi" w:hAnsi="IAS Ribbon Sans Light" w:cs="Arial"/>
          <w:sz w:val="20"/>
          <w:szCs w:val="20"/>
          <w:lang w:val="fr-FR" w:bidi="fr-FR"/>
        </w:rPr>
        <w:fldChar w:fldCharType="separate"/>
      </w:r>
      <w:r w:rsidRPr="00B87BD8">
        <w:rPr>
          <w:rFonts w:ascii="IAS Ribbon Sans Light" w:eastAsiaTheme="minorHAnsi" w:hAnsi="IAS Ribbon Sans Light" w:cs="Arial"/>
          <w:sz w:val="20"/>
          <w:szCs w:val="20"/>
          <w:lang w:val="fr-FR" w:bidi="fr-FR"/>
        </w:rPr>
        <w:fldChar w:fldCharType="end"/>
      </w:r>
      <w:bookmarkEnd w:id="7"/>
      <w:r w:rsidRPr="00B87BD8">
        <w:rPr>
          <w:rFonts w:ascii="IAS Ribbon Sans Light" w:eastAsiaTheme="minorHAnsi" w:hAnsi="IAS Ribbon Sans Light" w:cs="Arial"/>
          <w:sz w:val="20"/>
          <w:szCs w:val="20"/>
          <w:lang w:val="fr-FR" w:bidi="fr-FR"/>
        </w:rPr>
        <w:t xml:space="preserve"> Non</w:t>
      </w:r>
    </w:p>
    <w:p w14:paraId="03242B5C"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p>
    <w:p w14:paraId="53CEFB96" w14:textId="275D1026" w:rsidR="00CD72E3" w:rsidRPr="00742E32" w:rsidRDefault="002B373A" w:rsidP="002B373A">
      <w:pPr>
        <w:pStyle w:val="ListParagraph"/>
        <w:numPr>
          <w:ilvl w:val="0"/>
          <w:numId w:val="8"/>
        </w:numPr>
        <w:spacing w:after="0"/>
        <w:jc w:val="both"/>
        <w:rPr>
          <w:rFonts w:ascii="IAS Ribbon Sans Light" w:eastAsiaTheme="minorHAnsi" w:hAnsi="IAS Ribbon Sans Light" w:cs="Arial"/>
          <w:b/>
          <w:sz w:val="20"/>
          <w:szCs w:val="20"/>
          <w:lang w:val="fr-CH"/>
        </w:rPr>
      </w:pPr>
      <w:r w:rsidRPr="00CD72E3">
        <w:rPr>
          <w:rFonts w:ascii="IAS Ribbon Sans Light" w:eastAsiaTheme="minorHAnsi" w:hAnsi="IAS Ribbon Sans Light" w:cs="Arial"/>
          <w:b/>
          <w:sz w:val="20"/>
          <w:szCs w:val="20"/>
          <w:lang w:val="fr-FR" w:bidi="fr-FR"/>
        </w:rPr>
        <w:t xml:space="preserve">Si oui, veuillez indiquer l’intitulé du projet, la source de financement, la période du financement (mois/année-mois/année), </w:t>
      </w:r>
      <w:r w:rsidR="001D4D30" w:rsidRPr="00CD72E3">
        <w:rPr>
          <w:rFonts w:ascii="IAS Ribbon Sans Light" w:eastAsiaTheme="minorHAnsi" w:hAnsi="IAS Ribbon Sans Light" w:cs="Arial"/>
          <w:b/>
          <w:sz w:val="20"/>
          <w:szCs w:val="20"/>
          <w:lang w:val="fr-FR" w:bidi="fr-FR"/>
        </w:rPr>
        <w:t>votre rôle au sein</w:t>
      </w:r>
      <w:r w:rsidRPr="00CD72E3">
        <w:rPr>
          <w:rFonts w:ascii="IAS Ribbon Sans Light" w:eastAsiaTheme="minorHAnsi" w:hAnsi="IAS Ribbon Sans Light" w:cs="Arial"/>
          <w:b/>
          <w:sz w:val="20"/>
          <w:szCs w:val="20"/>
          <w:lang w:val="fr-FR" w:bidi="fr-FR"/>
        </w:rPr>
        <w:t xml:space="preserve"> de l’étude et les objectifs du projet.</w:t>
      </w:r>
      <w:r w:rsidRPr="00CD72E3">
        <w:rPr>
          <w:rFonts w:ascii="IAS Ribbon Sans Light" w:eastAsiaTheme="minorHAnsi" w:hAnsi="IAS Ribbon Sans Light" w:cs="Arial"/>
          <w:b/>
          <w:color w:val="FF0000"/>
          <w:sz w:val="20"/>
          <w:szCs w:val="20"/>
          <w:lang w:val="fr-FR" w:bidi="fr-FR"/>
        </w:rPr>
        <w:t>*</w:t>
      </w:r>
    </w:p>
    <w:p w14:paraId="384150A1" w14:textId="3079B4A8" w:rsidR="00742E32" w:rsidRDefault="00742E32" w:rsidP="00742E32">
      <w:pPr>
        <w:pStyle w:val="ListParagraph"/>
        <w:spacing w:after="0"/>
        <w:jc w:val="both"/>
        <w:rPr>
          <w:rFonts w:ascii="IAS Ribbon Sans Light" w:eastAsiaTheme="minorHAnsi" w:hAnsi="IAS Ribbon Sans Light" w:cs="Arial"/>
          <w:b/>
          <w:sz w:val="20"/>
          <w:szCs w:val="20"/>
          <w:lang w:val="fr-CH"/>
        </w:rPr>
      </w:pPr>
      <w:r w:rsidRPr="00706574">
        <w:rPr>
          <w:rFonts w:ascii="IAS Ribbon Sans Regular" w:eastAsiaTheme="minorHAnsi" w:hAnsi="IAS Ribbon Sans Regular" w:cs="Arial"/>
          <w:i/>
          <w:noProof/>
          <w:sz w:val="20"/>
          <w:szCs w:val="20"/>
          <w:lang w:val="en-US"/>
        </w:rPr>
        <mc:AlternateContent>
          <mc:Choice Requires="wps">
            <w:drawing>
              <wp:inline distT="0" distB="0" distL="0" distR="0" wp14:anchorId="4A53D82A" wp14:editId="0D988D84">
                <wp:extent cx="2360930" cy="1404620"/>
                <wp:effectExtent l="0" t="0" r="20320" b="15240"/>
                <wp:docPr id="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CBF0DA0" w14:textId="77777777" w:rsidR="00742E32" w:rsidRDefault="00742E32" w:rsidP="00742E32"/>
                        </w:txbxContent>
                      </wps:txbx>
                      <wps:bodyPr rot="0" vert="horz" wrap="square" lIns="91440" tIns="45720" rIns="91440" bIns="45720" anchor="t" anchorCtr="0">
                        <a:spAutoFit/>
                      </wps:bodyPr>
                    </wps:wsp>
                  </a:graphicData>
                </a:graphic>
              </wp:inline>
            </w:drawing>
          </mc:Choice>
          <mc:Fallback>
            <w:pict>
              <v:shape w14:anchorId="4A53D82A" id="_x0000_s1133"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">
                <v:textbox style="mso-fit-shape-to-text:t">
                  <w:txbxContent>
                    <w:p w14:paraId="3CBF0DA0" w14:textId="77777777" w:rsidR="00742E32" w:rsidRDefault="00742E32" w:rsidP="00742E32"/>
                  </w:txbxContent>
                </v:textbox>
                <w10:anchorlock/>
              </v:shape>
            </w:pict>
          </mc:Fallback>
        </mc:AlternateContent>
      </w:r>
    </w:p>
    <w:p w14:paraId="4814513F" w14:textId="77777777" w:rsidR="00742E32" w:rsidRPr="00CD72E3" w:rsidRDefault="00742E32" w:rsidP="00742E32">
      <w:pPr>
        <w:pStyle w:val="ListParagraph"/>
        <w:spacing w:after="0"/>
        <w:jc w:val="both"/>
        <w:rPr>
          <w:rFonts w:ascii="IAS Ribbon Sans Light" w:eastAsiaTheme="minorHAnsi" w:hAnsi="IAS Ribbon Sans Light" w:cs="Arial"/>
          <w:b/>
          <w:sz w:val="20"/>
          <w:szCs w:val="20"/>
          <w:lang w:val="fr-CH"/>
        </w:rPr>
      </w:pPr>
    </w:p>
    <w:p w14:paraId="3F6EBFE5" w14:textId="7FE7871D" w:rsidR="002B373A" w:rsidRPr="00742E32" w:rsidRDefault="002B373A" w:rsidP="002B373A">
      <w:pPr>
        <w:pStyle w:val="ListParagraph"/>
        <w:numPr>
          <w:ilvl w:val="0"/>
          <w:numId w:val="8"/>
        </w:numPr>
        <w:spacing w:after="0"/>
        <w:jc w:val="both"/>
        <w:rPr>
          <w:rFonts w:ascii="IAS Ribbon Sans Light" w:eastAsiaTheme="minorHAnsi" w:hAnsi="IAS Ribbon Sans Light" w:cs="Arial"/>
          <w:b/>
          <w:sz w:val="20"/>
          <w:szCs w:val="20"/>
          <w:lang w:val="fr-CH"/>
        </w:rPr>
      </w:pPr>
      <w:r w:rsidRPr="00CD72E3">
        <w:rPr>
          <w:rFonts w:ascii="IAS Ribbon Sans Light" w:eastAsiaTheme="minorHAnsi" w:hAnsi="IAS Ribbon Sans Light" w:cs="Arial"/>
          <w:b/>
          <w:sz w:val="20"/>
          <w:szCs w:val="20"/>
          <w:lang w:val="fr-FR" w:bidi="fr-FR"/>
        </w:rPr>
        <w:t>Si oui, veuillez mentionner le montant du financement dont vous avez bénéficié pour ce projet.</w:t>
      </w:r>
      <w:r w:rsidRPr="00CD72E3">
        <w:rPr>
          <w:rFonts w:ascii="IAS Ribbon Sans Light" w:eastAsiaTheme="minorHAnsi" w:hAnsi="IAS Ribbon Sans Light" w:cs="Arial"/>
          <w:b/>
          <w:color w:val="FF0000"/>
          <w:sz w:val="20"/>
          <w:szCs w:val="20"/>
          <w:lang w:val="fr-FR" w:bidi="fr-FR"/>
        </w:rPr>
        <w:t>*</w:t>
      </w:r>
    </w:p>
    <w:p w14:paraId="70375B58" w14:textId="10798485" w:rsidR="00742E32" w:rsidRDefault="00742E32" w:rsidP="00742E32">
      <w:pPr>
        <w:pStyle w:val="ListParagraph"/>
        <w:spacing w:after="0"/>
        <w:jc w:val="both"/>
        <w:rPr>
          <w:rFonts w:ascii="IAS Ribbon Sans Light" w:eastAsiaTheme="minorHAnsi" w:hAnsi="IAS Ribbon Sans Light" w:cs="Arial"/>
          <w:b/>
          <w:sz w:val="20"/>
          <w:szCs w:val="20"/>
          <w:lang w:val="fr-CH"/>
        </w:rPr>
      </w:pPr>
      <w:r w:rsidRPr="00706574">
        <w:rPr>
          <w:rFonts w:ascii="IAS Ribbon Sans Regular" w:eastAsiaTheme="minorHAnsi" w:hAnsi="IAS Ribbon Sans Regular" w:cs="Arial"/>
          <w:i/>
          <w:noProof/>
          <w:sz w:val="20"/>
          <w:szCs w:val="20"/>
          <w:lang w:val="en-US"/>
        </w:rPr>
        <mc:AlternateContent>
          <mc:Choice Requires="wps">
            <w:drawing>
              <wp:inline distT="0" distB="0" distL="0" distR="0" wp14:anchorId="5ADB0957" wp14:editId="200247C4">
                <wp:extent cx="2360930" cy="1404620"/>
                <wp:effectExtent l="0" t="0" r="20320" b="15240"/>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6B829E5" w14:textId="77777777" w:rsidR="00742E32" w:rsidRDefault="00742E32" w:rsidP="00742E32"/>
                        </w:txbxContent>
                      </wps:txbx>
                      <wps:bodyPr rot="0" vert="horz" wrap="square" lIns="91440" tIns="45720" rIns="91440" bIns="45720" anchor="t" anchorCtr="0">
                        <a:spAutoFit/>
                      </wps:bodyPr>
                    </wps:wsp>
                  </a:graphicData>
                </a:graphic>
              </wp:inline>
            </w:drawing>
          </mc:Choice>
          <mc:Fallback>
            <w:pict>
              <v:shape w14:anchorId="5ADB0957" id="_x0000_s1134"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">
                <v:textbox style="mso-fit-shape-to-text:t">
                  <w:txbxContent>
                    <w:p w14:paraId="16B829E5" w14:textId="77777777" w:rsidR="00742E32" w:rsidRDefault="00742E32" w:rsidP="00742E32"/>
                  </w:txbxContent>
                </v:textbox>
                <w10:anchorlock/>
              </v:shape>
            </w:pict>
          </mc:Fallback>
        </mc:AlternateContent>
      </w:r>
      <w:r>
        <w:rPr>
          <w:rFonts w:ascii="IAS Ribbon Sans Light" w:eastAsiaTheme="minorHAnsi" w:hAnsi="IAS Ribbon Sans Light" w:cs="Arial"/>
          <w:b/>
          <w:sz w:val="20"/>
          <w:szCs w:val="20"/>
          <w:lang w:val="fr-CH"/>
        </w:rPr>
        <w:br/>
      </w:r>
    </w:p>
    <w:p w14:paraId="6F61B635" w14:textId="77777777" w:rsidR="00742E32" w:rsidRPr="00742E32" w:rsidRDefault="00742E32" w:rsidP="00742E32">
      <w:pPr>
        <w:pStyle w:val="ListParagraph"/>
        <w:numPr>
          <w:ilvl w:val="0"/>
          <w:numId w:val="8"/>
        </w:numPr>
        <w:spacing w:after="0"/>
        <w:jc w:val="both"/>
        <w:rPr>
          <w:rFonts w:ascii="IAS Ribbon Sans Light" w:eastAsiaTheme="minorHAnsi" w:hAnsi="IAS Ribbon Sans Light" w:cs="Arial"/>
          <w:b/>
          <w:sz w:val="20"/>
          <w:szCs w:val="20"/>
          <w:lang w:val="fr-CH"/>
        </w:rPr>
      </w:pPr>
      <w:r w:rsidRPr="00CD72E3">
        <w:rPr>
          <w:rFonts w:ascii="IAS Ribbon Sans Light" w:eastAsiaTheme="minorHAnsi" w:hAnsi="IAS Ribbon Sans Light" w:cs="Arial"/>
          <w:b/>
          <w:sz w:val="20"/>
          <w:szCs w:val="20"/>
          <w:lang w:val="fr-FR" w:bidi="fr-FR"/>
        </w:rPr>
        <w:t>Si oui, veuillez indiquer l’intitulé du projet, la source de financement, la période du financement (mois/année-mois/année), votre rôle au sein de l’étude et les objectifs du projet.</w:t>
      </w:r>
      <w:r w:rsidRPr="00CD72E3">
        <w:rPr>
          <w:rFonts w:ascii="IAS Ribbon Sans Light" w:eastAsiaTheme="minorHAnsi" w:hAnsi="IAS Ribbon Sans Light" w:cs="Arial"/>
          <w:b/>
          <w:color w:val="FF0000"/>
          <w:sz w:val="20"/>
          <w:szCs w:val="20"/>
          <w:lang w:val="fr-FR" w:bidi="fr-FR"/>
        </w:rPr>
        <w:t>*</w:t>
      </w:r>
    </w:p>
    <w:p w14:paraId="1297FB3B" w14:textId="77777777" w:rsidR="00742E32" w:rsidRDefault="00742E32" w:rsidP="00742E32">
      <w:pPr>
        <w:pStyle w:val="ListParagraph"/>
        <w:spacing w:after="0"/>
        <w:jc w:val="both"/>
        <w:rPr>
          <w:rFonts w:ascii="IAS Ribbon Sans Light" w:eastAsiaTheme="minorHAnsi" w:hAnsi="IAS Ribbon Sans Light" w:cs="Arial"/>
          <w:b/>
          <w:sz w:val="20"/>
          <w:szCs w:val="20"/>
          <w:lang w:val="fr-CH"/>
        </w:rPr>
      </w:pPr>
      <w:r w:rsidRPr="00706574">
        <w:rPr>
          <w:rFonts w:ascii="IAS Ribbon Sans Regular" w:eastAsiaTheme="minorHAnsi" w:hAnsi="IAS Ribbon Sans Regular" w:cs="Arial"/>
          <w:i/>
          <w:noProof/>
          <w:sz w:val="20"/>
          <w:szCs w:val="20"/>
          <w:lang w:val="en-US"/>
        </w:rPr>
        <mc:AlternateContent>
          <mc:Choice Requires="wps">
            <w:drawing>
              <wp:inline distT="0" distB="0" distL="0" distR="0" wp14:anchorId="237A2ACB" wp14:editId="20C876F4">
                <wp:extent cx="2360930" cy="1404620"/>
                <wp:effectExtent l="0" t="0" r="20320" b="15240"/>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22F3619" w14:textId="77777777" w:rsidR="00742E32" w:rsidRDefault="00742E32" w:rsidP="00742E32"/>
                        </w:txbxContent>
                      </wps:txbx>
                      <wps:bodyPr rot="0" vert="horz" wrap="square" lIns="91440" tIns="45720" rIns="91440" bIns="45720" anchor="t" anchorCtr="0">
                        <a:spAutoFit/>
                      </wps:bodyPr>
                    </wps:wsp>
                  </a:graphicData>
                </a:graphic>
              </wp:inline>
            </w:drawing>
          </mc:Choice>
          <mc:Fallback>
            <w:pict>
              <v:shape w14:anchorId="237A2ACB" id="_x0000_s1135"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bdKwIAAFA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">
                <v:textbox style="mso-fit-shape-to-text:t">
                  <w:txbxContent>
                    <w:p w14:paraId="122F3619" w14:textId="77777777" w:rsidR="00742E32" w:rsidRDefault="00742E32" w:rsidP="00742E32"/>
                  </w:txbxContent>
                </v:textbox>
                <w10:anchorlock/>
              </v:shape>
            </w:pict>
          </mc:Fallback>
        </mc:AlternateContent>
      </w:r>
    </w:p>
    <w:p w14:paraId="6B8DB02B" w14:textId="77777777" w:rsidR="00742E32" w:rsidRPr="00CD72E3" w:rsidRDefault="00742E32" w:rsidP="00742E32">
      <w:pPr>
        <w:pStyle w:val="ListParagraph"/>
        <w:spacing w:after="0"/>
        <w:jc w:val="both"/>
        <w:rPr>
          <w:rFonts w:ascii="IAS Ribbon Sans Light" w:eastAsiaTheme="minorHAnsi" w:hAnsi="IAS Ribbon Sans Light" w:cs="Arial"/>
          <w:b/>
          <w:sz w:val="20"/>
          <w:szCs w:val="20"/>
          <w:lang w:val="fr-CH"/>
        </w:rPr>
      </w:pPr>
    </w:p>
    <w:p w14:paraId="35AC4221" w14:textId="77777777" w:rsidR="00742E32" w:rsidRPr="00742E32" w:rsidRDefault="00742E32" w:rsidP="00742E32">
      <w:pPr>
        <w:pStyle w:val="ListParagraph"/>
        <w:numPr>
          <w:ilvl w:val="0"/>
          <w:numId w:val="8"/>
        </w:numPr>
        <w:spacing w:after="0"/>
        <w:jc w:val="both"/>
        <w:rPr>
          <w:rFonts w:ascii="IAS Ribbon Sans Light" w:eastAsiaTheme="minorHAnsi" w:hAnsi="IAS Ribbon Sans Light" w:cs="Arial"/>
          <w:b/>
          <w:sz w:val="20"/>
          <w:szCs w:val="20"/>
          <w:lang w:val="fr-CH"/>
        </w:rPr>
      </w:pPr>
      <w:r w:rsidRPr="00CD72E3">
        <w:rPr>
          <w:rFonts w:ascii="IAS Ribbon Sans Light" w:eastAsiaTheme="minorHAnsi" w:hAnsi="IAS Ribbon Sans Light" w:cs="Arial"/>
          <w:b/>
          <w:sz w:val="20"/>
          <w:szCs w:val="20"/>
          <w:lang w:val="fr-FR" w:bidi="fr-FR"/>
        </w:rPr>
        <w:t>Si oui, veuillez mentionner le montant du financement dont vous avez bénéficié pour ce projet.</w:t>
      </w:r>
      <w:r w:rsidRPr="00CD72E3">
        <w:rPr>
          <w:rFonts w:ascii="IAS Ribbon Sans Light" w:eastAsiaTheme="minorHAnsi" w:hAnsi="IAS Ribbon Sans Light" w:cs="Arial"/>
          <w:b/>
          <w:color w:val="FF0000"/>
          <w:sz w:val="20"/>
          <w:szCs w:val="20"/>
          <w:lang w:val="fr-FR" w:bidi="fr-FR"/>
        </w:rPr>
        <w:t>*</w:t>
      </w:r>
    </w:p>
    <w:p w14:paraId="2C71C408" w14:textId="77777777" w:rsidR="00742E32" w:rsidRPr="00CD72E3" w:rsidRDefault="00742E32" w:rsidP="00742E32">
      <w:pPr>
        <w:pStyle w:val="ListParagraph"/>
        <w:spacing w:after="0"/>
        <w:jc w:val="both"/>
        <w:rPr>
          <w:rFonts w:ascii="IAS Ribbon Sans Light" w:eastAsiaTheme="minorHAnsi" w:hAnsi="IAS Ribbon Sans Light" w:cs="Arial"/>
          <w:b/>
          <w:sz w:val="20"/>
          <w:szCs w:val="20"/>
          <w:lang w:val="fr-CH"/>
        </w:rPr>
      </w:pPr>
      <w:r w:rsidRPr="00706574">
        <w:rPr>
          <w:rFonts w:ascii="IAS Ribbon Sans Regular" w:eastAsiaTheme="minorHAnsi" w:hAnsi="IAS Ribbon Sans Regular" w:cs="Arial"/>
          <w:i/>
          <w:noProof/>
          <w:sz w:val="20"/>
          <w:szCs w:val="20"/>
          <w:lang w:val="en-US"/>
        </w:rPr>
        <mc:AlternateContent>
          <mc:Choice Requires="wps">
            <w:drawing>
              <wp:inline distT="0" distB="0" distL="0" distR="0" wp14:anchorId="458833E0" wp14:editId="153AEBEC">
                <wp:extent cx="2360930" cy="1404620"/>
                <wp:effectExtent l="0" t="0" r="20320" b="15240"/>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DD74588" w14:textId="77777777" w:rsidR="00742E32" w:rsidRDefault="00742E32" w:rsidP="00742E32"/>
                        </w:txbxContent>
                      </wps:txbx>
                      <wps:bodyPr rot="0" vert="horz" wrap="square" lIns="91440" tIns="45720" rIns="91440" bIns="45720" anchor="t" anchorCtr="0">
                        <a:spAutoFit/>
                      </wps:bodyPr>
                    </wps:wsp>
                  </a:graphicData>
                </a:graphic>
              </wp:inline>
            </w:drawing>
          </mc:Choice>
          <mc:Fallback>
            <w:pict>
              <v:shape w14:anchorId="458833E0" id="_x0000_s1136"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J+3OX8pAgAAUAQAAA4AAAAAAAAAAAAAAAAALgIAAGRycy9lMm9E&#10;b2MueG1sUEsBAi0AFAAGAAgAAAAhAEoUECbcAAAABQEAAA8AAAAAAAAAAAAAAAAAgwQAAGRycy9k&#10;b3ducmV2LnhtbFBLBQYAAAAABAAEAPMAAACMBQAAAAA=&#10;">
                <v:textbox style="mso-fit-shape-to-text:t">
                  <w:txbxContent>
                    <w:p w14:paraId="4DD74588" w14:textId="77777777" w:rsidR="00742E32" w:rsidRDefault="00742E32" w:rsidP="00742E32"/>
                  </w:txbxContent>
                </v:textbox>
                <w10:anchorlock/>
              </v:shape>
            </w:pict>
          </mc:Fallback>
        </mc:AlternateContent>
      </w:r>
    </w:p>
    <w:p w14:paraId="7DCFA09C" w14:textId="77777777" w:rsidR="00742E32" w:rsidRPr="00CD72E3" w:rsidRDefault="00742E32" w:rsidP="00742E32">
      <w:pPr>
        <w:pStyle w:val="ListParagraph"/>
        <w:spacing w:after="0"/>
        <w:jc w:val="both"/>
        <w:rPr>
          <w:rFonts w:ascii="IAS Ribbon Sans Light" w:eastAsiaTheme="minorHAnsi" w:hAnsi="IAS Ribbon Sans Light" w:cs="Arial"/>
          <w:b/>
          <w:sz w:val="20"/>
          <w:szCs w:val="20"/>
          <w:lang w:val="fr-CH"/>
        </w:rPr>
      </w:pPr>
    </w:p>
    <w:p w14:paraId="3E38522E" w14:textId="77777777" w:rsidR="002B373A" w:rsidRPr="00B87BD8" w:rsidRDefault="00843E6E" w:rsidP="002B373A">
      <w:pPr>
        <w:spacing w:after="0" w:line="276" w:lineRule="auto"/>
        <w:jc w:val="both"/>
        <w:rPr>
          <w:rFonts w:ascii="IAS Ribbon Sans Light" w:eastAsiaTheme="minorHAnsi" w:hAnsi="IAS Ribbon Sans Light" w:cs="Arial"/>
          <w:sz w:val="20"/>
          <w:szCs w:val="20"/>
          <w:lang w:val="en-GB"/>
        </w:rPr>
      </w:pPr>
      <w:r>
        <w:rPr>
          <w:rFonts w:ascii="IAS Ribbon Sans Light" w:eastAsiaTheme="minorHAnsi" w:hAnsi="IAS Ribbon Sans Light" w:cs="Arial"/>
          <w:i/>
          <w:sz w:val="20"/>
          <w:szCs w:val="20"/>
          <w:lang w:val="fr-FR" w:bidi="fr-FR"/>
        </w:rPr>
        <w:pict w14:anchorId="57C33A36">
          <v:rect id="_x0000_i1030" style="width:0;height:1.5pt" o:hralign="center" o:hrstd="t" o:hr="t" fillcolor="#a0a0a0" stroked="f"/>
        </w:pict>
      </w:r>
    </w:p>
    <w:p w14:paraId="11B5749F"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en-GB"/>
        </w:rPr>
      </w:pPr>
    </w:p>
    <w:p w14:paraId="7947BD4B" w14:textId="044FEB78" w:rsidR="002B373A" w:rsidRPr="00B87BD8" w:rsidRDefault="00CD72E3" w:rsidP="002B373A">
      <w:pPr>
        <w:spacing w:after="0" w:line="276" w:lineRule="auto"/>
        <w:jc w:val="both"/>
        <w:rPr>
          <w:rFonts w:ascii="IAS Ribbon Sans Light" w:eastAsiaTheme="minorHAnsi" w:hAnsi="IAS Ribbon Sans Light" w:cs="Arial"/>
          <w:b/>
          <w:sz w:val="20"/>
          <w:szCs w:val="20"/>
          <w:lang w:val="fr-CH"/>
        </w:rPr>
      </w:pPr>
      <w:r>
        <w:rPr>
          <w:rFonts w:ascii="IAS Ribbon Sans Light" w:eastAsiaTheme="minorHAnsi" w:hAnsi="IAS Ribbon Sans Light" w:cs="Arial"/>
          <w:b/>
          <w:sz w:val="20"/>
          <w:szCs w:val="20"/>
          <w:lang w:val="fr-FR" w:bidi="fr-FR"/>
        </w:rPr>
        <w:t>Veuillez lister les f</w:t>
      </w:r>
      <w:r w:rsidR="002B373A" w:rsidRPr="00B87BD8">
        <w:rPr>
          <w:rFonts w:ascii="IAS Ribbon Sans Light" w:eastAsiaTheme="minorHAnsi" w:hAnsi="IAS Ribbon Sans Light" w:cs="Arial"/>
          <w:b/>
          <w:sz w:val="20"/>
          <w:szCs w:val="20"/>
          <w:lang w:val="fr-FR" w:bidi="fr-FR"/>
        </w:rPr>
        <w:t>inancements actuels à des fins de recherche pour toutes les études auxquelles le demandeur participe*</w:t>
      </w:r>
    </w:p>
    <w:p w14:paraId="5035D5AA" w14:textId="5A8F9993" w:rsidR="002B373A" w:rsidRPr="00B87BD8" w:rsidRDefault="00D00E93" w:rsidP="002B373A">
      <w:pPr>
        <w:spacing w:after="0" w:line="276" w:lineRule="auto"/>
        <w:jc w:val="both"/>
        <w:rPr>
          <w:rFonts w:ascii="IAS Ribbon Sans Light" w:eastAsiaTheme="minorHAnsi" w:hAnsi="IAS Ribbon Sans Light" w:cs="Arial"/>
          <w:i/>
          <w:sz w:val="20"/>
          <w:szCs w:val="20"/>
          <w:lang w:val="fr-CH"/>
        </w:rPr>
      </w:pPr>
      <w:r w:rsidRPr="00B87BD8">
        <w:rPr>
          <w:rFonts w:ascii="IAS Ribbon Sans Light" w:eastAsiaTheme="minorHAnsi" w:hAnsi="IAS Ribbon Sans Light" w:cs="Arial"/>
          <w:i/>
          <w:sz w:val="20"/>
          <w:szCs w:val="20"/>
          <w:lang w:val="fr-FR" w:bidi="fr-FR"/>
        </w:rPr>
        <w:t xml:space="preserve">(Intitulé du projet, nom de l’investigateur </w:t>
      </w:r>
      <w:r w:rsidR="002B373A" w:rsidRPr="00B87BD8">
        <w:rPr>
          <w:rFonts w:ascii="IAS Ribbon Sans Light" w:eastAsiaTheme="minorHAnsi" w:hAnsi="IAS Ribbon Sans Light" w:cs="Arial"/>
          <w:i/>
          <w:sz w:val="20"/>
          <w:szCs w:val="20"/>
          <w:lang w:val="fr-FR" w:bidi="fr-FR"/>
        </w:rPr>
        <w:t xml:space="preserve">principal, source de financement, montant du financement en dollars US, période du financement (mois/année-mois/année), </w:t>
      </w:r>
      <w:r w:rsidR="001D4D30" w:rsidRPr="00B87BD8">
        <w:rPr>
          <w:rFonts w:ascii="IAS Ribbon Sans Light" w:eastAsiaTheme="minorHAnsi" w:hAnsi="IAS Ribbon Sans Light" w:cs="Arial"/>
          <w:i/>
          <w:sz w:val="20"/>
          <w:szCs w:val="20"/>
          <w:lang w:val="fr-FR" w:bidi="fr-FR"/>
        </w:rPr>
        <w:t>votre rôle au sein</w:t>
      </w:r>
      <w:r w:rsidR="002B373A" w:rsidRPr="00B87BD8">
        <w:rPr>
          <w:rFonts w:ascii="IAS Ribbon Sans Light" w:eastAsiaTheme="minorHAnsi" w:hAnsi="IAS Ribbon Sans Light" w:cs="Arial"/>
          <w:i/>
          <w:sz w:val="20"/>
          <w:szCs w:val="20"/>
          <w:lang w:val="fr-FR" w:bidi="fr-FR"/>
        </w:rPr>
        <w:t xml:space="preserve"> de l’étude, objectifs du projet)</w:t>
      </w:r>
    </w:p>
    <w:p w14:paraId="742AF3D1" w14:textId="77777777" w:rsidR="00742E32" w:rsidRPr="00706574" w:rsidRDefault="00742E32" w:rsidP="00742E32">
      <w:pPr>
        <w:spacing w:after="0" w:line="276" w:lineRule="auto"/>
        <w:jc w:val="both"/>
        <w:rPr>
          <w:rFonts w:ascii="IAS Ribbon Sans Regular" w:eastAsiaTheme="minorHAnsi" w:hAnsi="IAS Ribbon Sans Regular" w:cs="Arial"/>
          <w:b/>
          <w:bCs/>
          <w:iCs/>
          <w:sz w:val="20"/>
          <w:szCs w:val="20"/>
          <w:lang w:val="en-GB"/>
        </w:rPr>
      </w:pPr>
      <w:r w:rsidRPr="00706574">
        <w:rPr>
          <w:rFonts w:ascii="IAS Ribbon Sans Regular" w:eastAsiaTheme="minorHAnsi" w:hAnsi="IAS Ribbon Sans Regular" w:cs="Arial"/>
          <w:i/>
          <w:noProof/>
          <w:sz w:val="20"/>
          <w:szCs w:val="20"/>
        </w:rPr>
        <mc:AlternateContent>
          <mc:Choice Requires="wps">
            <w:drawing>
              <wp:inline distT="0" distB="0" distL="0" distR="0" wp14:anchorId="2ED89E26" wp14:editId="4737F025">
                <wp:extent cx="5727700" cy="405765"/>
                <wp:effectExtent l="0" t="0" r="25400" b="13335"/>
                <wp:docPr id="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405765"/>
                        </a:xfrm>
                        <a:prstGeom prst="rect">
                          <a:avLst/>
                        </a:prstGeom>
                        <a:solidFill>
                          <a:srgbClr val="FFFFFF"/>
                        </a:solidFill>
                        <a:ln w="9525">
                          <a:solidFill>
                            <a:srgbClr val="000000"/>
                          </a:solidFill>
                          <a:miter lim="800000"/>
                          <a:headEnd/>
                          <a:tailEnd/>
                        </a:ln>
                      </wps:spPr>
                      <wps:txbx>
                        <w:txbxContent>
                          <w:p w14:paraId="29AD3084" w14:textId="77777777" w:rsidR="00742E32" w:rsidRDefault="00742E32" w:rsidP="00742E32"/>
                        </w:txbxContent>
                      </wps:txbx>
                      <wps:bodyPr rot="0" vert="horz" wrap="square" lIns="91440" tIns="45720" rIns="91440" bIns="45720" anchor="t" anchorCtr="0">
                        <a:spAutoFit/>
                      </wps:bodyPr>
                    </wps:wsp>
                  </a:graphicData>
                </a:graphic>
              </wp:inline>
            </w:drawing>
          </mc:Choice>
          <mc:Fallback>
            <w:pict>
              <v:shape w14:anchorId="2ED89E26" id="_x0000_s1137" type="#_x0000_t202" style="width:451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">
                <v:textbox style="mso-fit-shape-to-text:t">
                  <w:txbxContent>
                    <w:p w14:paraId="29AD3084" w14:textId="77777777" w:rsidR="00742E32" w:rsidRDefault="00742E32" w:rsidP="00742E32"/>
                  </w:txbxContent>
                </v:textbox>
                <w10:anchorlock/>
              </v:shape>
            </w:pict>
          </mc:Fallback>
        </mc:AlternateContent>
      </w:r>
    </w:p>
    <w:p w14:paraId="3C52B87E" w14:textId="77777777" w:rsidR="002B373A" w:rsidRPr="00B87BD8" w:rsidRDefault="002B373A" w:rsidP="002B373A">
      <w:pPr>
        <w:spacing w:after="0" w:line="276" w:lineRule="auto"/>
        <w:jc w:val="both"/>
        <w:rPr>
          <w:rFonts w:ascii="IAS Ribbon Sans Light" w:eastAsiaTheme="minorHAnsi" w:hAnsi="IAS Ribbon Sans Light" w:cs="Arial"/>
          <w:i/>
          <w:sz w:val="20"/>
          <w:szCs w:val="20"/>
          <w:lang w:val="fr-CH"/>
        </w:rPr>
      </w:pPr>
    </w:p>
    <w:p w14:paraId="4C7C9C87" w14:textId="67BAB4FD" w:rsidR="002B373A" w:rsidRPr="00B87BD8" w:rsidRDefault="00CD72E3" w:rsidP="002B373A">
      <w:pPr>
        <w:spacing w:after="0" w:line="276" w:lineRule="auto"/>
        <w:jc w:val="both"/>
        <w:rPr>
          <w:rFonts w:ascii="IAS Ribbon Sans Light" w:eastAsiaTheme="minorHAnsi" w:hAnsi="IAS Ribbon Sans Light" w:cs="Arial"/>
          <w:b/>
          <w:sz w:val="20"/>
          <w:szCs w:val="20"/>
          <w:lang w:val="fr-CH"/>
        </w:rPr>
      </w:pPr>
      <w:r>
        <w:rPr>
          <w:rFonts w:ascii="IAS Ribbon Sans Light" w:eastAsiaTheme="minorHAnsi" w:hAnsi="IAS Ribbon Sans Light" w:cs="Arial"/>
          <w:b/>
          <w:sz w:val="20"/>
          <w:szCs w:val="20"/>
          <w:lang w:val="fr-FR" w:bidi="fr-FR"/>
        </w:rPr>
        <w:t>Veuillez lister les f</w:t>
      </w:r>
      <w:r w:rsidR="002B373A" w:rsidRPr="00B87BD8">
        <w:rPr>
          <w:rFonts w:ascii="IAS Ribbon Sans Light" w:eastAsiaTheme="minorHAnsi" w:hAnsi="IAS Ribbon Sans Light" w:cs="Arial"/>
          <w:b/>
          <w:sz w:val="20"/>
          <w:szCs w:val="20"/>
          <w:lang w:val="fr-FR" w:bidi="fr-FR"/>
        </w:rPr>
        <w:t>inancements précédents à des fins de recherche pour toutes les études auxquelles le demandeur a participé.*</w:t>
      </w:r>
    </w:p>
    <w:p w14:paraId="638DD051" w14:textId="75A7F37C" w:rsidR="002B373A" w:rsidRPr="00B87BD8" w:rsidRDefault="00D00E93" w:rsidP="002B373A">
      <w:pPr>
        <w:spacing w:after="0" w:line="276" w:lineRule="auto"/>
        <w:jc w:val="both"/>
        <w:rPr>
          <w:rFonts w:ascii="IAS Ribbon Sans Light" w:eastAsiaTheme="minorHAnsi" w:hAnsi="IAS Ribbon Sans Light" w:cs="Arial"/>
          <w:i/>
          <w:sz w:val="20"/>
          <w:szCs w:val="20"/>
          <w:lang w:val="fr-CH"/>
        </w:rPr>
      </w:pPr>
      <w:r w:rsidRPr="00B87BD8">
        <w:rPr>
          <w:rFonts w:ascii="IAS Ribbon Sans Light" w:eastAsiaTheme="minorHAnsi" w:hAnsi="IAS Ribbon Sans Light" w:cs="Arial"/>
          <w:i/>
          <w:sz w:val="20"/>
          <w:szCs w:val="20"/>
          <w:lang w:val="fr-FR" w:bidi="fr-FR"/>
        </w:rPr>
        <w:t>(Intitulé du projet, nom de l’</w:t>
      </w:r>
      <w:r w:rsidR="00CD72E3" w:rsidRPr="00B87BD8">
        <w:rPr>
          <w:rFonts w:ascii="IAS Ribbon Sans Light" w:eastAsiaTheme="minorHAnsi" w:hAnsi="IAS Ribbon Sans Light" w:cs="Arial"/>
          <w:i/>
          <w:sz w:val="20"/>
          <w:szCs w:val="20"/>
          <w:lang w:val="fr-FR" w:bidi="fr-FR"/>
        </w:rPr>
        <w:t>investigateur</w:t>
      </w:r>
      <w:r w:rsidR="002B373A" w:rsidRPr="00B87BD8">
        <w:rPr>
          <w:rFonts w:ascii="IAS Ribbon Sans Light" w:eastAsiaTheme="minorHAnsi" w:hAnsi="IAS Ribbon Sans Light" w:cs="Arial"/>
          <w:i/>
          <w:sz w:val="20"/>
          <w:szCs w:val="20"/>
          <w:lang w:val="fr-FR" w:bidi="fr-FR"/>
        </w:rPr>
        <w:t xml:space="preserve"> principal, source de financement, montant du financement en dollars US, période du financement (mois/année-mois/année), </w:t>
      </w:r>
      <w:r w:rsidR="001D4D30" w:rsidRPr="00B87BD8">
        <w:rPr>
          <w:rFonts w:ascii="IAS Ribbon Sans Light" w:eastAsiaTheme="minorHAnsi" w:hAnsi="IAS Ribbon Sans Light" w:cs="Arial"/>
          <w:i/>
          <w:sz w:val="20"/>
          <w:szCs w:val="20"/>
          <w:lang w:val="fr-FR" w:bidi="fr-FR"/>
        </w:rPr>
        <w:t>votre rôle au sein</w:t>
      </w:r>
      <w:r w:rsidR="002B373A" w:rsidRPr="00B87BD8">
        <w:rPr>
          <w:rFonts w:ascii="IAS Ribbon Sans Light" w:eastAsiaTheme="minorHAnsi" w:hAnsi="IAS Ribbon Sans Light" w:cs="Arial"/>
          <w:i/>
          <w:sz w:val="20"/>
          <w:szCs w:val="20"/>
          <w:lang w:val="fr-FR" w:bidi="fr-FR"/>
        </w:rPr>
        <w:t xml:space="preserve"> de l’étude, objectifs du projet)</w:t>
      </w:r>
    </w:p>
    <w:p w14:paraId="73C2D29C" w14:textId="77777777" w:rsidR="00742E32" w:rsidRPr="00706574" w:rsidRDefault="00742E32" w:rsidP="00742E32">
      <w:pPr>
        <w:spacing w:after="0" w:line="276" w:lineRule="auto"/>
        <w:jc w:val="both"/>
        <w:rPr>
          <w:rFonts w:ascii="IAS Ribbon Sans Regular" w:eastAsiaTheme="minorHAnsi" w:hAnsi="IAS Ribbon Sans Regular" w:cs="Arial"/>
          <w:b/>
          <w:bCs/>
          <w:iCs/>
          <w:sz w:val="20"/>
          <w:szCs w:val="20"/>
          <w:lang w:val="en-GB"/>
        </w:rPr>
      </w:pPr>
      <w:r w:rsidRPr="00706574">
        <w:rPr>
          <w:rFonts w:ascii="IAS Ribbon Sans Regular" w:eastAsiaTheme="minorHAnsi" w:hAnsi="IAS Ribbon Sans Regular" w:cs="Arial"/>
          <w:i/>
          <w:noProof/>
          <w:sz w:val="20"/>
          <w:szCs w:val="20"/>
        </w:rPr>
        <mc:AlternateContent>
          <mc:Choice Requires="wps">
            <w:drawing>
              <wp:inline distT="0" distB="0" distL="0" distR="0" wp14:anchorId="141697C5" wp14:editId="41C92606">
                <wp:extent cx="5727700" cy="405765"/>
                <wp:effectExtent l="0" t="0" r="25400" b="13335"/>
                <wp:docPr id="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405765"/>
                        </a:xfrm>
                        <a:prstGeom prst="rect">
                          <a:avLst/>
                        </a:prstGeom>
                        <a:solidFill>
                          <a:srgbClr val="FFFFFF"/>
                        </a:solidFill>
                        <a:ln w="9525">
                          <a:solidFill>
                            <a:srgbClr val="000000"/>
                          </a:solidFill>
                          <a:miter lim="800000"/>
                          <a:headEnd/>
                          <a:tailEnd/>
                        </a:ln>
                      </wps:spPr>
                      <wps:txbx>
                        <w:txbxContent>
                          <w:p w14:paraId="48049B33" w14:textId="77777777" w:rsidR="00742E32" w:rsidRDefault="00742E32" w:rsidP="00742E32"/>
                        </w:txbxContent>
                      </wps:txbx>
                      <wps:bodyPr rot="0" vert="horz" wrap="square" lIns="91440" tIns="45720" rIns="91440" bIns="45720" anchor="t" anchorCtr="0">
                        <a:spAutoFit/>
                      </wps:bodyPr>
                    </wps:wsp>
                  </a:graphicData>
                </a:graphic>
              </wp:inline>
            </w:drawing>
          </mc:Choice>
          <mc:Fallback>
            <w:pict>
              <v:shape w14:anchorId="141697C5" id="_x0000_s1138" type="#_x0000_t202" style="width:451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">
                <v:textbox style="mso-fit-shape-to-text:t">
                  <w:txbxContent>
                    <w:p w14:paraId="48049B33" w14:textId="77777777" w:rsidR="00742E32" w:rsidRDefault="00742E32" w:rsidP="00742E32"/>
                  </w:txbxContent>
                </v:textbox>
                <w10:anchorlock/>
              </v:shape>
            </w:pict>
          </mc:Fallback>
        </mc:AlternateContent>
      </w:r>
    </w:p>
    <w:p w14:paraId="527D9522"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p>
    <w:p w14:paraId="697F1E22" w14:textId="118D2348" w:rsidR="002B373A" w:rsidRDefault="002B373A" w:rsidP="002B373A">
      <w:pPr>
        <w:tabs>
          <w:tab w:val="center" w:pos="4536"/>
          <w:tab w:val="right" w:pos="9072"/>
        </w:tabs>
        <w:spacing w:after="0" w:line="276" w:lineRule="auto"/>
        <w:jc w:val="both"/>
        <w:rPr>
          <w:rFonts w:ascii="IAS Ribbon Sans Light" w:eastAsiaTheme="minorHAnsi" w:hAnsi="IAS Ribbon Sans Light" w:cs="Arial"/>
          <w:sz w:val="20"/>
          <w:szCs w:val="20"/>
          <w:lang w:bidi="fr-FR"/>
        </w:rPr>
      </w:pPr>
    </w:p>
    <w:p w14:paraId="6E8F3BBF" w14:textId="07F4103E" w:rsidR="00742E32" w:rsidRDefault="00742E32" w:rsidP="002B373A">
      <w:pPr>
        <w:tabs>
          <w:tab w:val="center" w:pos="4536"/>
          <w:tab w:val="right" w:pos="9072"/>
        </w:tabs>
        <w:spacing w:after="0" w:line="276" w:lineRule="auto"/>
        <w:jc w:val="both"/>
        <w:rPr>
          <w:rFonts w:ascii="IAS Ribbon Sans Light" w:eastAsiaTheme="minorHAnsi" w:hAnsi="IAS Ribbon Sans Light" w:cs="Arial"/>
          <w:sz w:val="20"/>
          <w:szCs w:val="20"/>
          <w:lang w:bidi="fr-FR"/>
        </w:rPr>
      </w:pPr>
    </w:p>
    <w:p w14:paraId="391FC5C2" w14:textId="12F275E7" w:rsidR="00742E32" w:rsidRDefault="00742E32" w:rsidP="002B373A">
      <w:pPr>
        <w:tabs>
          <w:tab w:val="center" w:pos="4536"/>
          <w:tab w:val="right" w:pos="9072"/>
        </w:tabs>
        <w:spacing w:after="0" w:line="276" w:lineRule="auto"/>
        <w:jc w:val="both"/>
        <w:rPr>
          <w:rFonts w:ascii="IAS Ribbon Sans Light" w:eastAsiaTheme="minorHAnsi" w:hAnsi="IAS Ribbon Sans Light" w:cs="Arial"/>
          <w:sz w:val="20"/>
          <w:szCs w:val="20"/>
          <w:lang w:bidi="fr-FR"/>
        </w:rPr>
      </w:pPr>
    </w:p>
    <w:p w14:paraId="7AA1CAE6" w14:textId="2BF1CB4C" w:rsidR="00742E32" w:rsidRDefault="00742E32" w:rsidP="002B373A">
      <w:pPr>
        <w:tabs>
          <w:tab w:val="center" w:pos="4536"/>
          <w:tab w:val="right" w:pos="9072"/>
        </w:tabs>
        <w:spacing w:after="0" w:line="276" w:lineRule="auto"/>
        <w:jc w:val="both"/>
        <w:rPr>
          <w:rFonts w:ascii="IAS Ribbon Sans Light" w:eastAsiaTheme="minorHAnsi" w:hAnsi="IAS Ribbon Sans Light" w:cs="Arial"/>
          <w:sz w:val="20"/>
          <w:szCs w:val="20"/>
          <w:lang w:bidi="fr-FR"/>
        </w:rPr>
      </w:pPr>
    </w:p>
    <w:p w14:paraId="7610F241" w14:textId="032AAB0B" w:rsidR="00742E32" w:rsidRDefault="00742E32" w:rsidP="002B373A">
      <w:pPr>
        <w:tabs>
          <w:tab w:val="center" w:pos="4536"/>
          <w:tab w:val="right" w:pos="9072"/>
        </w:tabs>
        <w:spacing w:after="0" w:line="276" w:lineRule="auto"/>
        <w:jc w:val="both"/>
        <w:rPr>
          <w:rFonts w:ascii="IAS Ribbon Sans Light" w:eastAsiaTheme="minorHAnsi" w:hAnsi="IAS Ribbon Sans Light" w:cs="Arial"/>
          <w:sz w:val="20"/>
          <w:szCs w:val="20"/>
          <w:lang w:bidi="fr-FR"/>
        </w:rPr>
      </w:pPr>
    </w:p>
    <w:p w14:paraId="16F06930" w14:textId="20002604" w:rsidR="00742E32" w:rsidRDefault="00742E32" w:rsidP="002B373A">
      <w:pPr>
        <w:tabs>
          <w:tab w:val="center" w:pos="4536"/>
          <w:tab w:val="right" w:pos="9072"/>
        </w:tabs>
        <w:spacing w:after="0" w:line="276" w:lineRule="auto"/>
        <w:jc w:val="both"/>
        <w:rPr>
          <w:rFonts w:ascii="IAS Ribbon Sans Light" w:eastAsiaTheme="minorHAnsi" w:hAnsi="IAS Ribbon Sans Light" w:cs="Arial"/>
          <w:sz w:val="20"/>
          <w:szCs w:val="20"/>
          <w:lang w:bidi="fr-FR"/>
        </w:rPr>
      </w:pPr>
    </w:p>
    <w:p w14:paraId="40BF2E30" w14:textId="015BACE6" w:rsidR="00742E32" w:rsidRDefault="00742E32" w:rsidP="002B373A">
      <w:pPr>
        <w:tabs>
          <w:tab w:val="center" w:pos="4536"/>
          <w:tab w:val="right" w:pos="9072"/>
        </w:tabs>
        <w:spacing w:after="0" w:line="276" w:lineRule="auto"/>
        <w:jc w:val="both"/>
        <w:rPr>
          <w:rFonts w:ascii="IAS Ribbon Sans Light" w:eastAsiaTheme="minorHAnsi" w:hAnsi="IAS Ribbon Sans Light" w:cs="Arial"/>
          <w:sz w:val="20"/>
          <w:szCs w:val="20"/>
          <w:lang w:bidi="fr-FR"/>
        </w:rPr>
      </w:pPr>
    </w:p>
    <w:p w14:paraId="3504B5A4" w14:textId="10B9365D" w:rsidR="00742E32" w:rsidRDefault="00742E32" w:rsidP="002B373A">
      <w:pPr>
        <w:tabs>
          <w:tab w:val="center" w:pos="4536"/>
          <w:tab w:val="right" w:pos="9072"/>
        </w:tabs>
        <w:spacing w:after="0" w:line="276" w:lineRule="auto"/>
        <w:jc w:val="both"/>
        <w:rPr>
          <w:rFonts w:ascii="IAS Ribbon Sans Light" w:eastAsiaTheme="minorHAnsi" w:hAnsi="IAS Ribbon Sans Light" w:cs="Arial"/>
          <w:sz w:val="20"/>
          <w:szCs w:val="20"/>
          <w:lang w:bidi="fr-FR"/>
        </w:rPr>
      </w:pPr>
    </w:p>
    <w:p w14:paraId="592C6F53" w14:textId="20635AB7" w:rsidR="00742E32" w:rsidRDefault="00742E32" w:rsidP="002B373A">
      <w:pPr>
        <w:tabs>
          <w:tab w:val="center" w:pos="4536"/>
          <w:tab w:val="right" w:pos="9072"/>
        </w:tabs>
        <w:spacing w:after="0" w:line="276" w:lineRule="auto"/>
        <w:jc w:val="both"/>
        <w:rPr>
          <w:rFonts w:ascii="IAS Ribbon Sans Light" w:eastAsiaTheme="minorHAnsi" w:hAnsi="IAS Ribbon Sans Light" w:cs="Arial"/>
          <w:sz w:val="20"/>
          <w:szCs w:val="20"/>
          <w:lang w:bidi="fr-FR"/>
        </w:rPr>
      </w:pPr>
    </w:p>
    <w:p w14:paraId="1E9BD2EF" w14:textId="5AF7D3FE" w:rsidR="00742E32" w:rsidRDefault="00742E32" w:rsidP="002B373A">
      <w:pPr>
        <w:tabs>
          <w:tab w:val="center" w:pos="4536"/>
          <w:tab w:val="right" w:pos="9072"/>
        </w:tabs>
        <w:spacing w:after="0" w:line="276" w:lineRule="auto"/>
        <w:jc w:val="both"/>
        <w:rPr>
          <w:rFonts w:ascii="IAS Ribbon Sans Light" w:eastAsiaTheme="minorHAnsi" w:hAnsi="IAS Ribbon Sans Light" w:cs="Arial"/>
          <w:sz w:val="20"/>
          <w:szCs w:val="20"/>
          <w:lang w:bidi="fr-FR"/>
        </w:rPr>
      </w:pPr>
    </w:p>
    <w:p w14:paraId="708CA7D0" w14:textId="5F0ED005" w:rsidR="00742E32" w:rsidRDefault="00742E32" w:rsidP="002B373A">
      <w:pPr>
        <w:tabs>
          <w:tab w:val="center" w:pos="4536"/>
          <w:tab w:val="right" w:pos="9072"/>
        </w:tabs>
        <w:spacing w:after="0" w:line="276" w:lineRule="auto"/>
        <w:jc w:val="both"/>
        <w:rPr>
          <w:rFonts w:ascii="IAS Ribbon Sans Light" w:eastAsiaTheme="minorHAnsi" w:hAnsi="IAS Ribbon Sans Light" w:cs="Arial"/>
          <w:sz w:val="20"/>
          <w:szCs w:val="20"/>
          <w:lang w:bidi="fr-FR"/>
        </w:rPr>
      </w:pPr>
    </w:p>
    <w:p w14:paraId="564F3A97" w14:textId="3887867A" w:rsidR="00742E32" w:rsidRDefault="00742E32" w:rsidP="002B373A">
      <w:pPr>
        <w:tabs>
          <w:tab w:val="center" w:pos="4536"/>
          <w:tab w:val="right" w:pos="9072"/>
        </w:tabs>
        <w:spacing w:after="0" w:line="276" w:lineRule="auto"/>
        <w:jc w:val="both"/>
        <w:rPr>
          <w:rFonts w:ascii="IAS Ribbon Sans Light" w:eastAsiaTheme="minorHAnsi" w:hAnsi="IAS Ribbon Sans Light" w:cs="Arial"/>
          <w:sz w:val="20"/>
          <w:szCs w:val="20"/>
          <w:lang w:bidi="fr-FR"/>
        </w:rPr>
      </w:pPr>
    </w:p>
    <w:p w14:paraId="423EC512" w14:textId="7D1B19B4" w:rsidR="00742E32" w:rsidRDefault="00742E32" w:rsidP="002B373A">
      <w:pPr>
        <w:tabs>
          <w:tab w:val="center" w:pos="4536"/>
          <w:tab w:val="right" w:pos="9072"/>
        </w:tabs>
        <w:spacing w:after="0" w:line="276" w:lineRule="auto"/>
        <w:jc w:val="both"/>
        <w:rPr>
          <w:rFonts w:ascii="IAS Ribbon Sans Light" w:eastAsiaTheme="minorHAnsi" w:hAnsi="IAS Ribbon Sans Light" w:cs="Arial"/>
          <w:sz w:val="20"/>
          <w:szCs w:val="20"/>
          <w:lang w:bidi="fr-FR"/>
        </w:rPr>
      </w:pPr>
    </w:p>
    <w:p w14:paraId="13B60A40" w14:textId="49B3F677" w:rsidR="00742E32" w:rsidRDefault="00742E32" w:rsidP="002B373A">
      <w:pPr>
        <w:tabs>
          <w:tab w:val="center" w:pos="4536"/>
          <w:tab w:val="right" w:pos="9072"/>
        </w:tabs>
        <w:spacing w:after="0" w:line="276" w:lineRule="auto"/>
        <w:jc w:val="both"/>
        <w:rPr>
          <w:rFonts w:ascii="IAS Ribbon Sans Light" w:eastAsiaTheme="minorHAnsi" w:hAnsi="IAS Ribbon Sans Light" w:cs="Arial"/>
          <w:sz w:val="20"/>
          <w:szCs w:val="20"/>
          <w:lang w:bidi="fr-FR"/>
        </w:rPr>
      </w:pPr>
    </w:p>
    <w:p w14:paraId="18031C6F" w14:textId="4A6682B3" w:rsidR="00742E32" w:rsidRDefault="00742E32" w:rsidP="002B373A">
      <w:pPr>
        <w:tabs>
          <w:tab w:val="center" w:pos="4536"/>
          <w:tab w:val="right" w:pos="9072"/>
        </w:tabs>
        <w:spacing w:after="0" w:line="276" w:lineRule="auto"/>
        <w:jc w:val="both"/>
        <w:rPr>
          <w:rFonts w:ascii="IAS Ribbon Sans Light" w:eastAsiaTheme="minorHAnsi" w:hAnsi="IAS Ribbon Sans Light" w:cs="Arial"/>
          <w:sz w:val="20"/>
          <w:szCs w:val="20"/>
          <w:lang w:bidi="fr-FR"/>
        </w:rPr>
      </w:pPr>
    </w:p>
    <w:p w14:paraId="59B0E597" w14:textId="7264C684" w:rsidR="00742E32" w:rsidRDefault="00742E32" w:rsidP="002B373A">
      <w:pPr>
        <w:tabs>
          <w:tab w:val="center" w:pos="4536"/>
          <w:tab w:val="right" w:pos="9072"/>
        </w:tabs>
        <w:spacing w:after="0" w:line="276" w:lineRule="auto"/>
        <w:jc w:val="both"/>
        <w:rPr>
          <w:rFonts w:ascii="IAS Ribbon Sans Light" w:eastAsiaTheme="minorHAnsi" w:hAnsi="IAS Ribbon Sans Light" w:cs="Arial"/>
          <w:sz w:val="20"/>
          <w:szCs w:val="20"/>
          <w:lang w:bidi="fr-FR"/>
        </w:rPr>
      </w:pPr>
    </w:p>
    <w:p w14:paraId="1F20AF0A" w14:textId="43E7DA7D" w:rsidR="00742E32" w:rsidRDefault="00742E32" w:rsidP="002B373A">
      <w:pPr>
        <w:tabs>
          <w:tab w:val="center" w:pos="4536"/>
          <w:tab w:val="right" w:pos="9072"/>
        </w:tabs>
        <w:spacing w:after="0" w:line="276" w:lineRule="auto"/>
        <w:jc w:val="both"/>
        <w:rPr>
          <w:rFonts w:ascii="IAS Ribbon Sans Light" w:eastAsiaTheme="minorHAnsi" w:hAnsi="IAS Ribbon Sans Light" w:cs="Arial"/>
          <w:sz w:val="20"/>
          <w:szCs w:val="20"/>
          <w:lang w:bidi="fr-FR"/>
        </w:rPr>
      </w:pPr>
    </w:p>
    <w:p w14:paraId="30B5CEAB" w14:textId="49C6471E" w:rsidR="00742E32" w:rsidRDefault="00742E32" w:rsidP="002B373A">
      <w:pPr>
        <w:tabs>
          <w:tab w:val="center" w:pos="4536"/>
          <w:tab w:val="right" w:pos="9072"/>
        </w:tabs>
        <w:spacing w:after="0" w:line="276" w:lineRule="auto"/>
        <w:jc w:val="both"/>
        <w:rPr>
          <w:rFonts w:ascii="IAS Ribbon Sans Light" w:eastAsiaTheme="minorHAnsi" w:hAnsi="IAS Ribbon Sans Light" w:cs="Arial"/>
          <w:sz w:val="20"/>
          <w:szCs w:val="20"/>
          <w:lang w:bidi="fr-FR"/>
        </w:rPr>
      </w:pPr>
    </w:p>
    <w:p w14:paraId="56A3314C" w14:textId="4DA723EC" w:rsidR="00742E32" w:rsidRDefault="00742E32" w:rsidP="002B373A">
      <w:pPr>
        <w:tabs>
          <w:tab w:val="center" w:pos="4536"/>
          <w:tab w:val="right" w:pos="9072"/>
        </w:tabs>
        <w:spacing w:after="0" w:line="276" w:lineRule="auto"/>
        <w:jc w:val="both"/>
        <w:rPr>
          <w:rFonts w:ascii="IAS Ribbon Sans Light" w:eastAsiaTheme="minorHAnsi" w:hAnsi="IAS Ribbon Sans Light" w:cs="Arial"/>
          <w:sz w:val="20"/>
          <w:szCs w:val="20"/>
          <w:lang w:bidi="fr-FR"/>
        </w:rPr>
      </w:pPr>
    </w:p>
    <w:p w14:paraId="201A037B" w14:textId="21044AFF" w:rsidR="00742E32" w:rsidRDefault="00742E32" w:rsidP="002B373A">
      <w:pPr>
        <w:tabs>
          <w:tab w:val="center" w:pos="4536"/>
          <w:tab w:val="right" w:pos="9072"/>
        </w:tabs>
        <w:spacing w:after="0" w:line="276" w:lineRule="auto"/>
        <w:jc w:val="both"/>
        <w:rPr>
          <w:rFonts w:ascii="IAS Ribbon Sans Light" w:eastAsiaTheme="minorHAnsi" w:hAnsi="IAS Ribbon Sans Light" w:cs="Arial"/>
          <w:sz w:val="20"/>
          <w:szCs w:val="20"/>
          <w:lang w:bidi="fr-FR"/>
        </w:rPr>
      </w:pPr>
    </w:p>
    <w:p w14:paraId="3CBDCCCA" w14:textId="5866250B" w:rsidR="00742E32" w:rsidRDefault="00742E32" w:rsidP="002B373A">
      <w:pPr>
        <w:tabs>
          <w:tab w:val="center" w:pos="4536"/>
          <w:tab w:val="right" w:pos="9072"/>
        </w:tabs>
        <w:spacing w:after="0" w:line="276" w:lineRule="auto"/>
        <w:jc w:val="both"/>
        <w:rPr>
          <w:rFonts w:ascii="IAS Ribbon Sans Light" w:eastAsiaTheme="minorHAnsi" w:hAnsi="IAS Ribbon Sans Light" w:cs="Arial"/>
          <w:sz w:val="20"/>
          <w:szCs w:val="20"/>
          <w:lang w:bidi="fr-FR"/>
        </w:rPr>
      </w:pPr>
    </w:p>
    <w:p w14:paraId="61A7F1A8" w14:textId="02EEB1FF" w:rsidR="00742E32" w:rsidRDefault="00742E32" w:rsidP="002B373A">
      <w:pPr>
        <w:tabs>
          <w:tab w:val="center" w:pos="4536"/>
          <w:tab w:val="right" w:pos="9072"/>
        </w:tabs>
        <w:spacing w:after="0" w:line="276" w:lineRule="auto"/>
        <w:jc w:val="both"/>
        <w:rPr>
          <w:rFonts w:ascii="IAS Ribbon Sans Light" w:eastAsiaTheme="minorHAnsi" w:hAnsi="IAS Ribbon Sans Light" w:cs="Arial"/>
          <w:sz w:val="20"/>
          <w:szCs w:val="20"/>
          <w:lang w:bidi="fr-FR"/>
        </w:rPr>
      </w:pPr>
    </w:p>
    <w:p w14:paraId="1A2F2FB2" w14:textId="1F459204" w:rsidR="00742E32" w:rsidRDefault="00742E32" w:rsidP="002B373A">
      <w:pPr>
        <w:tabs>
          <w:tab w:val="center" w:pos="4536"/>
          <w:tab w:val="right" w:pos="9072"/>
        </w:tabs>
        <w:spacing w:after="0" w:line="276" w:lineRule="auto"/>
        <w:jc w:val="both"/>
        <w:rPr>
          <w:rFonts w:ascii="IAS Ribbon Sans Light" w:eastAsiaTheme="minorHAnsi" w:hAnsi="IAS Ribbon Sans Light" w:cs="Arial"/>
          <w:sz w:val="20"/>
          <w:szCs w:val="20"/>
          <w:lang w:bidi="fr-FR"/>
        </w:rPr>
      </w:pPr>
    </w:p>
    <w:p w14:paraId="4AFF5F78" w14:textId="41FE6B64" w:rsidR="00742E32" w:rsidRDefault="00742E32" w:rsidP="002B373A">
      <w:pPr>
        <w:tabs>
          <w:tab w:val="center" w:pos="4536"/>
          <w:tab w:val="right" w:pos="9072"/>
        </w:tabs>
        <w:spacing w:after="0" w:line="276" w:lineRule="auto"/>
        <w:jc w:val="both"/>
        <w:rPr>
          <w:rFonts w:ascii="IAS Ribbon Sans Light" w:eastAsiaTheme="minorHAnsi" w:hAnsi="IAS Ribbon Sans Light" w:cs="Arial"/>
          <w:sz w:val="20"/>
          <w:szCs w:val="20"/>
          <w:lang w:bidi="fr-FR"/>
        </w:rPr>
      </w:pPr>
    </w:p>
    <w:p w14:paraId="026D85AB" w14:textId="7EFBA7FA" w:rsidR="00742E32" w:rsidRPr="00B87BD8" w:rsidRDefault="00742E32" w:rsidP="002B373A">
      <w:pPr>
        <w:tabs>
          <w:tab w:val="center" w:pos="4536"/>
          <w:tab w:val="right" w:pos="9072"/>
        </w:tabs>
        <w:spacing w:after="0" w:line="276" w:lineRule="auto"/>
        <w:jc w:val="both"/>
        <w:rPr>
          <w:rFonts w:ascii="IAS Ribbon Sans Light" w:eastAsiaTheme="minorHAnsi" w:hAnsi="IAS Ribbon Sans Light" w:cstheme="minorBidi"/>
          <w:sz w:val="22"/>
          <w:szCs w:val="22"/>
          <w:lang w:val="fr-CH"/>
        </w:rPr>
      </w:pPr>
    </w:p>
    <w:p w14:paraId="4CB3FB1B" w14:textId="77777777" w:rsidR="002B373A" w:rsidRPr="00B87BD8" w:rsidRDefault="002B373A" w:rsidP="00AC680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5B3D7" w:themeFill="accent1" w:themeFillTint="99"/>
        <w:spacing w:after="0" w:line="276" w:lineRule="auto"/>
        <w:jc w:val="center"/>
        <w:rPr>
          <w:rFonts w:ascii="IAS Ribbon Sans Light" w:eastAsiaTheme="minorHAnsi" w:hAnsi="IAS Ribbon Sans Light" w:cs="Arial"/>
          <w:b/>
          <w:sz w:val="20"/>
          <w:szCs w:val="20"/>
          <w:u w:val="single"/>
          <w:lang w:val="fr-CH"/>
        </w:rPr>
      </w:pPr>
      <w:r w:rsidRPr="00B87BD8">
        <w:rPr>
          <w:rFonts w:ascii="IAS Ribbon Sans Light" w:eastAsiaTheme="minorHAnsi" w:hAnsi="IAS Ribbon Sans Light" w:cs="Arial"/>
          <w:b/>
          <w:sz w:val="20"/>
          <w:szCs w:val="20"/>
          <w:u w:val="single"/>
          <w:lang w:val="fr-FR" w:bidi="fr-FR"/>
        </w:rPr>
        <w:lastRenderedPageBreak/>
        <w:t>Présentation</w:t>
      </w:r>
    </w:p>
    <w:p w14:paraId="628B8FA7" w14:textId="7124F9ED" w:rsidR="002B373A" w:rsidRPr="00B87BD8" w:rsidRDefault="002B373A" w:rsidP="00AC680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line="276" w:lineRule="auto"/>
        <w:jc w:val="center"/>
        <w:rPr>
          <w:rFonts w:ascii="IAS Ribbon Sans Light" w:eastAsiaTheme="minorHAnsi" w:hAnsi="IAS Ribbon Sans Light" w:cs="Arial"/>
          <w:b/>
          <w:sz w:val="20"/>
          <w:szCs w:val="20"/>
          <w:lang w:val="fr-CH"/>
        </w:rPr>
      </w:pPr>
      <w:r w:rsidRPr="00B87BD8">
        <w:rPr>
          <w:rFonts w:ascii="IAS Ribbon Sans Light" w:eastAsiaTheme="minorHAnsi" w:hAnsi="IAS Ribbon Sans Light" w:cs="Arial"/>
          <w:b/>
          <w:sz w:val="20"/>
          <w:szCs w:val="20"/>
          <w:lang w:val="fr-FR" w:bidi="fr-FR"/>
        </w:rPr>
        <w:t>Signature pour acceptation et certification du demandeur</w:t>
      </w:r>
    </w:p>
    <w:p w14:paraId="1F12E0C6"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p>
    <w:p w14:paraId="3245BD02" w14:textId="77777777" w:rsidR="002B373A" w:rsidRPr="00B87BD8" w:rsidRDefault="002B373A" w:rsidP="002B373A">
      <w:pPr>
        <w:spacing w:after="0" w:line="276" w:lineRule="auto"/>
        <w:jc w:val="both"/>
        <w:rPr>
          <w:rFonts w:ascii="IAS Ribbon Sans Light" w:eastAsiaTheme="minorHAnsi" w:hAnsi="IAS Ribbon Sans Light" w:cs="Arial"/>
          <w:sz w:val="20"/>
          <w:szCs w:val="20"/>
          <w:lang w:val="fr-CH"/>
        </w:rPr>
      </w:pPr>
      <w:r w:rsidRPr="00B87BD8">
        <w:rPr>
          <w:rFonts w:ascii="IAS Ribbon Sans Light" w:eastAsiaTheme="minorHAnsi" w:hAnsi="IAS Ribbon Sans Light" w:cs="Arial"/>
          <w:sz w:val="20"/>
          <w:szCs w:val="20"/>
          <w:lang w:val="fr-FR" w:bidi="fr-FR"/>
        </w:rPr>
        <w:t>Je soussigné(e) certifie que les informations contenues dans les présentes sont, à ma connaissance, exactes et complètes. Je prends acte que toute déclaration qui serait fausse, fictive ou motivée par une intention frauduleuse peut me valoir des sanctions administratives, civiles ou pénales.</w:t>
      </w:r>
    </w:p>
    <w:p w14:paraId="3870CE98" w14:textId="53AE94D3" w:rsidR="002B373A" w:rsidRDefault="002B373A" w:rsidP="002B373A">
      <w:pPr>
        <w:spacing w:after="0" w:line="276" w:lineRule="auto"/>
        <w:jc w:val="both"/>
        <w:rPr>
          <w:rFonts w:ascii="IAS Ribbon Sans Light" w:eastAsiaTheme="minorHAnsi" w:hAnsi="IAS Ribbon Sans Light" w:cs="Arial"/>
          <w:b/>
          <w:color w:val="FF0000"/>
          <w:sz w:val="20"/>
          <w:szCs w:val="20"/>
          <w:lang w:val="fr-FR" w:bidi="fr-FR"/>
        </w:rPr>
      </w:pPr>
      <w:r w:rsidRPr="00B87BD8">
        <w:rPr>
          <w:rFonts w:ascii="IAS Ribbon Sans Light" w:eastAsiaTheme="minorHAnsi" w:hAnsi="IAS Ribbon Sans Light" w:cs="Arial"/>
          <w:b/>
          <w:sz w:val="20"/>
          <w:szCs w:val="20"/>
          <w:lang w:val="fr-FR" w:bidi="fr-FR"/>
        </w:rPr>
        <w:fldChar w:fldCharType="begin">
          <w:ffData>
            <w:name w:val="Check9"/>
            <w:enabled/>
            <w:calcOnExit w:val="0"/>
            <w:checkBox>
              <w:sizeAuto/>
              <w:default w:val="0"/>
            </w:checkBox>
          </w:ffData>
        </w:fldChar>
      </w:r>
      <w:bookmarkStart w:id="8" w:name="Check9"/>
      <w:r w:rsidRPr="00B87BD8">
        <w:rPr>
          <w:rFonts w:ascii="IAS Ribbon Sans Light" w:eastAsiaTheme="minorHAnsi" w:hAnsi="IAS Ribbon Sans Light" w:cs="Arial"/>
          <w:b/>
          <w:sz w:val="20"/>
          <w:szCs w:val="20"/>
          <w:lang w:val="fr-FR" w:bidi="fr-FR"/>
        </w:rPr>
        <w:instrText xml:space="preserve"> FORMCHECKBOX </w:instrText>
      </w:r>
      <w:r w:rsidR="00843E6E">
        <w:rPr>
          <w:rFonts w:ascii="IAS Ribbon Sans Light" w:eastAsiaTheme="minorHAnsi" w:hAnsi="IAS Ribbon Sans Light" w:cs="Arial"/>
          <w:b/>
          <w:sz w:val="20"/>
          <w:szCs w:val="20"/>
          <w:lang w:val="fr-FR" w:bidi="fr-FR"/>
        </w:rPr>
      </w:r>
      <w:r w:rsidR="00843E6E">
        <w:rPr>
          <w:rFonts w:ascii="IAS Ribbon Sans Light" w:eastAsiaTheme="minorHAnsi" w:hAnsi="IAS Ribbon Sans Light" w:cs="Arial"/>
          <w:b/>
          <w:sz w:val="20"/>
          <w:szCs w:val="20"/>
          <w:lang w:val="fr-FR" w:bidi="fr-FR"/>
        </w:rPr>
        <w:fldChar w:fldCharType="separate"/>
      </w:r>
      <w:r w:rsidRPr="00B87BD8">
        <w:rPr>
          <w:rFonts w:ascii="IAS Ribbon Sans Light" w:eastAsiaTheme="minorHAnsi" w:hAnsi="IAS Ribbon Sans Light" w:cs="Arial"/>
          <w:b/>
          <w:sz w:val="20"/>
          <w:szCs w:val="20"/>
          <w:lang w:val="fr-FR" w:bidi="fr-FR"/>
        </w:rPr>
        <w:fldChar w:fldCharType="end"/>
      </w:r>
      <w:bookmarkEnd w:id="8"/>
      <w:r w:rsidRPr="00B87BD8">
        <w:rPr>
          <w:rFonts w:ascii="IAS Ribbon Sans Light" w:eastAsiaTheme="minorHAnsi" w:hAnsi="IAS Ribbon Sans Light" w:cs="Arial"/>
          <w:b/>
          <w:sz w:val="20"/>
          <w:szCs w:val="20"/>
          <w:lang w:val="fr-FR" w:bidi="fr-FR"/>
        </w:rPr>
        <w:t xml:space="preserve"> J’accepte les cond</w:t>
      </w:r>
      <w:r w:rsidR="00742E32">
        <w:rPr>
          <w:rFonts w:ascii="IAS Ribbon Sans Light" w:eastAsiaTheme="minorHAnsi" w:hAnsi="IAS Ribbon Sans Light" w:cs="Arial"/>
          <w:b/>
          <w:sz w:val="20"/>
          <w:szCs w:val="20"/>
          <w:lang w:val="fr-FR" w:bidi="fr-FR"/>
        </w:rPr>
        <w:t>itions applicables aux demandes</w:t>
      </w:r>
      <w:r w:rsidRPr="00B87BD8">
        <w:rPr>
          <w:rFonts w:ascii="IAS Ribbon Sans Light" w:eastAsiaTheme="minorHAnsi" w:hAnsi="IAS Ribbon Sans Light" w:cs="Arial"/>
          <w:b/>
          <w:color w:val="FF0000"/>
          <w:sz w:val="20"/>
          <w:szCs w:val="20"/>
          <w:lang w:val="fr-FR" w:bidi="fr-FR"/>
        </w:rPr>
        <w:t>*</w:t>
      </w:r>
    </w:p>
    <w:p w14:paraId="6B903226" w14:textId="77777777" w:rsidR="00742E32" w:rsidRPr="00B87BD8" w:rsidRDefault="00742E32" w:rsidP="002B373A">
      <w:pPr>
        <w:spacing w:after="0" w:line="276" w:lineRule="auto"/>
        <w:jc w:val="both"/>
        <w:rPr>
          <w:rFonts w:ascii="IAS Ribbon Sans Light" w:eastAsiaTheme="minorHAnsi" w:hAnsi="IAS Ribbon Sans Light" w:cs="Arial"/>
          <w:b/>
          <w:bCs/>
          <w:color w:val="FF0000"/>
          <w:sz w:val="20"/>
          <w:szCs w:val="20"/>
          <w:lang w:val="fr-CH"/>
        </w:rPr>
      </w:pPr>
    </w:p>
    <w:p w14:paraId="4B92B005" w14:textId="77777777" w:rsidR="00742E32" w:rsidRPr="00706574" w:rsidRDefault="00742E32" w:rsidP="00742E32">
      <w:pPr>
        <w:spacing w:after="0" w:line="276" w:lineRule="auto"/>
        <w:jc w:val="both"/>
        <w:rPr>
          <w:rFonts w:ascii="IAS Ribbon Sans Regular" w:eastAsiaTheme="minorHAnsi" w:hAnsi="IAS Ribbon Sans Regular" w:cs="Arial"/>
          <w:bCs/>
          <w:sz w:val="20"/>
          <w:szCs w:val="20"/>
          <w:lang w:val="en-GB"/>
        </w:rPr>
      </w:pPr>
      <w:r w:rsidRPr="00706574">
        <w:rPr>
          <w:rFonts w:ascii="IAS Ribbon Sans Regular" w:eastAsiaTheme="minorHAnsi" w:hAnsi="IAS Ribbon Sans Regular" w:cs="Arial"/>
          <w:bCs/>
          <w:sz w:val="20"/>
          <w:szCs w:val="20"/>
          <w:lang w:val="en-GB"/>
        </w:rPr>
        <w:t>Signature: ________________________   Date: ______________________________</w:t>
      </w:r>
    </w:p>
    <w:p w14:paraId="55777A85" w14:textId="77777777" w:rsidR="00742E32" w:rsidRPr="00706574" w:rsidRDefault="00843E6E" w:rsidP="00742E32">
      <w:pPr>
        <w:spacing w:after="0" w:line="276" w:lineRule="auto"/>
        <w:jc w:val="both"/>
        <w:rPr>
          <w:rFonts w:ascii="IAS Ribbon Sans Regular" w:eastAsiaTheme="minorHAnsi" w:hAnsi="IAS Ribbon Sans Regular" w:cs="Arial"/>
          <w:i/>
          <w:sz w:val="20"/>
          <w:szCs w:val="20"/>
          <w:lang w:val="en-GB"/>
        </w:rPr>
      </w:pPr>
      <w:r>
        <w:rPr>
          <w:rFonts w:ascii="IAS Ribbon Sans Regular" w:eastAsiaTheme="minorHAnsi" w:hAnsi="IAS Ribbon Sans Regular" w:cs="Arial"/>
          <w:i/>
          <w:sz w:val="20"/>
          <w:szCs w:val="20"/>
          <w:lang w:val="en-GB"/>
        </w:rPr>
        <w:pict w14:anchorId="5C2D2935">
          <v:rect id="_x0000_i1031" style="width:0;height:1.5pt" o:hralign="center" o:hrstd="t" o:hr="t" fillcolor="#a0a0a0" stroked="f"/>
        </w:pict>
      </w:r>
    </w:p>
    <w:p w14:paraId="63A41DD3" w14:textId="77777777" w:rsidR="00742E32" w:rsidRPr="00706574" w:rsidRDefault="00742E32" w:rsidP="00742E32">
      <w:pPr>
        <w:spacing w:after="0" w:line="276" w:lineRule="auto"/>
        <w:jc w:val="both"/>
        <w:rPr>
          <w:rFonts w:ascii="IAS Ribbon Sans Regular" w:eastAsiaTheme="minorHAnsi" w:hAnsi="IAS Ribbon Sans Regular" w:cs="Arial"/>
          <w:i/>
          <w:sz w:val="20"/>
          <w:szCs w:val="20"/>
          <w:lang w:val="en-GB"/>
        </w:rPr>
      </w:pPr>
    </w:p>
    <w:p w14:paraId="5AB26107" w14:textId="0D7A51AE" w:rsidR="002B373A" w:rsidRPr="00B87BD8" w:rsidRDefault="00742E32" w:rsidP="002B373A">
      <w:pPr>
        <w:spacing w:after="0" w:line="276" w:lineRule="auto"/>
        <w:jc w:val="both"/>
        <w:rPr>
          <w:rFonts w:ascii="IAS Ribbon Sans Light" w:eastAsiaTheme="minorHAnsi" w:hAnsi="IAS Ribbon Sans Light" w:cs="Arial"/>
          <w:bCs/>
          <w:color w:val="FF0000"/>
          <w:sz w:val="20"/>
          <w:szCs w:val="20"/>
          <w:lang w:val="fr-CH"/>
        </w:rPr>
      </w:pPr>
      <w:r w:rsidRPr="00742E32">
        <w:rPr>
          <w:rFonts w:ascii="IAS Ribbon Sans Regular" w:eastAsiaTheme="minorHAnsi" w:hAnsi="IAS Ribbon Sans Regular" w:cs="Arial"/>
          <w:b/>
          <w:i/>
          <w:sz w:val="20"/>
          <w:szCs w:val="20"/>
          <w:u w:val="single"/>
        </w:rPr>
        <w:t xml:space="preserve">Veuillez joindre la lettre d'intention - formulaire de soumission entièrement rempli - et les lettres de soutien du mentor et de l'institution </w:t>
      </w:r>
      <w:r>
        <w:rPr>
          <w:rFonts w:ascii="IAS Ribbon Sans Regular" w:eastAsiaTheme="minorHAnsi" w:hAnsi="IAS Ribbon Sans Regular" w:cs="Arial"/>
          <w:b/>
          <w:i/>
          <w:sz w:val="20"/>
          <w:szCs w:val="20"/>
          <w:u w:val="single"/>
        </w:rPr>
        <w:t>au courriel</w:t>
      </w:r>
      <w:r w:rsidRPr="00742E32">
        <w:rPr>
          <w:rFonts w:ascii="IAS Ribbon Sans Regular" w:eastAsiaTheme="minorHAnsi" w:hAnsi="IAS Ribbon Sans Regular" w:cs="Arial"/>
          <w:b/>
          <w:i/>
          <w:sz w:val="20"/>
          <w:szCs w:val="20"/>
          <w:u w:val="single"/>
        </w:rPr>
        <w:t xml:space="preserve"> de soumission adressé à </w:t>
      </w:r>
      <w:hyperlink r:id="rId8" w:history="1">
        <w:r w:rsidRPr="00742E32">
          <w:rPr>
            <w:rStyle w:val="Hyperlink"/>
            <w:rFonts w:ascii="IAS Ribbon Sans Regular" w:eastAsiaTheme="minorHAnsi" w:hAnsi="IAS Ribbon Sans Regular" w:cs="Arial"/>
            <w:b/>
            <w:i/>
            <w:sz w:val="20"/>
            <w:szCs w:val="20"/>
          </w:rPr>
          <w:t>cipher@iasociety.org</w:t>
        </w:r>
      </w:hyperlink>
      <w:r w:rsidRPr="00742E32">
        <w:rPr>
          <w:rFonts w:ascii="IAS Ribbon Sans Regular" w:eastAsiaTheme="minorHAnsi" w:hAnsi="IAS Ribbon Sans Regular" w:cs="Arial"/>
          <w:b/>
          <w:i/>
          <w:sz w:val="20"/>
          <w:szCs w:val="20"/>
          <w:u w:val="single"/>
        </w:rPr>
        <w:t xml:space="preserve"> au plus tard le 31 octobre 2022.</w:t>
      </w:r>
    </w:p>
    <w:p w14:paraId="08413226" w14:textId="289C3B08" w:rsidR="002B373A" w:rsidRPr="00B87BD8" w:rsidRDefault="002B373A" w:rsidP="002B373A">
      <w:pPr>
        <w:spacing w:after="0" w:line="276" w:lineRule="auto"/>
        <w:jc w:val="both"/>
        <w:rPr>
          <w:rFonts w:ascii="IAS Ribbon Sans Light" w:eastAsiaTheme="minorHAnsi" w:hAnsi="IAS Ribbon Sans Light" w:cs="Arial"/>
          <w:i/>
          <w:sz w:val="20"/>
          <w:szCs w:val="20"/>
          <w:lang w:val="en-GB"/>
        </w:rPr>
      </w:pPr>
    </w:p>
    <w:p w14:paraId="482D7ECC" w14:textId="77777777" w:rsidR="002B373A" w:rsidRPr="00B87BD8" w:rsidRDefault="002B373A" w:rsidP="002B373A">
      <w:pPr>
        <w:spacing w:after="0" w:line="276" w:lineRule="auto"/>
        <w:jc w:val="both"/>
        <w:rPr>
          <w:rFonts w:ascii="IAS Ribbon Sans Light" w:eastAsiaTheme="minorHAnsi" w:hAnsi="IAS Ribbon Sans Light" w:cs="Arial"/>
          <w:i/>
          <w:sz w:val="20"/>
          <w:szCs w:val="20"/>
          <w:lang w:val="en-GB"/>
        </w:rPr>
      </w:pPr>
    </w:p>
    <w:p w14:paraId="2E973476" w14:textId="77777777" w:rsidR="005F1BDE" w:rsidRPr="00B87BD8" w:rsidRDefault="005F1BDE" w:rsidP="005F1BDE">
      <w:pPr>
        <w:rPr>
          <w:rFonts w:ascii="IAS Ribbon Sans Light" w:hAnsi="IAS Ribbon Sans Light" w:cs="Arial"/>
          <w:sz w:val="22"/>
        </w:rPr>
      </w:pPr>
    </w:p>
    <w:sectPr w:rsidR="005F1BDE" w:rsidRPr="00B87BD8" w:rsidSect="009653D9">
      <w:headerReference w:type="even" r:id="rId9"/>
      <w:headerReference w:type="default" r:id="rId10"/>
      <w:headerReference w:type="first" r:id="rId11"/>
      <w:pgSz w:w="11900" w:h="16840"/>
      <w:pgMar w:top="1440" w:right="1440" w:bottom="1440" w:left="1440" w:header="709" w:footer="498"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C6C126" w16cid:durableId="208E9EE5"/>
  <w16cid:commentId w16cid:paraId="417F15DE" w16cid:durableId="208EBE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17E28" w14:textId="77777777" w:rsidR="00843E6E" w:rsidRDefault="00843E6E">
      <w:pPr>
        <w:spacing w:after="0"/>
      </w:pPr>
      <w:r>
        <w:separator/>
      </w:r>
    </w:p>
  </w:endnote>
  <w:endnote w:type="continuationSeparator" w:id="0">
    <w:p w14:paraId="585588FD" w14:textId="77777777" w:rsidR="00843E6E" w:rsidRDefault="00843E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AS Ribbon Sans Light">
    <w:altName w:val="Arial"/>
    <w:panose1 w:val="00000000000000000000"/>
    <w:charset w:val="00"/>
    <w:family w:val="modern"/>
    <w:notTrueType/>
    <w:pitch w:val="variable"/>
    <w:sig w:usb0="A00002FF" w:usb1="5001E47B" w:usb2="00000000" w:usb3="00000000" w:csb0="0000019F" w:csb1="00000000"/>
  </w:font>
  <w:font w:name="Arial">
    <w:panose1 w:val="020B0604020202020204"/>
    <w:charset w:val="00"/>
    <w:family w:val="swiss"/>
    <w:pitch w:val="variable"/>
    <w:sig w:usb0="E0002EFF" w:usb1="C000785B" w:usb2="00000009" w:usb3="00000000" w:csb0="000001FF" w:csb1="00000000"/>
  </w:font>
  <w:font w:name="IAS Ribbon Sans Regular">
    <w:panose1 w:val="00000000000000000000"/>
    <w:charset w:val="00"/>
    <w:family w:val="modern"/>
    <w:notTrueType/>
    <w:pitch w:val="variable"/>
    <w:sig w:usb0="A00002FF" w:usb1="5001E4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FF732" w14:textId="77777777" w:rsidR="00843E6E" w:rsidRDefault="00843E6E">
      <w:pPr>
        <w:spacing w:after="0"/>
      </w:pPr>
      <w:r>
        <w:separator/>
      </w:r>
    </w:p>
  </w:footnote>
  <w:footnote w:type="continuationSeparator" w:id="0">
    <w:p w14:paraId="3985A1E2" w14:textId="77777777" w:rsidR="00843E6E" w:rsidRDefault="00843E6E">
      <w:pPr>
        <w:spacing w:after="0"/>
      </w:pPr>
      <w:r>
        <w:continuationSeparator/>
      </w:r>
    </w:p>
  </w:footnote>
  <w:footnote w:id="1">
    <w:p w14:paraId="46D209D6" w14:textId="77777777" w:rsidR="008519FC" w:rsidRPr="00E73BF2" w:rsidRDefault="008519FC" w:rsidP="002B373A">
      <w:pPr>
        <w:pStyle w:val="FootnoteText"/>
        <w:jc w:val="both"/>
        <w:rPr>
          <w:rFonts w:ascii="Arial" w:hAnsi="Arial" w:cs="Arial"/>
          <w:sz w:val="18"/>
          <w:szCs w:val="18"/>
          <w:lang w:val="fr-CH"/>
        </w:rPr>
      </w:pPr>
      <w:r w:rsidRPr="009B3853">
        <w:rPr>
          <w:rStyle w:val="FootnoteReference"/>
          <w:rFonts w:ascii="Arial" w:eastAsia="Arial" w:hAnsi="Arial" w:cs="Arial"/>
          <w:sz w:val="18"/>
          <w:szCs w:val="18"/>
          <w:lang w:val="fr-FR" w:bidi="fr-FR"/>
        </w:rPr>
        <w:footnoteRef/>
      </w:r>
      <w:r w:rsidRPr="009B3853">
        <w:rPr>
          <w:rFonts w:ascii="Arial" w:eastAsia="Arial" w:hAnsi="Arial" w:cs="Arial"/>
          <w:sz w:val="18"/>
          <w:szCs w:val="18"/>
          <w:lang w:val="fr-FR" w:bidi="fr-FR"/>
        </w:rPr>
        <w:t xml:space="preserve"> Remarque : une maîtrise, un master en santé publique ou équivalent ne sauraient être considérés comme étant de hauts diplômes de recherche.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558E5" w14:textId="201F1DAB" w:rsidR="008519FC" w:rsidRDefault="00851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194E4" w14:textId="64C1F9E4" w:rsidR="008519FC" w:rsidRPr="00E73BF2" w:rsidRDefault="008519FC">
    <w:pPr>
      <w:pStyle w:val="Header"/>
      <w:rPr>
        <w:lang w:val="fr-CH"/>
      </w:rPr>
    </w:pPr>
    <w:r w:rsidRPr="00B87BD8">
      <w:rPr>
        <w:rFonts w:ascii="IAS Ribbon Sans Light" w:eastAsia="Arial" w:hAnsi="IAS Ribbon Sans Light" w:cs="Arial"/>
        <w:sz w:val="18"/>
        <w:szCs w:val="18"/>
        <w:lang w:val="fr-FR" w:bidi="fr-FR"/>
      </w:rPr>
      <w:t>Lettre d’intentio</w:t>
    </w:r>
    <w:r>
      <w:rPr>
        <w:rFonts w:ascii="IAS Ribbon Sans Light" w:eastAsia="Arial" w:hAnsi="IAS Ribbon Sans Light" w:cs="Arial"/>
        <w:sz w:val="18"/>
        <w:szCs w:val="18"/>
        <w:lang w:val="fr-FR" w:bidi="fr-FR"/>
      </w:rPr>
      <w:t>n adressée au CIPHER (cycle 2022/2023</w:t>
    </w:r>
    <w:r w:rsidRPr="00B87BD8">
      <w:rPr>
        <w:rFonts w:ascii="IAS Ribbon Sans Light" w:eastAsia="Arial" w:hAnsi="IAS Ribbon Sans Light" w:cs="Arial"/>
        <w:sz w:val="18"/>
        <w:szCs w:val="18"/>
        <w:lang w:val="fr-FR" w:bidi="fr-FR"/>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B4FDF" w14:textId="5265A2B0" w:rsidR="008519FC" w:rsidRDefault="008519FC">
    <w:pPr>
      <w:pStyle w:val="Header"/>
    </w:pPr>
    <w:r w:rsidRPr="006528A9">
      <w:rPr>
        <w:rFonts w:cs="Arial"/>
        <w:b/>
        <w:bCs/>
        <w:noProof/>
        <w:sz w:val="26"/>
        <w:szCs w:val="26"/>
      </w:rPr>
      <w:drawing>
        <wp:anchor distT="0" distB="0" distL="114300" distR="114300" simplePos="0" relativeHeight="251665408" behindDoc="0" locked="0" layoutInCell="1" allowOverlap="1" wp14:anchorId="2D18C7AB" wp14:editId="5A8D8436">
          <wp:simplePos x="0" y="0"/>
          <wp:positionH relativeFrom="column">
            <wp:posOffset>0</wp:posOffset>
          </wp:positionH>
          <wp:positionV relativeFrom="paragraph">
            <wp:posOffset>-183515</wp:posOffset>
          </wp:positionV>
          <wp:extent cx="2125980" cy="1231900"/>
          <wp:effectExtent l="0" t="0" r="0" b="0"/>
          <wp:wrapTopAndBottom/>
          <wp:docPr id="2" name="Picture 2" descr="C:\Users\daphnee.blanc\Desktop\IAS_Logo_Initiatives&amp;Programmes_RGB_CIPHER_Paediatric_HIV_Mat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phnee.blanc\Desktop\IAS_Logo_Initiatives&amp;Programmes_RGB_CIPHER_Paediatric_HIV_Matter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598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fr-FR" w:bidi="fr-FR"/>
      </w:rPr>
      <w:tab/>
    </w:r>
    <w:r>
      <w:rPr>
        <w:lang w:val="fr-FR" w:bidi="fr-FR"/>
      </w:rPr>
      <w:tab/>
    </w:r>
  </w:p>
  <w:p w14:paraId="51116868" w14:textId="77777777" w:rsidR="008519FC" w:rsidRDefault="00851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E5FB0"/>
    <w:multiLevelType w:val="hybridMultilevel"/>
    <w:tmpl w:val="6B562F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C2836"/>
    <w:multiLevelType w:val="hybridMultilevel"/>
    <w:tmpl w:val="D2C21DFA"/>
    <w:lvl w:ilvl="0" w:tplc="E5A483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6C6F7A"/>
    <w:multiLevelType w:val="hybridMultilevel"/>
    <w:tmpl w:val="BB145D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457219"/>
    <w:multiLevelType w:val="hybridMultilevel"/>
    <w:tmpl w:val="E514C306"/>
    <w:lvl w:ilvl="0" w:tplc="9518300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642AA9"/>
    <w:multiLevelType w:val="hybridMultilevel"/>
    <w:tmpl w:val="8E2EF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FF4A2E"/>
    <w:multiLevelType w:val="hybridMultilevel"/>
    <w:tmpl w:val="04AECA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764E20"/>
    <w:multiLevelType w:val="hybridMultilevel"/>
    <w:tmpl w:val="C3C048A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671F82"/>
    <w:multiLevelType w:val="hybridMultilevel"/>
    <w:tmpl w:val="C7602E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340989"/>
    <w:multiLevelType w:val="hybridMultilevel"/>
    <w:tmpl w:val="E9A86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0"/>
  </w:num>
  <w:num w:numId="6">
    <w:abstractNumId w:val="2"/>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73A"/>
    <w:rsid w:val="00000715"/>
    <w:rsid w:val="00020B01"/>
    <w:rsid w:val="00040BEC"/>
    <w:rsid w:val="00064652"/>
    <w:rsid w:val="000D5B9F"/>
    <w:rsid w:val="000E33D9"/>
    <w:rsid w:val="001016F7"/>
    <w:rsid w:val="0013236A"/>
    <w:rsid w:val="00154095"/>
    <w:rsid w:val="00154631"/>
    <w:rsid w:val="00157B79"/>
    <w:rsid w:val="00171C04"/>
    <w:rsid w:val="001C1C21"/>
    <w:rsid w:val="001C5E34"/>
    <w:rsid w:val="001D4D30"/>
    <w:rsid w:val="0021730E"/>
    <w:rsid w:val="002331CE"/>
    <w:rsid w:val="002543EC"/>
    <w:rsid w:val="00272A51"/>
    <w:rsid w:val="002B373A"/>
    <w:rsid w:val="002D3221"/>
    <w:rsid w:val="002D58F9"/>
    <w:rsid w:val="002E06A6"/>
    <w:rsid w:val="002E3939"/>
    <w:rsid w:val="00305F32"/>
    <w:rsid w:val="00342754"/>
    <w:rsid w:val="0034720E"/>
    <w:rsid w:val="00371720"/>
    <w:rsid w:val="00376F45"/>
    <w:rsid w:val="00387AC7"/>
    <w:rsid w:val="003B52C4"/>
    <w:rsid w:val="003E6FC4"/>
    <w:rsid w:val="00406C0D"/>
    <w:rsid w:val="00410489"/>
    <w:rsid w:val="00423AF9"/>
    <w:rsid w:val="00496089"/>
    <w:rsid w:val="004A5F3C"/>
    <w:rsid w:val="004C019D"/>
    <w:rsid w:val="004C1272"/>
    <w:rsid w:val="004C1636"/>
    <w:rsid w:val="004C3ECB"/>
    <w:rsid w:val="00502D39"/>
    <w:rsid w:val="00541762"/>
    <w:rsid w:val="00596FA8"/>
    <w:rsid w:val="005F1BDE"/>
    <w:rsid w:val="006261FD"/>
    <w:rsid w:val="006A6A7A"/>
    <w:rsid w:val="006F15D3"/>
    <w:rsid w:val="007025F5"/>
    <w:rsid w:val="00720B68"/>
    <w:rsid w:val="00742E32"/>
    <w:rsid w:val="00743103"/>
    <w:rsid w:val="0075680D"/>
    <w:rsid w:val="00770024"/>
    <w:rsid w:val="007749B2"/>
    <w:rsid w:val="007A033B"/>
    <w:rsid w:val="007A6775"/>
    <w:rsid w:val="007B6010"/>
    <w:rsid w:val="0081740A"/>
    <w:rsid w:val="00843E6E"/>
    <w:rsid w:val="008519FC"/>
    <w:rsid w:val="00853053"/>
    <w:rsid w:val="0087034F"/>
    <w:rsid w:val="008730FA"/>
    <w:rsid w:val="008F2EE2"/>
    <w:rsid w:val="00947499"/>
    <w:rsid w:val="009478B3"/>
    <w:rsid w:val="0096086D"/>
    <w:rsid w:val="009653D9"/>
    <w:rsid w:val="009841D5"/>
    <w:rsid w:val="00987B9A"/>
    <w:rsid w:val="009E59FC"/>
    <w:rsid w:val="00A05BD1"/>
    <w:rsid w:val="00A11DD8"/>
    <w:rsid w:val="00A12F28"/>
    <w:rsid w:val="00A26325"/>
    <w:rsid w:val="00A53906"/>
    <w:rsid w:val="00A94F3A"/>
    <w:rsid w:val="00AC680E"/>
    <w:rsid w:val="00AF28F0"/>
    <w:rsid w:val="00AF5184"/>
    <w:rsid w:val="00B87801"/>
    <w:rsid w:val="00B87BD8"/>
    <w:rsid w:val="00B93290"/>
    <w:rsid w:val="00BD4F80"/>
    <w:rsid w:val="00C3090F"/>
    <w:rsid w:val="00C47861"/>
    <w:rsid w:val="00C8781B"/>
    <w:rsid w:val="00C96365"/>
    <w:rsid w:val="00CD72E3"/>
    <w:rsid w:val="00D00E93"/>
    <w:rsid w:val="00D01F4C"/>
    <w:rsid w:val="00D17270"/>
    <w:rsid w:val="00D272FA"/>
    <w:rsid w:val="00D322FC"/>
    <w:rsid w:val="00D32D14"/>
    <w:rsid w:val="00D47B64"/>
    <w:rsid w:val="00D55AB8"/>
    <w:rsid w:val="00D96ECE"/>
    <w:rsid w:val="00DA6318"/>
    <w:rsid w:val="00DB1790"/>
    <w:rsid w:val="00DD5422"/>
    <w:rsid w:val="00DE3743"/>
    <w:rsid w:val="00E04E55"/>
    <w:rsid w:val="00E16334"/>
    <w:rsid w:val="00E73BF2"/>
    <w:rsid w:val="00EB730B"/>
    <w:rsid w:val="00F20439"/>
    <w:rsid w:val="00F44D88"/>
    <w:rsid w:val="00F62C2F"/>
    <w:rsid w:val="00F8774A"/>
    <w:rsid w:val="00F92AEA"/>
    <w:rsid w:val="00F96E43"/>
    <w:rsid w:val="00FC727E"/>
    <w:rsid w:val="00FF6EB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9DCF11"/>
  <w15:docId w15:val="{124563EA-1209-4210-910A-284C0D73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FR"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A43"/>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F80"/>
    <w:pPr>
      <w:tabs>
        <w:tab w:val="center" w:pos="4320"/>
        <w:tab w:val="right" w:pos="8640"/>
      </w:tabs>
      <w:spacing w:after="0"/>
    </w:pPr>
  </w:style>
  <w:style w:type="character" w:customStyle="1" w:styleId="HeaderChar">
    <w:name w:val="Header Char"/>
    <w:basedOn w:val="DefaultParagraphFont"/>
    <w:link w:val="Header"/>
    <w:uiPriority w:val="99"/>
    <w:rsid w:val="00BD4F80"/>
  </w:style>
  <w:style w:type="paragraph" w:styleId="Footer">
    <w:name w:val="footer"/>
    <w:basedOn w:val="Normal"/>
    <w:link w:val="FooterChar"/>
    <w:uiPriority w:val="99"/>
    <w:unhideWhenUsed/>
    <w:rsid w:val="00BD4F80"/>
    <w:pPr>
      <w:tabs>
        <w:tab w:val="center" w:pos="4320"/>
        <w:tab w:val="right" w:pos="8640"/>
      </w:tabs>
      <w:spacing w:after="0"/>
    </w:pPr>
  </w:style>
  <w:style w:type="character" w:customStyle="1" w:styleId="FooterChar">
    <w:name w:val="Footer Char"/>
    <w:basedOn w:val="DefaultParagraphFont"/>
    <w:link w:val="Footer"/>
    <w:uiPriority w:val="99"/>
    <w:rsid w:val="00BD4F80"/>
  </w:style>
  <w:style w:type="character" w:styleId="Hyperlink">
    <w:name w:val="Hyperlink"/>
    <w:uiPriority w:val="99"/>
    <w:unhideWhenUsed/>
    <w:rsid w:val="004C1272"/>
    <w:rPr>
      <w:color w:val="0000FF"/>
      <w:u w:val="single"/>
    </w:rPr>
  </w:style>
  <w:style w:type="paragraph" w:styleId="NormalWeb">
    <w:name w:val="Normal (Web)"/>
    <w:basedOn w:val="Normal"/>
    <w:uiPriority w:val="99"/>
    <w:semiHidden/>
    <w:unhideWhenUsed/>
    <w:rsid w:val="00E04E55"/>
    <w:pPr>
      <w:spacing w:before="100" w:beforeAutospacing="1" w:after="100" w:afterAutospacing="1"/>
    </w:pPr>
    <w:rPr>
      <w:rFonts w:ascii="Times New Roman" w:eastAsia="Times New Roman" w:hAnsi="Times New Roman"/>
      <w:lang w:val="en-GB" w:eastAsia="en-GB"/>
    </w:rPr>
  </w:style>
  <w:style w:type="paragraph" w:styleId="ListParagraph">
    <w:name w:val="List Paragraph"/>
    <w:basedOn w:val="Normal"/>
    <w:uiPriority w:val="34"/>
    <w:qFormat/>
    <w:rsid w:val="00DE3743"/>
    <w:pPr>
      <w:spacing w:line="276" w:lineRule="auto"/>
      <w:ind w:left="720"/>
      <w:contextualSpacing/>
    </w:pPr>
    <w:rPr>
      <w:rFonts w:ascii="Calibri" w:eastAsia="Calibri" w:hAnsi="Calibri"/>
      <w:sz w:val="22"/>
      <w:szCs w:val="22"/>
      <w:lang w:val="en-GB"/>
    </w:rPr>
  </w:style>
  <w:style w:type="character" w:styleId="CommentReference">
    <w:name w:val="annotation reference"/>
    <w:basedOn w:val="DefaultParagraphFont"/>
    <w:semiHidden/>
    <w:unhideWhenUsed/>
    <w:rsid w:val="002B373A"/>
    <w:rPr>
      <w:sz w:val="16"/>
      <w:szCs w:val="16"/>
    </w:rPr>
  </w:style>
  <w:style w:type="paragraph" w:styleId="CommentText">
    <w:name w:val="annotation text"/>
    <w:basedOn w:val="Normal"/>
    <w:link w:val="CommentTextChar"/>
    <w:semiHidden/>
    <w:unhideWhenUsed/>
    <w:rsid w:val="002B373A"/>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B373A"/>
    <w:rPr>
      <w:rFonts w:asciiTheme="minorHAnsi" w:eastAsiaTheme="minorHAnsi" w:hAnsiTheme="minorHAnsi" w:cstheme="minorBidi"/>
      <w:lang w:val="en-US" w:eastAsia="en-US"/>
    </w:rPr>
  </w:style>
  <w:style w:type="paragraph" w:styleId="FootnoteText">
    <w:name w:val="footnote text"/>
    <w:basedOn w:val="Normal"/>
    <w:link w:val="FootnoteTextChar"/>
    <w:uiPriority w:val="99"/>
    <w:semiHidden/>
    <w:unhideWhenUsed/>
    <w:rsid w:val="002B373A"/>
    <w:pPr>
      <w:spacing w:after="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B373A"/>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sid w:val="002B373A"/>
    <w:rPr>
      <w:vertAlign w:val="superscript"/>
    </w:rPr>
  </w:style>
  <w:style w:type="paragraph" w:styleId="BalloonText">
    <w:name w:val="Balloon Text"/>
    <w:basedOn w:val="Normal"/>
    <w:link w:val="BalloonTextChar"/>
    <w:uiPriority w:val="99"/>
    <w:semiHidden/>
    <w:unhideWhenUsed/>
    <w:rsid w:val="002B373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73A"/>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2B373A"/>
    <w:rPr>
      <w:rFonts w:ascii="Cambria" w:eastAsia="Cambria" w:hAnsi="Cambria" w:cs="Times New Roman"/>
      <w:b/>
      <w:bCs/>
    </w:rPr>
  </w:style>
  <w:style w:type="character" w:customStyle="1" w:styleId="CommentSubjectChar">
    <w:name w:val="Comment Subject Char"/>
    <w:basedOn w:val="CommentTextChar"/>
    <w:link w:val="CommentSubject"/>
    <w:uiPriority w:val="99"/>
    <w:semiHidden/>
    <w:rsid w:val="002B373A"/>
    <w:rPr>
      <w:rFonts w:asciiTheme="minorHAnsi" w:eastAsiaTheme="minorHAnsi" w:hAnsiTheme="minorHAnsi" w:cstheme="minorBidi"/>
      <w:b/>
      <w:bCs/>
      <w:lang w:val="en-US" w:eastAsia="en-US"/>
    </w:rPr>
  </w:style>
  <w:style w:type="character" w:customStyle="1" w:styleId="label-requirement-agree">
    <w:name w:val="label-requirement-agree"/>
    <w:basedOn w:val="DefaultParagraphFont"/>
    <w:rsid w:val="0034720E"/>
  </w:style>
  <w:style w:type="character" w:customStyle="1" w:styleId="mandatoryfield">
    <w:name w:val="mandatory_field"/>
    <w:basedOn w:val="DefaultParagraphFont"/>
    <w:rsid w:val="0034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7109">
      <w:bodyDiv w:val="1"/>
      <w:marLeft w:val="0"/>
      <w:marRight w:val="0"/>
      <w:marTop w:val="0"/>
      <w:marBottom w:val="0"/>
      <w:divBdr>
        <w:top w:val="none" w:sz="0" w:space="0" w:color="auto"/>
        <w:left w:val="none" w:sz="0" w:space="0" w:color="auto"/>
        <w:bottom w:val="none" w:sz="0" w:space="0" w:color="auto"/>
        <w:right w:val="none" w:sz="0" w:space="0" w:color="auto"/>
      </w:divBdr>
      <w:divsChild>
        <w:div w:id="910383793">
          <w:marLeft w:val="0"/>
          <w:marRight w:val="0"/>
          <w:marTop w:val="0"/>
          <w:marBottom w:val="0"/>
          <w:divBdr>
            <w:top w:val="none" w:sz="0" w:space="0" w:color="auto"/>
            <w:left w:val="none" w:sz="0" w:space="0" w:color="auto"/>
            <w:bottom w:val="none" w:sz="0" w:space="0" w:color="auto"/>
            <w:right w:val="none" w:sz="0" w:space="0" w:color="auto"/>
          </w:divBdr>
        </w:div>
      </w:divsChild>
    </w:div>
    <w:div w:id="895162896">
      <w:bodyDiv w:val="1"/>
      <w:marLeft w:val="0"/>
      <w:marRight w:val="0"/>
      <w:marTop w:val="0"/>
      <w:marBottom w:val="0"/>
      <w:divBdr>
        <w:top w:val="none" w:sz="0" w:space="0" w:color="auto"/>
        <w:left w:val="none" w:sz="0" w:space="0" w:color="auto"/>
        <w:bottom w:val="none" w:sz="0" w:space="0" w:color="auto"/>
        <w:right w:val="none" w:sz="0" w:space="0" w:color="auto"/>
      </w:divBdr>
      <w:divsChild>
        <w:div w:id="1382171640">
          <w:marLeft w:val="0"/>
          <w:marRight w:val="0"/>
          <w:marTop w:val="0"/>
          <w:marBottom w:val="0"/>
          <w:divBdr>
            <w:top w:val="none" w:sz="0" w:space="0" w:color="auto"/>
            <w:left w:val="none" w:sz="0" w:space="0" w:color="auto"/>
            <w:bottom w:val="none" w:sz="0" w:space="0" w:color="auto"/>
            <w:right w:val="none" w:sz="0" w:space="0" w:color="auto"/>
          </w:divBdr>
        </w:div>
      </w:divsChild>
    </w:div>
    <w:div w:id="1041369436">
      <w:bodyDiv w:val="1"/>
      <w:marLeft w:val="0"/>
      <w:marRight w:val="0"/>
      <w:marTop w:val="0"/>
      <w:marBottom w:val="0"/>
      <w:divBdr>
        <w:top w:val="none" w:sz="0" w:space="0" w:color="auto"/>
        <w:left w:val="none" w:sz="0" w:space="0" w:color="auto"/>
        <w:bottom w:val="none" w:sz="0" w:space="0" w:color="auto"/>
        <w:right w:val="none" w:sz="0" w:space="0" w:color="auto"/>
      </w:divBdr>
      <w:divsChild>
        <w:div w:id="1061909383">
          <w:marLeft w:val="0"/>
          <w:marRight w:val="0"/>
          <w:marTop w:val="0"/>
          <w:marBottom w:val="0"/>
          <w:divBdr>
            <w:top w:val="none" w:sz="0" w:space="0" w:color="auto"/>
            <w:left w:val="none" w:sz="0" w:space="0" w:color="auto"/>
            <w:bottom w:val="none" w:sz="0" w:space="0" w:color="auto"/>
            <w:right w:val="none" w:sz="0" w:space="0" w:color="auto"/>
          </w:divBdr>
        </w:div>
      </w:divsChild>
    </w:div>
    <w:div w:id="1132822185">
      <w:bodyDiv w:val="1"/>
      <w:marLeft w:val="0"/>
      <w:marRight w:val="0"/>
      <w:marTop w:val="0"/>
      <w:marBottom w:val="0"/>
      <w:divBdr>
        <w:top w:val="none" w:sz="0" w:space="0" w:color="auto"/>
        <w:left w:val="none" w:sz="0" w:space="0" w:color="auto"/>
        <w:bottom w:val="none" w:sz="0" w:space="0" w:color="auto"/>
        <w:right w:val="none" w:sz="0" w:space="0" w:color="auto"/>
      </w:divBdr>
    </w:div>
    <w:div w:id="1421750873">
      <w:bodyDiv w:val="1"/>
      <w:marLeft w:val="0"/>
      <w:marRight w:val="0"/>
      <w:marTop w:val="0"/>
      <w:marBottom w:val="0"/>
      <w:divBdr>
        <w:top w:val="none" w:sz="0" w:space="0" w:color="auto"/>
        <w:left w:val="none" w:sz="0" w:space="0" w:color="auto"/>
        <w:bottom w:val="none" w:sz="0" w:space="0" w:color="auto"/>
        <w:right w:val="none" w:sz="0" w:space="0" w:color="auto"/>
      </w:divBdr>
      <w:divsChild>
        <w:div w:id="649986964">
          <w:marLeft w:val="0"/>
          <w:marRight w:val="0"/>
          <w:marTop w:val="0"/>
          <w:marBottom w:val="0"/>
          <w:divBdr>
            <w:top w:val="none" w:sz="0" w:space="0" w:color="auto"/>
            <w:left w:val="none" w:sz="0" w:space="0" w:color="auto"/>
            <w:bottom w:val="none" w:sz="0" w:space="0" w:color="auto"/>
            <w:right w:val="none" w:sz="0" w:space="0" w:color="auto"/>
          </w:divBdr>
        </w:div>
      </w:divsChild>
    </w:div>
    <w:div w:id="1489056012">
      <w:bodyDiv w:val="1"/>
      <w:marLeft w:val="0"/>
      <w:marRight w:val="0"/>
      <w:marTop w:val="0"/>
      <w:marBottom w:val="0"/>
      <w:divBdr>
        <w:top w:val="none" w:sz="0" w:space="0" w:color="auto"/>
        <w:left w:val="none" w:sz="0" w:space="0" w:color="auto"/>
        <w:bottom w:val="none" w:sz="0" w:space="0" w:color="auto"/>
        <w:right w:val="none" w:sz="0" w:space="0" w:color="auto"/>
      </w:divBdr>
      <w:divsChild>
        <w:div w:id="38868948">
          <w:marLeft w:val="0"/>
          <w:marRight w:val="0"/>
          <w:marTop w:val="0"/>
          <w:marBottom w:val="0"/>
          <w:divBdr>
            <w:top w:val="none" w:sz="0" w:space="0" w:color="auto"/>
            <w:left w:val="none" w:sz="0" w:space="0" w:color="auto"/>
            <w:bottom w:val="none" w:sz="0" w:space="0" w:color="auto"/>
            <w:right w:val="none" w:sz="0" w:space="0" w:color="auto"/>
          </w:divBdr>
        </w:div>
      </w:divsChild>
    </w:div>
    <w:div w:id="1628968357">
      <w:bodyDiv w:val="1"/>
      <w:marLeft w:val="0"/>
      <w:marRight w:val="0"/>
      <w:marTop w:val="0"/>
      <w:marBottom w:val="0"/>
      <w:divBdr>
        <w:top w:val="none" w:sz="0" w:space="0" w:color="auto"/>
        <w:left w:val="none" w:sz="0" w:space="0" w:color="auto"/>
        <w:bottom w:val="none" w:sz="0" w:space="0" w:color="auto"/>
        <w:right w:val="none" w:sz="0" w:space="0" w:color="auto"/>
      </w:divBdr>
      <w:divsChild>
        <w:div w:id="1616012671">
          <w:marLeft w:val="0"/>
          <w:marRight w:val="0"/>
          <w:marTop w:val="0"/>
          <w:marBottom w:val="0"/>
          <w:divBdr>
            <w:top w:val="none" w:sz="0" w:space="0" w:color="auto"/>
            <w:left w:val="none" w:sz="0" w:space="0" w:color="auto"/>
            <w:bottom w:val="none" w:sz="0" w:space="0" w:color="auto"/>
            <w:right w:val="none" w:sz="0" w:space="0" w:color="auto"/>
          </w:divBdr>
          <w:divsChild>
            <w:div w:id="1578661699">
              <w:marLeft w:val="0"/>
              <w:marRight w:val="0"/>
              <w:marTop w:val="0"/>
              <w:marBottom w:val="0"/>
              <w:divBdr>
                <w:top w:val="none" w:sz="0" w:space="0" w:color="auto"/>
                <w:left w:val="none" w:sz="0" w:space="0" w:color="auto"/>
                <w:bottom w:val="none" w:sz="0" w:space="0" w:color="auto"/>
                <w:right w:val="none" w:sz="0" w:space="0" w:color="auto"/>
              </w:divBdr>
              <w:divsChild>
                <w:div w:id="1111433851">
                  <w:marLeft w:val="30"/>
                  <w:marRight w:val="0"/>
                  <w:marTop w:val="0"/>
                  <w:marBottom w:val="0"/>
                  <w:divBdr>
                    <w:top w:val="none" w:sz="0" w:space="0" w:color="auto"/>
                    <w:left w:val="none" w:sz="0" w:space="0" w:color="auto"/>
                    <w:bottom w:val="none" w:sz="0" w:space="0" w:color="auto"/>
                    <w:right w:val="none" w:sz="0" w:space="0" w:color="auto"/>
                  </w:divBdr>
                  <w:divsChild>
                    <w:div w:id="816260133">
                      <w:marLeft w:val="315"/>
                      <w:marRight w:val="0"/>
                      <w:marTop w:val="0"/>
                      <w:marBottom w:val="0"/>
                      <w:divBdr>
                        <w:top w:val="none" w:sz="0" w:space="0" w:color="auto"/>
                        <w:left w:val="none" w:sz="0" w:space="0" w:color="auto"/>
                        <w:bottom w:val="none" w:sz="0" w:space="0" w:color="auto"/>
                        <w:right w:val="none" w:sz="0" w:space="0" w:color="auto"/>
                      </w:divBdr>
                      <w:divsChild>
                        <w:div w:id="177426749">
                          <w:marLeft w:val="0"/>
                          <w:marRight w:val="0"/>
                          <w:marTop w:val="0"/>
                          <w:marBottom w:val="0"/>
                          <w:divBdr>
                            <w:top w:val="single" w:sz="2" w:space="0" w:color="FF0000"/>
                            <w:left w:val="single" w:sz="2" w:space="0" w:color="FF0000"/>
                            <w:bottom w:val="single" w:sz="2" w:space="0" w:color="FF0000"/>
                            <w:right w:val="single" w:sz="2" w:space="0" w:color="FF0000"/>
                          </w:divBdr>
                          <w:divsChild>
                            <w:div w:id="1179546322">
                              <w:marLeft w:val="0"/>
                              <w:marRight w:val="0"/>
                              <w:marTop w:val="0"/>
                              <w:marBottom w:val="0"/>
                              <w:divBdr>
                                <w:top w:val="none" w:sz="0" w:space="0" w:color="auto"/>
                                <w:left w:val="none" w:sz="0" w:space="0" w:color="auto"/>
                                <w:bottom w:val="none" w:sz="0" w:space="0" w:color="auto"/>
                                <w:right w:val="none" w:sz="0" w:space="0" w:color="auto"/>
                              </w:divBdr>
                              <w:divsChild>
                                <w:div w:id="101389005">
                                  <w:marLeft w:val="0"/>
                                  <w:marRight w:val="0"/>
                                  <w:marTop w:val="0"/>
                                  <w:marBottom w:val="0"/>
                                  <w:divBdr>
                                    <w:top w:val="none" w:sz="0" w:space="0" w:color="auto"/>
                                    <w:left w:val="none" w:sz="0" w:space="0" w:color="auto"/>
                                    <w:bottom w:val="none" w:sz="0" w:space="0" w:color="auto"/>
                                    <w:right w:val="none" w:sz="0" w:space="0" w:color="auto"/>
                                  </w:divBdr>
                                  <w:divsChild>
                                    <w:div w:id="1302538860">
                                      <w:marLeft w:val="300"/>
                                      <w:marRight w:val="0"/>
                                      <w:marTop w:val="0"/>
                                      <w:marBottom w:val="0"/>
                                      <w:divBdr>
                                        <w:top w:val="none" w:sz="0" w:space="0" w:color="auto"/>
                                        <w:left w:val="none" w:sz="0" w:space="0" w:color="auto"/>
                                        <w:bottom w:val="none" w:sz="0" w:space="0" w:color="auto"/>
                                        <w:right w:val="none" w:sz="0" w:space="0" w:color="auto"/>
                                      </w:divBdr>
                                      <w:divsChild>
                                        <w:div w:id="2146123659">
                                          <w:marLeft w:val="0"/>
                                          <w:marRight w:val="0"/>
                                          <w:marTop w:val="0"/>
                                          <w:marBottom w:val="0"/>
                                          <w:divBdr>
                                            <w:top w:val="single" w:sz="36" w:space="8" w:color="311913"/>
                                            <w:left w:val="none" w:sz="0" w:space="0" w:color="auto"/>
                                            <w:bottom w:val="none" w:sz="0" w:space="0" w:color="auto"/>
                                            <w:right w:val="none" w:sz="0" w:space="0" w:color="auto"/>
                                          </w:divBdr>
                                          <w:divsChild>
                                            <w:div w:id="66520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908859">
      <w:bodyDiv w:val="1"/>
      <w:marLeft w:val="0"/>
      <w:marRight w:val="0"/>
      <w:marTop w:val="0"/>
      <w:marBottom w:val="0"/>
      <w:divBdr>
        <w:top w:val="none" w:sz="0" w:space="0" w:color="auto"/>
        <w:left w:val="none" w:sz="0" w:space="0" w:color="auto"/>
        <w:bottom w:val="none" w:sz="0" w:space="0" w:color="auto"/>
        <w:right w:val="none" w:sz="0" w:space="0" w:color="auto"/>
      </w:divBdr>
      <w:divsChild>
        <w:div w:id="1358388196">
          <w:marLeft w:val="0"/>
          <w:marRight w:val="0"/>
          <w:marTop w:val="0"/>
          <w:marBottom w:val="0"/>
          <w:divBdr>
            <w:top w:val="none" w:sz="0" w:space="0" w:color="auto"/>
            <w:left w:val="none" w:sz="0" w:space="0" w:color="auto"/>
            <w:bottom w:val="none" w:sz="0" w:space="0" w:color="auto"/>
            <w:right w:val="none" w:sz="0" w:space="0" w:color="auto"/>
          </w:divBdr>
        </w:div>
      </w:divsChild>
    </w:div>
    <w:div w:id="182578184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cipher@iasociety.org%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46"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to\AppData\Roaming\Microsoft\Templates\IAS_CIPHER_Word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2B0CA-827F-4E44-84CE-CB38EDCD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IAS_CIPHER_Word_letterhead</Template>
  <TotalTime>24</TotalTime>
  <Pages>20</Pages>
  <Words>2982</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ACW</Company>
  <LinksUpToDate>false</LinksUpToDate>
  <CharactersWithSpaces>19941</CharactersWithSpaces>
  <SharedDoc>false</SharedDoc>
  <HLinks>
    <vt:vector size="6" baseType="variant">
      <vt:variant>
        <vt:i4>6422593</vt:i4>
      </vt:variant>
      <vt:variant>
        <vt:i4>0</vt:i4>
      </vt:variant>
      <vt:variant>
        <vt:i4>0</vt:i4>
      </vt:variant>
      <vt:variant>
        <vt:i4>5</vt:i4>
      </vt:variant>
      <vt:variant>
        <vt:lpwstr>mailto:info@iasociety.org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Tamara Torri</dc:creator>
  <cp:lastModifiedBy>Giulia Moschen</cp:lastModifiedBy>
  <cp:revision>8</cp:revision>
  <cp:lastPrinted>2019-06-12T09:43:00Z</cp:lastPrinted>
  <dcterms:created xsi:type="dcterms:W3CDTF">2022-08-28T20:34:00Z</dcterms:created>
  <dcterms:modified xsi:type="dcterms:W3CDTF">2022-10-03T09:36:00Z</dcterms:modified>
</cp:coreProperties>
</file>